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6B" w:rsidRPr="002D366B" w:rsidRDefault="004216DD" w:rsidP="002D366B">
      <w:pPr>
        <w:spacing w:line="240" w:lineRule="exact"/>
        <w:jc w:val="center"/>
        <w:rPr>
          <w:b/>
          <w:szCs w:val="28"/>
        </w:rPr>
      </w:pPr>
      <w:r w:rsidRPr="00BE2DB2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-70485</wp:posOffset>
            </wp:positionV>
            <wp:extent cx="420370" cy="720725"/>
            <wp:effectExtent l="19050" t="0" r="0" b="0"/>
            <wp:wrapSquare wrapText="bothSides"/>
            <wp:docPr id="2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2DB2">
        <w:rPr>
          <w:szCs w:val="28"/>
        </w:rPr>
        <w:br w:type="textWrapping" w:clear="all"/>
      </w:r>
      <w:r w:rsidR="002D366B" w:rsidRPr="002D366B">
        <w:rPr>
          <w:b/>
          <w:szCs w:val="28"/>
        </w:rPr>
        <w:t xml:space="preserve">Российская Федерация </w:t>
      </w:r>
    </w:p>
    <w:p w:rsidR="002D366B" w:rsidRPr="002D366B" w:rsidRDefault="002D366B" w:rsidP="002D366B">
      <w:pPr>
        <w:spacing w:line="240" w:lineRule="exact"/>
        <w:jc w:val="center"/>
        <w:rPr>
          <w:b/>
          <w:szCs w:val="28"/>
        </w:rPr>
      </w:pPr>
      <w:r w:rsidRPr="002D366B">
        <w:rPr>
          <w:b/>
          <w:szCs w:val="28"/>
        </w:rPr>
        <w:t>Новгородская область</w:t>
      </w:r>
      <w:r w:rsidR="0048005F">
        <w:rPr>
          <w:b/>
          <w:szCs w:val="28"/>
        </w:rPr>
        <w:t xml:space="preserve"> Маловишерский район</w:t>
      </w:r>
    </w:p>
    <w:p w:rsidR="0048005F" w:rsidRDefault="004216DD" w:rsidP="004216DD">
      <w:pPr>
        <w:pStyle w:val="1"/>
        <w:spacing w:before="120" w:line="320" w:lineRule="exact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48005F">
        <w:rPr>
          <w:sz w:val="26"/>
          <w:szCs w:val="26"/>
        </w:rPr>
        <w:t>ВЕРЕБЬИНСКОГО СЕЛЬСКОГО ПОСЕЛЕНИЯ</w:t>
      </w:r>
    </w:p>
    <w:p w:rsidR="004216DD" w:rsidRDefault="004216DD" w:rsidP="004216DD">
      <w:pPr>
        <w:pStyle w:val="1"/>
        <w:spacing w:before="120" w:line="320" w:lineRule="exact"/>
        <w:rPr>
          <w:b w:val="0"/>
          <w:sz w:val="26"/>
          <w:szCs w:val="26"/>
        </w:rPr>
      </w:pPr>
      <w:r>
        <w:rPr>
          <w:sz w:val="26"/>
          <w:szCs w:val="26"/>
        </w:rPr>
        <w:t xml:space="preserve">МАЛОВИШЕРСКОГО </w:t>
      </w:r>
      <w:r w:rsidRPr="00530B3F">
        <w:rPr>
          <w:sz w:val="26"/>
          <w:szCs w:val="26"/>
        </w:rPr>
        <w:t>МУНИЦИПАЛЬНОГО РАЙОНА</w:t>
      </w:r>
    </w:p>
    <w:p w:rsidR="004216DD" w:rsidRPr="00530B3F" w:rsidRDefault="004216DD" w:rsidP="004216DD">
      <w:pPr>
        <w:spacing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НОВГОРОДСКОЙ ОБЛАСТИ</w:t>
      </w:r>
    </w:p>
    <w:p w:rsidR="004216DD" w:rsidRPr="00613FE7" w:rsidRDefault="004216DD" w:rsidP="004216DD">
      <w:pPr>
        <w:jc w:val="center"/>
        <w:rPr>
          <w:sz w:val="22"/>
          <w:szCs w:val="22"/>
        </w:rPr>
      </w:pPr>
    </w:p>
    <w:p w:rsidR="004216DD" w:rsidRPr="009209CC" w:rsidRDefault="004216DD" w:rsidP="004216DD">
      <w:pPr>
        <w:pStyle w:val="3"/>
        <w:rPr>
          <w:b w:val="0"/>
          <w:spacing w:val="60"/>
          <w:sz w:val="32"/>
          <w:szCs w:val="32"/>
        </w:rPr>
      </w:pPr>
      <w:r w:rsidRPr="009209CC">
        <w:rPr>
          <w:b w:val="0"/>
          <w:spacing w:val="60"/>
          <w:sz w:val="32"/>
          <w:szCs w:val="32"/>
        </w:rPr>
        <w:t>ПОСТАНОВЛЕНИЕ</w:t>
      </w:r>
    </w:p>
    <w:p w:rsidR="004216DD" w:rsidRPr="00C0475A" w:rsidRDefault="004216DD" w:rsidP="004216DD">
      <w:pPr>
        <w:rPr>
          <w:sz w:val="26"/>
          <w:szCs w:val="26"/>
        </w:rPr>
      </w:pPr>
    </w:p>
    <w:p w:rsidR="004216DD" w:rsidRPr="00C0475A" w:rsidRDefault="004216DD" w:rsidP="004216DD">
      <w:pPr>
        <w:rPr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479"/>
        <w:gridCol w:w="1935"/>
        <w:gridCol w:w="484"/>
        <w:gridCol w:w="927"/>
      </w:tblGrid>
      <w:tr w:rsidR="004216DD" w:rsidRPr="00195757" w:rsidTr="004216DD">
        <w:trPr>
          <w:cantSplit/>
        </w:trPr>
        <w:tc>
          <w:tcPr>
            <w:tcW w:w="441" w:type="dxa"/>
            <w:tcBorders>
              <w:bottom w:val="nil"/>
            </w:tcBorders>
          </w:tcPr>
          <w:p w:rsidR="004216DD" w:rsidRPr="00195757" w:rsidRDefault="004216DD" w:rsidP="004216DD">
            <w:pPr>
              <w:rPr>
                <w:szCs w:val="28"/>
              </w:rPr>
            </w:pPr>
            <w:r w:rsidRPr="00195757">
              <w:rPr>
                <w:szCs w:val="28"/>
              </w:rPr>
              <w:t xml:space="preserve">от </w:t>
            </w:r>
          </w:p>
        </w:tc>
        <w:tc>
          <w:tcPr>
            <w:tcW w:w="1935" w:type="dxa"/>
          </w:tcPr>
          <w:p w:rsidR="004216DD" w:rsidRPr="00195757" w:rsidRDefault="00383B54" w:rsidP="00B979D7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39181A">
              <w:rPr>
                <w:szCs w:val="28"/>
              </w:rPr>
              <w:t>.05</w:t>
            </w:r>
            <w:r w:rsidR="00B93344" w:rsidRPr="00195757">
              <w:rPr>
                <w:szCs w:val="28"/>
              </w:rPr>
              <w:t>.2024</w:t>
            </w:r>
          </w:p>
        </w:tc>
        <w:tc>
          <w:tcPr>
            <w:tcW w:w="445" w:type="dxa"/>
            <w:tcBorders>
              <w:bottom w:val="nil"/>
            </w:tcBorders>
          </w:tcPr>
          <w:p w:rsidR="004216DD" w:rsidRPr="00195757" w:rsidRDefault="004216DD" w:rsidP="004216DD">
            <w:pPr>
              <w:rPr>
                <w:szCs w:val="28"/>
              </w:rPr>
            </w:pPr>
            <w:r w:rsidRPr="00195757">
              <w:rPr>
                <w:szCs w:val="28"/>
              </w:rPr>
              <w:t>№</w:t>
            </w:r>
          </w:p>
        </w:tc>
        <w:tc>
          <w:tcPr>
            <w:tcW w:w="927" w:type="dxa"/>
          </w:tcPr>
          <w:p w:rsidR="004216DD" w:rsidRPr="00195757" w:rsidRDefault="00E71C12" w:rsidP="00B979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  <w:r w:rsidR="00383B54">
              <w:rPr>
                <w:szCs w:val="28"/>
              </w:rPr>
              <w:t xml:space="preserve"> </w:t>
            </w:r>
          </w:p>
        </w:tc>
      </w:tr>
    </w:tbl>
    <w:p w:rsidR="004216DD" w:rsidRPr="00F20F9C" w:rsidRDefault="00383B54" w:rsidP="004216D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д</w:t>
      </w:r>
      <w:proofErr w:type="gramStart"/>
      <w:r>
        <w:rPr>
          <w:bCs/>
          <w:sz w:val="20"/>
          <w:szCs w:val="20"/>
        </w:rPr>
        <w:t>.В</w:t>
      </w:r>
      <w:proofErr w:type="gramEnd"/>
      <w:r>
        <w:rPr>
          <w:bCs/>
          <w:sz w:val="20"/>
          <w:szCs w:val="20"/>
        </w:rPr>
        <w:t>еребье</w:t>
      </w:r>
    </w:p>
    <w:p w:rsidR="004216DD" w:rsidRDefault="004216DD" w:rsidP="004216DD">
      <w:pPr>
        <w:rPr>
          <w:b/>
          <w:sz w:val="16"/>
          <w:szCs w:val="16"/>
        </w:rPr>
      </w:pPr>
    </w:p>
    <w:p w:rsidR="00E46D55" w:rsidRPr="005845EA" w:rsidRDefault="00E46D55" w:rsidP="004216DD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2"/>
      </w:tblGrid>
      <w:tr w:rsidR="00E46D55" w:rsidTr="00E46D55">
        <w:trPr>
          <w:trHeight w:val="671"/>
        </w:trPr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6D55" w:rsidRDefault="00E46D55">
            <w:pPr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проведении публичных слушаний в форме очного собрания по </w:t>
            </w:r>
            <w:r>
              <w:rPr>
                <w:b/>
              </w:rPr>
              <w:t>отчёту об ис</w:t>
            </w:r>
            <w:r>
              <w:rPr>
                <w:b/>
              </w:rPr>
              <w:softHyphen/>
              <w:t xml:space="preserve">полнении бюджета </w:t>
            </w:r>
            <w:r w:rsidR="00383B54">
              <w:rPr>
                <w:b/>
              </w:rPr>
              <w:t xml:space="preserve">Веребьинского сельского поселения Маловишерского </w:t>
            </w:r>
            <w:r>
              <w:rPr>
                <w:b/>
              </w:rPr>
              <w:t>муни</w:t>
            </w:r>
            <w:r>
              <w:rPr>
                <w:b/>
              </w:rPr>
              <w:softHyphen/>
              <w:t>ципального района Новго</w:t>
            </w:r>
            <w:r>
              <w:rPr>
                <w:b/>
              </w:rPr>
              <w:softHyphen/>
              <w:t>родской области за 2023 год</w:t>
            </w:r>
          </w:p>
        </w:tc>
      </w:tr>
    </w:tbl>
    <w:p w:rsidR="00E46D55" w:rsidRDefault="00E46D55" w:rsidP="00E46D55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</w:p>
    <w:p w:rsidR="00E46D55" w:rsidRDefault="00E46D55" w:rsidP="00E46D55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</w:p>
    <w:p w:rsidR="00E46D55" w:rsidRDefault="00E46D55" w:rsidP="00E46D55">
      <w:pPr>
        <w:ind w:firstLine="720"/>
        <w:jc w:val="both"/>
        <w:rPr>
          <w:szCs w:val="28"/>
        </w:rPr>
      </w:pPr>
      <w:r>
        <w:rPr>
          <w:szCs w:val="28"/>
        </w:rPr>
        <w:t>Руководствуясь пунктом 2 части 3 статьи 28 Федерального закона                   от 06 октября 2003 года № 131-ФЗ «Об общих принципах организации мест</w:t>
      </w:r>
      <w:r>
        <w:rPr>
          <w:szCs w:val="28"/>
        </w:rPr>
        <w:softHyphen/>
        <w:t xml:space="preserve">ного самоуправления в Российской Федерации», </w:t>
      </w:r>
      <w:r>
        <w:rPr>
          <w:color w:val="000000"/>
          <w:szCs w:val="28"/>
          <w:shd w:val="clear" w:color="auto" w:fill="FFFFFF"/>
        </w:rPr>
        <w:t xml:space="preserve">пунктом 2 части </w:t>
      </w:r>
      <w:r w:rsidR="00383B54">
        <w:rPr>
          <w:color w:val="000000"/>
          <w:szCs w:val="28"/>
          <w:shd w:val="clear" w:color="auto" w:fill="FFFFFF"/>
        </w:rPr>
        <w:t>3</w:t>
      </w:r>
      <w:r>
        <w:rPr>
          <w:color w:val="000000"/>
          <w:szCs w:val="28"/>
          <w:shd w:val="clear" w:color="auto" w:fill="FFFFFF"/>
        </w:rPr>
        <w:t xml:space="preserve"> статьи 1</w:t>
      </w:r>
      <w:r w:rsidR="00383B54">
        <w:rPr>
          <w:color w:val="000000"/>
          <w:szCs w:val="28"/>
          <w:shd w:val="clear" w:color="auto" w:fill="FFFFFF"/>
        </w:rPr>
        <w:t>9</w:t>
      </w:r>
      <w:r>
        <w:rPr>
          <w:color w:val="000000"/>
          <w:szCs w:val="28"/>
          <w:shd w:val="clear" w:color="auto" w:fill="FFFFFF"/>
        </w:rPr>
        <w:t xml:space="preserve"> Устава </w:t>
      </w:r>
      <w:r w:rsidR="00383B54">
        <w:rPr>
          <w:color w:val="000000"/>
          <w:szCs w:val="28"/>
          <w:shd w:val="clear" w:color="auto" w:fill="FFFFFF"/>
        </w:rPr>
        <w:t xml:space="preserve">Веребьинского сельского поселения </w:t>
      </w:r>
      <w:r>
        <w:rPr>
          <w:color w:val="000000"/>
          <w:szCs w:val="28"/>
          <w:shd w:val="clear" w:color="auto" w:fill="FFFFFF"/>
        </w:rPr>
        <w:t xml:space="preserve">Маловишерского муниципального района Новгородской области, </w:t>
      </w:r>
      <w:r w:rsidRPr="00E71C12">
        <w:t xml:space="preserve">разделом </w:t>
      </w:r>
      <w:r w:rsidR="00E71C12" w:rsidRPr="00E71C12">
        <w:t>2</w:t>
      </w:r>
      <w:r>
        <w:t xml:space="preserve"> Положения о </w:t>
      </w:r>
      <w:r w:rsidR="0048005F">
        <w:rPr>
          <w:spacing w:val="-15"/>
          <w:szCs w:val="28"/>
        </w:rPr>
        <w:t xml:space="preserve">Положение о публичных слушаниях в </w:t>
      </w:r>
      <w:proofErr w:type="spellStart"/>
      <w:r w:rsidR="0048005F">
        <w:rPr>
          <w:spacing w:val="-15"/>
          <w:szCs w:val="28"/>
        </w:rPr>
        <w:t>Веребьинском</w:t>
      </w:r>
      <w:proofErr w:type="spellEnd"/>
      <w:r w:rsidR="0048005F">
        <w:rPr>
          <w:spacing w:val="-15"/>
          <w:szCs w:val="28"/>
        </w:rPr>
        <w:t xml:space="preserve"> сельском поселении,</w:t>
      </w:r>
      <w:proofErr w:type="gramStart"/>
      <w:r w:rsidR="0048005F">
        <w:t xml:space="preserve"> </w:t>
      </w:r>
      <w:r>
        <w:t>,</w:t>
      </w:r>
      <w:proofErr w:type="gramEnd"/>
      <w:r>
        <w:t xml:space="preserve"> утвержденного решением </w:t>
      </w:r>
      <w:r w:rsidR="00205676">
        <w:t xml:space="preserve">Совета депутатов Веребьинского сельского </w:t>
      </w:r>
      <w:r w:rsidR="00205676" w:rsidRPr="0048005F">
        <w:t>поселения</w:t>
      </w:r>
      <w:r w:rsidRPr="0048005F">
        <w:t xml:space="preserve"> </w:t>
      </w:r>
      <w:r w:rsidR="00205676" w:rsidRPr="0048005F">
        <w:t xml:space="preserve"> </w:t>
      </w:r>
      <w:r w:rsidRPr="0048005F">
        <w:t xml:space="preserve"> </w:t>
      </w:r>
      <w:r w:rsidR="00205676" w:rsidRPr="0048005F">
        <w:t xml:space="preserve"> </w:t>
      </w:r>
      <w:r w:rsidRPr="0048005F">
        <w:t xml:space="preserve"> от </w:t>
      </w:r>
      <w:r w:rsidR="0048005F" w:rsidRPr="0048005F">
        <w:t>07.11.2005</w:t>
      </w:r>
      <w:r w:rsidRPr="0048005F">
        <w:t xml:space="preserve"> № </w:t>
      </w:r>
      <w:r w:rsidR="0048005F" w:rsidRPr="0048005F">
        <w:t>5</w:t>
      </w:r>
      <w:r>
        <w:t xml:space="preserve">, </w:t>
      </w:r>
      <w:r w:rsidRPr="00E71C12">
        <w:t>разделом 7</w:t>
      </w:r>
      <w:r>
        <w:t xml:space="preserve"> Положения о бюджетном процессе в </w:t>
      </w:r>
      <w:proofErr w:type="spellStart"/>
      <w:r w:rsidR="00205676">
        <w:t>Веребьинском</w:t>
      </w:r>
      <w:proofErr w:type="spellEnd"/>
      <w:r w:rsidR="00205676">
        <w:t xml:space="preserve"> сельском поселении</w:t>
      </w:r>
      <w:r>
        <w:t xml:space="preserve">, утверждённого решением </w:t>
      </w:r>
      <w:r w:rsidR="00205676">
        <w:t>Совета депутатов  Веребьинского сельского поселения</w:t>
      </w:r>
      <w:r>
        <w:t xml:space="preserve"> </w:t>
      </w:r>
      <w:r w:rsidR="00205676">
        <w:t xml:space="preserve"> </w:t>
      </w:r>
      <w:r>
        <w:t xml:space="preserve"> </w:t>
      </w:r>
      <w:r w:rsidR="00E71C12" w:rsidRPr="00E71C12">
        <w:t xml:space="preserve">от 26.11.2015 </w:t>
      </w:r>
      <w:r w:rsidRPr="00E71C12">
        <w:t xml:space="preserve">№ </w:t>
      </w:r>
      <w:r w:rsidR="00E71C12" w:rsidRPr="00E71C12">
        <w:t>19</w:t>
      </w:r>
    </w:p>
    <w:p w:rsidR="00E46D55" w:rsidRDefault="00E46D55" w:rsidP="00E46D55">
      <w:pPr>
        <w:jc w:val="both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E46D55" w:rsidRDefault="00E46D55" w:rsidP="00E46D55">
      <w:pPr>
        <w:autoSpaceDE w:val="0"/>
        <w:autoSpaceDN w:val="0"/>
        <w:adjustRightInd w:val="0"/>
        <w:spacing w:before="120"/>
        <w:ind w:firstLine="709"/>
        <w:jc w:val="both"/>
      </w:pPr>
      <w:r>
        <w:rPr>
          <w:szCs w:val="28"/>
        </w:rPr>
        <w:t xml:space="preserve">1. Назначить публичные слушания в форме очного собрания по </w:t>
      </w:r>
      <w:r>
        <w:t>отчёту об исполнении бюджета</w:t>
      </w:r>
      <w:r w:rsidR="00205676">
        <w:t xml:space="preserve"> Веребьинского сельского поселения Маловишерского</w:t>
      </w:r>
      <w:r>
        <w:t xml:space="preserve"> муниципального района Новгородской области за 2023 год на</w:t>
      </w:r>
      <w:r w:rsidRPr="00E71C12">
        <w:t xml:space="preserve"> </w:t>
      </w:r>
      <w:r w:rsidR="004B49F3">
        <w:t>27 мая 2024 в 12</w:t>
      </w:r>
      <w:r w:rsidRPr="00E71C12">
        <w:t>.00</w:t>
      </w:r>
      <w:r>
        <w:t xml:space="preserve"> в Администрации </w:t>
      </w:r>
      <w:r w:rsidR="00205676">
        <w:t xml:space="preserve">сельского поселения Маловишерского </w:t>
      </w:r>
      <w:r>
        <w:t xml:space="preserve">муниципального района Новгородской области по адресу: </w:t>
      </w:r>
      <w:r w:rsidR="00205676">
        <w:t>д</w:t>
      </w:r>
      <w:proofErr w:type="gramStart"/>
      <w:r w:rsidR="00205676">
        <w:t>.В</w:t>
      </w:r>
      <w:proofErr w:type="gramEnd"/>
      <w:r w:rsidR="00205676">
        <w:t>еребье</w:t>
      </w:r>
      <w:r>
        <w:t xml:space="preserve">, ул. </w:t>
      </w:r>
      <w:r w:rsidR="00205676">
        <w:t>1 Мая</w:t>
      </w:r>
      <w:r>
        <w:t xml:space="preserve">, д. </w:t>
      </w:r>
      <w:r w:rsidR="00205676">
        <w:t>8</w:t>
      </w:r>
      <w:r>
        <w:t xml:space="preserve">. </w:t>
      </w:r>
    </w:p>
    <w:p w:rsidR="00E46D55" w:rsidRDefault="00E46D55" w:rsidP="00E46D5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color w:val="000000"/>
          <w:szCs w:val="28"/>
          <w:shd w:val="clear" w:color="auto" w:fill="FFFFFF"/>
        </w:rPr>
        <w:t xml:space="preserve">Опубликовать </w:t>
      </w:r>
      <w:r>
        <w:t xml:space="preserve">данное постановление и отчёт об исполнении бюджета </w:t>
      </w:r>
      <w:r w:rsidR="00205676">
        <w:t xml:space="preserve">Веребьинского сельского поселения Маловишерского </w:t>
      </w:r>
      <w:r>
        <w:t>муниципального района Новгородской области за 2023 год в бюллетене «</w:t>
      </w:r>
      <w:r w:rsidR="00205676">
        <w:t xml:space="preserve"> </w:t>
      </w:r>
      <w:proofErr w:type="spellStart"/>
      <w:r w:rsidR="00205676">
        <w:t>Веребьинский</w:t>
      </w:r>
      <w:proofErr w:type="spellEnd"/>
      <w:r w:rsidR="00205676">
        <w:t xml:space="preserve"> вестник</w:t>
      </w:r>
      <w:r>
        <w:t>» и на официальном сайт</w:t>
      </w:r>
      <w:r w:rsidR="00205676">
        <w:t>е</w:t>
      </w:r>
      <w:r>
        <w:t xml:space="preserve"> Администрации </w:t>
      </w:r>
      <w:r w:rsidR="00205676">
        <w:t xml:space="preserve">сельского поселения Маловишерского </w:t>
      </w:r>
      <w:r>
        <w:lastRenderedPageBreak/>
        <w:t xml:space="preserve">муниципального района Новгородской области в информационно-телекоммуникационной сети «Интернет» до </w:t>
      </w:r>
      <w:r w:rsidR="00E71C12" w:rsidRPr="00E71C12">
        <w:t>17</w:t>
      </w:r>
      <w:r w:rsidRPr="00E71C12">
        <w:t>.05.2024</w:t>
      </w:r>
      <w:r w:rsidRPr="00E71C12">
        <w:rPr>
          <w:color w:val="000000"/>
          <w:szCs w:val="28"/>
          <w:shd w:val="clear" w:color="auto" w:fill="FFFFFF"/>
        </w:rPr>
        <w:t>.</w:t>
      </w:r>
    </w:p>
    <w:p w:rsidR="00E46D55" w:rsidRDefault="00E46D55" w:rsidP="00E46D55">
      <w:pPr>
        <w:ind w:firstLine="720"/>
        <w:jc w:val="both"/>
        <w:rPr>
          <w:szCs w:val="28"/>
        </w:rPr>
      </w:pPr>
      <w:r>
        <w:rPr>
          <w:szCs w:val="28"/>
        </w:rPr>
        <w:t xml:space="preserve">3. Установить </w:t>
      </w:r>
      <w:r>
        <w:rPr>
          <w:color w:val="000000"/>
          <w:szCs w:val="28"/>
          <w:shd w:val="clear" w:color="auto" w:fill="FFFFFF"/>
        </w:rPr>
        <w:t xml:space="preserve">срок подачи предложений и замечаний </w:t>
      </w:r>
      <w:r>
        <w:t xml:space="preserve">по отчёту об исполнении бюджета </w:t>
      </w:r>
      <w:r w:rsidR="00205676">
        <w:t xml:space="preserve">Веребьинского сельского поселения Маловишерского </w:t>
      </w:r>
      <w:r>
        <w:t xml:space="preserve">муниципального района Новгородской области за 2023 год до </w:t>
      </w:r>
      <w:r w:rsidRPr="00E71C12">
        <w:t>17.</w:t>
      </w:r>
      <w:r w:rsidR="00205676" w:rsidRPr="00E71C12">
        <w:t>0</w:t>
      </w:r>
      <w:r w:rsidRPr="00E71C12">
        <w:t>0</w:t>
      </w:r>
      <w:r w:rsidR="00E71C12">
        <w:t xml:space="preserve"> </w:t>
      </w:r>
      <w:r w:rsidRPr="00E71C12">
        <w:t xml:space="preserve"> 24 мая 2024 </w:t>
      </w:r>
      <w:r>
        <w:t xml:space="preserve">года включительно в письменном виде в </w:t>
      </w:r>
      <w:r w:rsidR="00205676">
        <w:t>бухгалтерию</w:t>
      </w:r>
      <w:r>
        <w:t xml:space="preserve"> Администрации </w:t>
      </w:r>
      <w:r w:rsidR="00205676">
        <w:t xml:space="preserve">Веребьинского сельского поселения Маловишерского </w:t>
      </w:r>
      <w:r>
        <w:t xml:space="preserve">муниципального района  Новгородской области по адресу: </w:t>
      </w:r>
      <w:r w:rsidR="00205676">
        <w:t xml:space="preserve"> д</w:t>
      </w:r>
      <w:proofErr w:type="gramStart"/>
      <w:r w:rsidR="00205676">
        <w:t>.В</w:t>
      </w:r>
      <w:proofErr w:type="gramEnd"/>
      <w:r w:rsidR="00205676">
        <w:t>еребье</w:t>
      </w:r>
      <w:r>
        <w:t xml:space="preserve">, ул. </w:t>
      </w:r>
      <w:r w:rsidR="00205676">
        <w:t>1 Мая</w:t>
      </w:r>
      <w:r>
        <w:t xml:space="preserve">, д. </w:t>
      </w:r>
      <w:r w:rsidR="00205676">
        <w:t>8</w:t>
      </w:r>
      <w:r>
        <w:t xml:space="preserve"> или по электронной почте: </w:t>
      </w:r>
      <w:proofErr w:type="spellStart"/>
      <w:r w:rsidR="00E71C12" w:rsidRPr="00E71C12">
        <w:rPr>
          <w:lang w:val="en-US"/>
        </w:rPr>
        <w:t>werebje</w:t>
      </w:r>
      <w:proofErr w:type="spellEnd"/>
      <w:r w:rsidRPr="00E71C12">
        <w:t>@</w:t>
      </w:r>
      <w:proofErr w:type="spellStart"/>
      <w:r w:rsidR="00E71C12" w:rsidRPr="00E71C12">
        <w:rPr>
          <w:lang w:val="en-US"/>
        </w:rPr>
        <w:t>yandex</w:t>
      </w:r>
      <w:proofErr w:type="spellEnd"/>
      <w:r w:rsidRPr="00E71C12">
        <w:t>.</w:t>
      </w:r>
      <w:proofErr w:type="spellStart"/>
      <w:r w:rsidRPr="00E71C12">
        <w:rPr>
          <w:lang w:val="en-US"/>
        </w:rPr>
        <w:t>ru</w:t>
      </w:r>
      <w:proofErr w:type="spellEnd"/>
      <w:r w:rsidRPr="00E71C12">
        <w:rPr>
          <w:szCs w:val="28"/>
        </w:rPr>
        <w:t>.</w:t>
      </w:r>
    </w:p>
    <w:p w:rsidR="00E46D55" w:rsidRDefault="00E46D55" w:rsidP="00E46D55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Создать комиссию по подготовке и проведению публичных слушаний по отчёту об исполнении бюджета</w:t>
      </w:r>
      <w:r w:rsidR="005B1A2C">
        <w:rPr>
          <w:sz w:val="28"/>
          <w:szCs w:val="28"/>
        </w:rPr>
        <w:t xml:space="preserve"> сельского поселения Маловишерского</w:t>
      </w:r>
      <w:r>
        <w:rPr>
          <w:sz w:val="28"/>
          <w:szCs w:val="28"/>
        </w:rPr>
        <w:t xml:space="preserve"> муниципального района Новгородской области</w:t>
      </w:r>
      <w:r>
        <w:t xml:space="preserve"> </w:t>
      </w:r>
      <w:r>
        <w:rPr>
          <w:sz w:val="28"/>
          <w:szCs w:val="28"/>
        </w:rPr>
        <w:t>за 2023 год в составе:</w:t>
      </w:r>
    </w:p>
    <w:p w:rsidR="00E46D55" w:rsidRPr="00E71C12" w:rsidRDefault="005B1A2C" w:rsidP="00E46D55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C12">
        <w:rPr>
          <w:sz w:val="28"/>
          <w:szCs w:val="28"/>
        </w:rPr>
        <w:t>Магомедова Е.А.</w:t>
      </w:r>
      <w:r w:rsidR="00E46D55" w:rsidRPr="00E71C12">
        <w:rPr>
          <w:sz w:val="28"/>
          <w:szCs w:val="28"/>
        </w:rPr>
        <w:t xml:space="preserve"> – </w:t>
      </w:r>
      <w:r w:rsidRPr="00E71C12">
        <w:rPr>
          <w:sz w:val="28"/>
          <w:szCs w:val="28"/>
        </w:rPr>
        <w:t>главный специалист, главный бухгалтер</w:t>
      </w:r>
      <w:r w:rsidR="00E46D55" w:rsidRPr="00E71C12">
        <w:rPr>
          <w:sz w:val="28"/>
          <w:szCs w:val="28"/>
        </w:rPr>
        <w:t xml:space="preserve"> Администрации</w:t>
      </w:r>
      <w:r w:rsidRPr="00E71C12">
        <w:rPr>
          <w:sz w:val="28"/>
          <w:szCs w:val="28"/>
        </w:rPr>
        <w:t xml:space="preserve"> Веребьинского сельского поселения Маловишерского</w:t>
      </w:r>
      <w:r w:rsidR="00E46D55" w:rsidRPr="00E71C12">
        <w:rPr>
          <w:sz w:val="28"/>
          <w:szCs w:val="28"/>
        </w:rPr>
        <w:t xml:space="preserve"> муниципального района Новгородской области, председатель комиссии;</w:t>
      </w:r>
    </w:p>
    <w:p w:rsidR="00E46D55" w:rsidRPr="00E71C12" w:rsidRDefault="005B1A2C" w:rsidP="00E46D55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C12">
        <w:rPr>
          <w:sz w:val="28"/>
          <w:szCs w:val="28"/>
        </w:rPr>
        <w:t>Лукина О.В.</w:t>
      </w:r>
      <w:r w:rsidR="00E71C12">
        <w:rPr>
          <w:sz w:val="28"/>
          <w:szCs w:val="28"/>
        </w:rPr>
        <w:t xml:space="preserve"> – главный специалист</w:t>
      </w:r>
      <w:r w:rsidR="00E46D55" w:rsidRPr="00E71C12">
        <w:rPr>
          <w:sz w:val="28"/>
          <w:szCs w:val="28"/>
        </w:rPr>
        <w:t xml:space="preserve">, </w:t>
      </w:r>
      <w:r w:rsidRPr="00E71C12">
        <w:rPr>
          <w:sz w:val="28"/>
          <w:szCs w:val="28"/>
        </w:rPr>
        <w:t xml:space="preserve">Администрации Веребьинского сельского поселения Маловишерского муниципального района Новгородской области,   </w:t>
      </w:r>
      <w:r w:rsidR="00E46D55" w:rsidRPr="00E71C12">
        <w:rPr>
          <w:sz w:val="28"/>
          <w:szCs w:val="28"/>
        </w:rPr>
        <w:t>секретарь комиссии.</w:t>
      </w:r>
    </w:p>
    <w:p w:rsidR="00E46D55" w:rsidRPr="00E71C12" w:rsidRDefault="00E46D55" w:rsidP="00E46D55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C12">
        <w:rPr>
          <w:sz w:val="28"/>
          <w:szCs w:val="28"/>
        </w:rPr>
        <w:t>Члены комиссии:</w:t>
      </w:r>
    </w:p>
    <w:p w:rsidR="00E46D55" w:rsidRPr="00E71C12" w:rsidRDefault="005B1A2C" w:rsidP="00E46D55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E71C12">
        <w:rPr>
          <w:sz w:val="28"/>
          <w:szCs w:val="28"/>
        </w:rPr>
        <w:t>Гаджимагомедов</w:t>
      </w:r>
      <w:proofErr w:type="spellEnd"/>
      <w:r w:rsidRPr="00E71C12">
        <w:rPr>
          <w:sz w:val="28"/>
          <w:szCs w:val="28"/>
        </w:rPr>
        <w:t xml:space="preserve"> М.М</w:t>
      </w:r>
      <w:r w:rsidR="00E46D55" w:rsidRPr="00E71C12">
        <w:rPr>
          <w:sz w:val="28"/>
          <w:szCs w:val="28"/>
        </w:rPr>
        <w:t xml:space="preserve"> – депутат </w:t>
      </w:r>
      <w:r w:rsidRPr="00E71C12">
        <w:rPr>
          <w:sz w:val="28"/>
          <w:szCs w:val="28"/>
        </w:rPr>
        <w:t>Совета  депутатов Веребьинского сельского поселения</w:t>
      </w:r>
      <w:r w:rsidR="00E46D55" w:rsidRPr="00E71C12">
        <w:rPr>
          <w:sz w:val="28"/>
          <w:szCs w:val="28"/>
        </w:rPr>
        <w:t xml:space="preserve"> Маловишерского муниципального района Новгородской области</w:t>
      </w:r>
      <w:r w:rsidR="00E46D55" w:rsidRPr="00E71C12">
        <w:t xml:space="preserve"> </w:t>
      </w:r>
      <w:r w:rsidR="00E46D55" w:rsidRPr="00E71C12">
        <w:rPr>
          <w:sz w:val="28"/>
          <w:szCs w:val="28"/>
        </w:rPr>
        <w:t>(по согласованию);</w:t>
      </w:r>
    </w:p>
    <w:p w:rsidR="00E46D55" w:rsidRPr="00E71C12" w:rsidRDefault="005B1A2C" w:rsidP="00E46D55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1C12">
        <w:rPr>
          <w:sz w:val="28"/>
          <w:szCs w:val="28"/>
        </w:rPr>
        <w:t>Кузнецова</w:t>
      </w:r>
      <w:r w:rsidR="00E71C12">
        <w:rPr>
          <w:sz w:val="28"/>
          <w:szCs w:val="28"/>
        </w:rPr>
        <w:t xml:space="preserve"> </w:t>
      </w:r>
      <w:r w:rsidRPr="00E71C12">
        <w:rPr>
          <w:sz w:val="28"/>
          <w:szCs w:val="28"/>
        </w:rPr>
        <w:t>С.С</w:t>
      </w:r>
      <w:r w:rsidR="00E46D55" w:rsidRPr="00E71C12">
        <w:rPr>
          <w:sz w:val="28"/>
          <w:szCs w:val="28"/>
        </w:rPr>
        <w:t xml:space="preserve"> – </w:t>
      </w:r>
      <w:r w:rsidRPr="00E71C12">
        <w:rPr>
          <w:sz w:val="28"/>
          <w:szCs w:val="28"/>
        </w:rPr>
        <w:t>член общественного Совета</w:t>
      </w:r>
      <w:r w:rsidR="00E46D55" w:rsidRPr="00E71C12">
        <w:rPr>
          <w:sz w:val="28"/>
          <w:szCs w:val="28"/>
        </w:rPr>
        <w:t xml:space="preserve"> </w:t>
      </w:r>
      <w:r w:rsidRPr="00E71C12">
        <w:rPr>
          <w:sz w:val="28"/>
          <w:szCs w:val="28"/>
        </w:rPr>
        <w:t xml:space="preserve"> </w:t>
      </w:r>
      <w:r w:rsidR="00E46D55" w:rsidRPr="00E71C12">
        <w:rPr>
          <w:sz w:val="28"/>
          <w:szCs w:val="28"/>
        </w:rPr>
        <w:t xml:space="preserve">Администрации </w:t>
      </w:r>
      <w:r w:rsidRPr="00E71C12">
        <w:rPr>
          <w:sz w:val="28"/>
          <w:szCs w:val="28"/>
        </w:rPr>
        <w:t xml:space="preserve">Веребьинского сельского поселения Маловишерского </w:t>
      </w:r>
      <w:r w:rsidR="00E46D55" w:rsidRPr="00E71C12">
        <w:rPr>
          <w:sz w:val="28"/>
          <w:szCs w:val="28"/>
        </w:rPr>
        <w:t>муниципального района Новгородской области;</w:t>
      </w:r>
    </w:p>
    <w:p w:rsidR="004C78FF" w:rsidRPr="00E71C12" w:rsidRDefault="00AB1D2B" w:rsidP="00AB1D2B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71C12">
        <w:rPr>
          <w:sz w:val="28"/>
          <w:szCs w:val="28"/>
        </w:rPr>
        <w:t>Торопова Т.Л</w:t>
      </w:r>
      <w:r w:rsidR="00E46D55" w:rsidRPr="00E71C12">
        <w:rPr>
          <w:sz w:val="28"/>
          <w:szCs w:val="28"/>
        </w:rPr>
        <w:t xml:space="preserve"> – </w:t>
      </w:r>
      <w:r w:rsidRPr="00E71C12">
        <w:rPr>
          <w:sz w:val="28"/>
          <w:szCs w:val="28"/>
        </w:rPr>
        <w:t xml:space="preserve"> депутат Совета  депутатов Веребьинского сельского поселения Маловишерского муниципального района Новгородской области</w:t>
      </w:r>
      <w:r w:rsidRPr="00E71C12">
        <w:t xml:space="preserve"> </w:t>
      </w:r>
      <w:r w:rsidRPr="00E71C12">
        <w:rPr>
          <w:sz w:val="28"/>
          <w:szCs w:val="28"/>
        </w:rPr>
        <w:t>(по согласованию</w:t>
      </w:r>
      <w:r w:rsidR="00E71C12" w:rsidRPr="00E71C12">
        <w:rPr>
          <w:sz w:val="28"/>
          <w:szCs w:val="28"/>
        </w:rPr>
        <w:t>)</w:t>
      </w:r>
    </w:p>
    <w:p w:rsidR="004C4B17" w:rsidRPr="005B1A2C" w:rsidRDefault="004C4B17" w:rsidP="002D023E">
      <w:pPr>
        <w:spacing w:line="240" w:lineRule="exact"/>
        <w:rPr>
          <w:b/>
          <w:sz w:val="26"/>
          <w:szCs w:val="26"/>
        </w:rPr>
      </w:pPr>
    </w:p>
    <w:p w:rsidR="00E46D55" w:rsidRPr="00CB7BFA" w:rsidRDefault="00E46D55" w:rsidP="002D023E">
      <w:pPr>
        <w:spacing w:line="240" w:lineRule="exact"/>
        <w:rPr>
          <w:sz w:val="26"/>
          <w:szCs w:val="26"/>
        </w:rPr>
      </w:pPr>
    </w:p>
    <w:p w:rsidR="00A83366" w:rsidRDefault="00A2572C" w:rsidP="00461C85">
      <w:pPr>
        <w:tabs>
          <w:tab w:val="left" w:pos="709"/>
        </w:tabs>
        <w:spacing w:line="240" w:lineRule="exact"/>
        <w:rPr>
          <w:b/>
          <w:szCs w:val="28"/>
        </w:rPr>
      </w:pPr>
      <w:r w:rsidRPr="00E41939">
        <w:rPr>
          <w:b/>
          <w:szCs w:val="28"/>
        </w:rPr>
        <w:t xml:space="preserve">Глава </w:t>
      </w:r>
      <w:r w:rsidR="004216DD" w:rsidRPr="00E41939">
        <w:rPr>
          <w:b/>
          <w:szCs w:val="28"/>
        </w:rPr>
        <w:t>А</w:t>
      </w:r>
      <w:r w:rsidR="00AB1D2B">
        <w:rPr>
          <w:b/>
          <w:szCs w:val="28"/>
        </w:rPr>
        <w:t>дминистрации                   Т.В.Тимофеева</w:t>
      </w: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p w:rsidR="004B49F3" w:rsidRPr="005A5BFD" w:rsidRDefault="004B49F3" w:rsidP="004B49F3">
      <w:pPr>
        <w:jc w:val="right"/>
        <w:rPr>
          <w:color w:val="333333"/>
          <w:szCs w:val="28"/>
        </w:rPr>
      </w:pPr>
      <w:r w:rsidRPr="005A5BFD">
        <w:rPr>
          <w:color w:val="333333"/>
          <w:szCs w:val="28"/>
        </w:rPr>
        <w:lastRenderedPageBreak/>
        <w:t>Приложение 1</w:t>
      </w:r>
    </w:p>
    <w:tbl>
      <w:tblPr>
        <w:tblW w:w="10085" w:type="dxa"/>
        <w:tblInd w:w="88" w:type="dxa"/>
        <w:tblLook w:val="0000"/>
      </w:tblPr>
      <w:tblGrid>
        <w:gridCol w:w="756"/>
        <w:gridCol w:w="1746"/>
        <w:gridCol w:w="6280"/>
        <w:gridCol w:w="1303"/>
      </w:tblGrid>
      <w:tr w:rsidR="004B49F3" w:rsidRPr="005A5BFD" w:rsidTr="00E76190">
        <w:trPr>
          <w:trHeight w:val="630"/>
        </w:trPr>
        <w:tc>
          <w:tcPr>
            <w:tcW w:w="10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20"/>
                <w:szCs w:val="20"/>
              </w:rPr>
            </w:pPr>
            <w:r w:rsidRPr="005A5BFD">
              <w:rPr>
                <w:b/>
                <w:color w:val="333333"/>
              </w:rPr>
              <w:t>Доходы бюджета Веребьинского сельского поселения по кодам класс</w:t>
            </w:r>
            <w:r>
              <w:rPr>
                <w:b/>
                <w:color w:val="333333"/>
              </w:rPr>
              <w:t>ификации доходов бюджета  за 2023</w:t>
            </w:r>
            <w:r w:rsidRPr="005A5BFD">
              <w:rPr>
                <w:b/>
                <w:color w:val="333333"/>
              </w:rPr>
              <w:t xml:space="preserve"> год</w:t>
            </w:r>
          </w:p>
        </w:tc>
      </w:tr>
      <w:tr w:rsidR="004B49F3" w:rsidRPr="005A5BFD" w:rsidTr="00E76190">
        <w:trPr>
          <w:trHeight w:val="255"/>
        </w:trPr>
        <w:tc>
          <w:tcPr>
            <w:tcW w:w="2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Код  бюджетной классификации</w:t>
            </w:r>
          </w:p>
        </w:tc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Исполнено</w:t>
            </w:r>
          </w:p>
        </w:tc>
      </w:tr>
      <w:tr w:rsidR="004B49F3" w:rsidRPr="005A5BFD" w:rsidTr="00E76190">
        <w:trPr>
          <w:trHeight w:val="240"/>
        </w:trPr>
        <w:tc>
          <w:tcPr>
            <w:tcW w:w="2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F3" w:rsidRPr="005A5BFD" w:rsidRDefault="004B49F3" w:rsidP="00E76190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F3" w:rsidRPr="005A5BFD" w:rsidRDefault="004B49F3" w:rsidP="00E76190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F3" w:rsidRPr="005A5BFD" w:rsidRDefault="004B49F3" w:rsidP="00E76190">
            <w:pPr>
              <w:rPr>
                <w:color w:val="333333"/>
                <w:sz w:val="16"/>
                <w:szCs w:val="16"/>
              </w:rPr>
            </w:pPr>
          </w:p>
        </w:tc>
      </w:tr>
      <w:tr w:rsidR="004B49F3" w:rsidRPr="005A5BFD" w:rsidTr="00E76190">
        <w:trPr>
          <w:trHeight w:val="255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b/>
                <w:color w:val="333333"/>
                <w:sz w:val="20"/>
                <w:szCs w:val="20"/>
              </w:rPr>
            </w:pPr>
            <w:r w:rsidRPr="005A5BFD">
              <w:rPr>
                <w:b/>
                <w:color w:val="333333"/>
                <w:sz w:val="20"/>
                <w:szCs w:val="20"/>
              </w:rPr>
              <w:t>Доходы бюджета - 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11 936 190,80</w:t>
            </w:r>
          </w:p>
        </w:tc>
      </w:tr>
      <w:tr w:rsidR="004B49F3" w:rsidRPr="005A5BFD" w:rsidTr="00E76190">
        <w:trPr>
          <w:trHeight w:val="255"/>
        </w:trPr>
        <w:tc>
          <w:tcPr>
            <w:tcW w:w="8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5A5BFD">
              <w:rPr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5A5BFD">
              <w:rPr>
                <w:b/>
                <w:bCs/>
                <w:color w:val="333333"/>
                <w:sz w:val="20"/>
                <w:szCs w:val="20"/>
              </w:rPr>
              <w:t xml:space="preserve">   182             Управление федеральной налоговой службы по Новгородской области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A6151F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</w:p>
          <w:p w:rsidR="004B49F3" w:rsidRPr="002C2AD2" w:rsidRDefault="004B49F3" w:rsidP="00E761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4 002 676,71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10100000000000000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A6151F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278 320,91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10102000010000110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rPr>
                <w:b/>
                <w:color w:val="333333"/>
                <w:sz w:val="18"/>
                <w:szCs w:val="18"/>
              </w:rPr>
            </w:pPr>
            <w:r w:rsidRPr="00CD4A13">
              <w:rPr>
                <w:b/>
                <w:color w:val="333333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64AD7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278 320,91</w:t>
            </w:r>
          </w:p>
        </w:tc>
      </w:tr>
      <w:tr w:rsidR="004B49F3" w:rsidRPr="005A5BFD" w:rsidTr="00E76190">
        <w:trPr>
          <w:trHeight w:val="10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10102010010000110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278 280,10</w:t>
            </w:r>
          </w:p>
        </w:tc>
      </w:tr>
      <w:tr w:rsidR="004B49F3" w:rsidRPr="005A5BFD" w:rsidTr="00E76190">
        <w:trPr>
          <w:trHeight w:val="6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1010203001000011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40,81</w:t>
            </w:r>
          </w:p>
        </w:tc>
      </w:tr>
      <w:tr w:rsidR="004B49F3" w:rsidRPr="005A5BFD" w:rsidTr="00E76190">
        <w:trPr>
          <w:trHeight w:val="6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10300000000000000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3401B6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 w:rsidRPr="003401B6">
              <w:rPr>
                <w:b/>
                <w:color w:val="333333"/>
                <w:sz w:val="18"/>
                <w:szCs w:val="18"/>
              </w:rPr>
              <w:t>2 274 456,93</w:t>
            </w:r>
          </w:p>
        </w:tc>
      </w:tr>
      <w:tr w:rsidR="004B49F3" w:rsidRPr="005A5BFD" w:rsidTr="00E76190">
        <w:trPr>
          <w:trHeight w:val="6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10302000010000110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2 274 456,93</w:t>
            </w:r>
          </w:p>
        </w:tc>
      </w:tr>
      <w:tr w:rsidR="004B49F3" w:rsidRPr="005A5BFD" w:rsidTr="00E76190">
        <w:trPr>
          <w:trHeight w:val="6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10302231010000</w:t>
            </w:r>
            <w:r w:rsidRPr="005A5BFD">
              <w:rPr>
                <w:color w:val="333333"/>
                <w:sz w:val="16"/>
                <w:szCs w:val="16"/>
              </w:rPr>
              <w:t>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5A5BFD">
              <w:rPr>
                <w:color w:val="333333"/>
                <w:sz w:val="18"/>
                <w:szCs w:val="18"/>
              </w:rPr>
              <w:t>ы</w:t>
            </w:r>
            <w:r>
              <w:rPr>
                <w:color w:val="333333"/>
                <w:sz w:val="18"/>
                <w:szCs w:val="18"/>
              </w:rPr>
              <w:t>(</w:t>
            </w:r>
            <w:proofErr w:type="gramEnd"/>
            <w:r>
              <w:rPr>
                <w:color w:val="333333"/>
                <w:sz w:val="18"/>
                <w:szCs w:val="18"/>
              </w:rPr>
              <w:t xml:space="preserve">по нормативам, установленным Федеральным законом о федеральном бюджете в целях формирования дорожных </w:t>
            </w:r>
            <w:proofErr w:type="spellStart"/>
            <w:r>
              <w:rPr>
                <w:color w:val="333333"/>
                <w:sz w:val="18"/>
                <w:szCs w:val="18"/>
              </w:rPr>
              <w:t>флндов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субъектов Российской Федерации)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1 178 520,09</w:t>
            </w:r>
          </w:p>
        </w:tc>
      </w:tr>
      <w:tr w:rsidR="004B49F3" w:rsidRPr="005A5BFD" w:rsidTr="00E76190">
        <w:trPr>
          <w:trHeight w:val="6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10302241</w:t>
            </w:r>
            <w:r w:rsidRPr="005A5BFD">
              <w:rPr>
                <w:color w:val="333333"/>
                <w:sz w:val="16"/>
                <w:szCs w:val="16"/>
              </w:rPr>
              <w:t>010000110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A5BFD">
              <w:rPr>
                <w:color w:val="333333"/>
                <w:sz w:val="18"/>
                <w:szCs w:val="18"/>
              </w:rPr>
              <w:t>инжекторных</w:t>
            </w:r>
            <w:proofErr w:type="spellEnd"/>
            <w:r w:rsidRPr="005A5BFD">
              <w:rPr>
                <w:color w:val="333333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6 155,33</w:t>
            </w:r>
          </w:p>
        </w:tc>
      </w:tr>
      <w:tr w:rsidR="004B49F3" w:rsidRPr="005A5BFD" w:rsidTr="00E76190">
        <w:trPr>
          <w:trHeight w:val="6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10302251</w:t>
            </w:r>
            <w:r w:rsidRPr="005A5BFD">
              <w:rPr>
                <w:color w:val="333333"/>
                <w:sz w:val="16"/>
                <w:szCs w:val="16"/>
              </w:rPr>
              <w:t>010000110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1 218 092,45</w:t>
            </w:r>
          </w:p>
        </w:tc>
      </w:tr>
      <w:tr w:rsidR="004B49F3" w:rsidRPr="005A5BFD" w:rsidTr="00E76190">
        <w:trPr>
          <w:trHeight w:val="6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10302261</w:t>
            </w:r>
            <w:r w:rsidRPr="005A5BFD">
              <w:rPr>
                <w:color w:val="333333"/>
                <w:sz w:val="16"/>
                <w:szCs w:val="16"/>
              </w:rPr>
              <w:t>010000110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-128 310,94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10600000000000000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rPr>
                <w:b/>
                <w:color w:val="333333"/>
                <w:sz w:val="18"/>
                <w:szCs w:val="18"/>
              </w:rPr>
            </w:pPr>
            <w:r w:rsidRPr="00CD4A13">
              <w:rPr>
                <w:b/>
                <w:color w:val="333333"/>
                <w:sz w:val="18"/>
                <w:szCs w:val="18"/>
              </w:rPr>
              <w:t>НАЛОГИ НА ИМУЩЕСТВО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1 449 898,87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10601000000000110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rPr>
                <w:b/>
                <w:color w:val="333333"/>
                <w:sz w:val="18"/>
                <w:szCs w:val="18"/>
              </w:rPr>
            </w:pPr>
            <w:r w:rsidRPr="00CD4A13">
              <w:rPr>
                <w:b/>
                <w:color w:val="333333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167 951,25</w:t>
            </w:r>
          </w:p>
        </w:tc>
      </w:tr>
      <w:tr w:rsidR="004B49F3" w:rsidRPr="005A5BFD" w:rsidTr="00E7619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10601030100000110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167 951,25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10606000000000110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rPr>
                <w:b/>
                <w:color w:val="333333"/>
                <w:sz w:val="20"/>
                <w:szCs w:val="20"/>
              </w:rPr>
            </w:pPr>
            <w:r w:rsidRPr="00CD4A13">
              <w:rPr>
                <w:b/>
                <w:color w:val="333333"/>
                <w:sz w:val="20"/>
                <w:szCs w:val="20"/>
              </w:rPr>
              <w:t>Земельный налог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1 281 947,62</w:t>
            </w:r>
          </w:p>
        </w:tc>
      </w:tr>
      <w:tr w:rsidR="004B49F3" w:rsidRPr="005A5BFD" w:rsidTr="00E76190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10606030000000110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20"/>
                <w:szCs w:val="20"/>
              </w:rPr>
            </w:pPr>
            <w:r w:rsidRPr="005A5BFD">
              <w:rPr>
                <w:color w:val="333333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627 465,16</w:t>
            </w:r>
          </w:p>
        </w:tc>
      </w:tr>
      <w:tr w:rsidR="004B49F3" w:rsidRPr="005A5BFD" w:rsidTr="00E76190">
        <w:trPr>
          <w:trHeight w:val="6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10606033100000110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20"/>
                <w:szCs w:val="20"/>
              </w:rPr>
            </w:pPr>
            <w:r w:rsidRPr="005A5BFD">
              <w:rPr>
                <w:color w:val="333333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627 465,16</w:t>
            </w:r>
          </w:p>
        </w:tc>
      </w:tr>
      <w:tr w:rsidR="004B49F3" w:rsidRPr="005A5BFD" w:rsidTr="00E76190">
        <w:trPr>
          <w:trHeight w:val="45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10606040000000110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20"/>
                <w:szCs w:val="20"/>
              </w:rPr>
            </w:pPr>
            <w:r w:rsidRPr="005A5BFD">
              <w:rPr>
                <w:color w:val="333333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654 482,46</w:t>
            </w:r>
          </w:p>
        </w:tc>
      </w:tr>
      <w:tr w:rsidR="004B49F3" w:rsidRPr="005A5BFD" w:rsidTr="00E76190">
        <w:trPr>
          <w:trHeight w:val="87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182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10606043100000110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20"/>
                <w:szCs w:val="20"/>
              </w:rPr>
            </w:pPr>
            <w:r w:rsidRPr="005A5BFD">
              <w:rPr>
                <w:color w:val="333333"/>
                <w:sz w:val="20"/>
                <w:szCs w:val="20"/>
              </w:rPr>
              <w:t xml:space="preserve">Земельный налог с физических </w:t>
            </w:r>
            <w:proofErr w:type="gramStart"/>
            <w:r w:rsidRPr="005A5BFD">
              <w:rPr>
                <w:color w:val="333333"/>
                <w:sz w:val="20"/>
                <w:szCs w:val="20"/>
              </w:rPr>
              <w:t>лиц</w:t>
            </w:r>
            <w:proofErr w:type="gramEnd"/>
            <w:r w:rsidRPr="005A5BFD">
              <w:rPr>
                <w:color w:val="333333"/>
                <w:sz w:val="20"/>
                <w:szCs w:val="20"/>
              </w:rPr>
              <w:t xml:space="preserve"> обладающих земельным участком, расположенным в границах сельских  поселений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654 482,46</w:t>
            </w:r>
          </w:p>
        </w:tc>
      </w:tr>
      <w:tr w:rsidR="004B49F3" w:rsidRPr="005A5BFD" w:rsidTr="00E76190">
        <w:trPr>
          <w:trHeight w:val="255"/>
        </w:trPr>
        <w:tc>
          <w:tcPr>
            <w:tcW w:w="8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5A5BFD">
              <w:rPr>
                <w:b/>
                <w:bCs/>
                <w:color w:val="333333"/>
                <w:sz w:val="20"/>
                <w:szCs w:val="20"/>
              </w:rPr>
              <w:t xml:space="preserve">   715                 Администрация Веребьинского сельского поселения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7 933 514,09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10800000000000000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1400,00</w:t>
            </w:r>
          </w:p>
        </w:tc>
      </w:tr>
      <w:tr w:rsidR="004B49F3" w:rsidRPr="005A5BFD" w:rsidTr="00E76190">
        <w:trPr>
          <w:trHeight w:val="66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lastRenderedPageBreak/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10804000010000110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 w:rsidRPr="00B86F83">
              <w:rPr>
                <w:color w:val="333333"/>
                <w:sz w:val="18"/>
                <w:szCs w:val="18"/>
              </w:rPr>
              <w:t>1400,00</w:t>
            </w:r>
          </w:p>
        </w:tc>
      </w:tr>
      <w:tr w:rsidR="004B49F3" w:rsidRPr="005A5BFD" w:rsidTr="00E76190">
        <w:trPr>
          <w:trHeight w:val="10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10804020010000110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 w:rsidRPr="00B86F83">
              <w:rPr>
                <w:color w:val="333333"/>
                <w:sz w:val="18"/>
                <w:szCs w:val="18"/>
              </w:rPr>
              <w:t>1400,00</w:t>
            </w:r>
          </w:p>
        </w:tc>
      </w:tr>
      <w:tr w:rsidR="004B49F3" w:rsidRPr="005A5BFD" w:rsidTr="00E76190">
        <w:trPr>
          <w:trHeight w:val="6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11100000000000000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rPr>
                <w:b/>
                <w:color w:val="333333"/>
                <w:sz w:val="18"/>
                <w:szCs w:val="18"/>
              </w:rPr>
            </w:pPr>
            <w:r w:rsidRPr="00CD4A13">
              <w:rPr>
                <w:b/>
                <w:color w:val="333333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5048,87</w:t>
            </w:r>
          </w:p>
        </w:tc>
      </w:tr>
      <w:tr w:rsidR="004B49F3" w:rsidRPr="005A5BFD" w:rsidTr="00E76190">
        <w:trPr>
          <w:trHeight w:val="6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0E7F0B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0E7F0B">
              <w:rPr>
                <w:color w:val="333333"/>
                <w:sz w:val="16"/>
                <w:szCs w:val="16"/>
              </w:rPr>
              <w:t>111050000000000120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0E7F0B" w:rsidRDefault="004B49F3" w:rsidP="00E76190">
            <w:pPr>
              <w:ind w:firstLineChars="100" w:firstLine="180"/>
              <w:rPr>
                <w:color w:val="333333"/>
                <w:sz w:val="18"/>
                <w:szCs w:val="18"/>
              </w:rPr>
            </w:pPr>
            <w:r w:rsidRPr="000E7F0B">
              <w:rPr>
                <w:color w:val="333333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5048,87</w:t>
            </w:r>
          </w:p>
        </w:tc>
      </w:tr>
      <w:tr w:rsidR="004B49F3" w:rsidRPr="005A5BFD" w:rsidTr="00E76190">
        <w:trPr>
          <w:trHeight w:val="98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3C727F" w:rsidRDefault="004B49F3" w:rsidP="00E76190">
            <w:pPr>
              <w:jc w:val="center"/>
              <w:rPr>
                <w:i/>
                <w:color w:val="333333"/>
                <w:sz w:val="16"/>
                <w:szCs w:val="16"/>
              </w:rPr>
            </w:pPr>
            <w:r w:rsidRPr="003C727F">
              <w:rPr>
                <w:i/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0E7F0B" w:rsidRDefault="004B49F3" w:rsidP="00E76190">
            <w:pPr>
              <w:jc w:val="center"/>
              <w:rPr>
                <w:sz w:val="16"/>
                <w:szCs w:val="16"/>
              </w:rPr>
            </w:pPr>
            <w:r w:rsidRPr="000E7F0B">
              <w:rPr>
                <w:sz w:val="16"/>
                <w:szCs w:val="16"/>
              </w:rPr>
              <w:t>11105020000000120</w:t>
            </w:r>
          </w:p>
          <w:p w:rsidR="004B49F3" w:rsidRPr="000E7F0B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0E7F0B" w:rsidRDefault="004B49F3" w:rsidP="00E76190">
            <w:pPr>
              <w:ind w:firstLineChars="100" w:firstLine="160"/>
              <w:rPr>
                <w:sz w:val="16"/>
                <w:szCs w:val="16"/>
              </w:rPr>
            </w:pPr>
            <w:proofErr w:type="gramStart"/>
            <w:r w:rsidRPr="000E7F0B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1848,83</w:t>
            </w:r>
          </w:p>
        </w:tc>
      </w:tr>
      <w:tr w:rsidR="004B49F3" w:rsidRPr="005A5BFD" w:rsidTr="00E76190">
        <w:trPr>
          <w:trHeight w:val="98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3C727F" w:rsidRDefault="004B49F3" w:rsidP="00E76190">
            <w:pPr>
              <w:jc w:val="center"/>
              <w:rPr>
                <w:i/>
                <w:color w:val="333333"/>
                <w:sz w:val="16"/>
                <w:szCs w:val="16"/>
              </w:rPr>
            </w:pPr>
            <w:r w:rsidRPr="003C727F">
              <w:rPr>
                <w:i/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0E7F0B" w:rsidRDefault="004B49F3" w:rsidP="00E76190">
            <w:pPr>
              <w:jc w:val="center"/>
              <w:rPr>
                <w:sz w:val="16"/>
                <w:szCs w:val="16"/>
              </w:rPr>
            </w:pPr>
            <w:r w:rsidRPr="000E7F0B">
              <w:rPr>
                <w:sz w:val="16"/>
                <w:szCs w:val="16"/>
              </w:rPr>
              <w:t>11105025100000120</w:t>
            </w:r>
          </w:p>
          <w:p w:rsidR="004B49F3" w:rsidRPr="000E7F0B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0E7F0B" w:rsidRDefault="004B49F3" w:rsidP="00E76190">
            <w:pPr>
              <w:ind w:firstLineChars="100" w:firstLine="160"/>
              <w:rPr>
                <w:sz w:val="16"/>
                <w:szCs w:val="16"/>
              </w:rPr>
            </w:pPr>
            <w:proofErr w:type="gramStart"/>
            <w:r w:rsidRPr="000E7F0B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1848,83</w:t>
            </w:r>
          </w:p>
        </w:tc>
      </w:tr>
      <w:tr w:rsidR="004B49F3" w:rsidRPr="005A5BFD" w:rsidTr="00E76190">
        <w:trPr>
          <w:trHeight w:val="98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11105030000000120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3 200,04</w:t>
            </w:r>
          </w:p>
        </w:tc>
      </w:tr>
      <w:tr w:rsidR="004B49F3" w:rsidRPr="005A5BFD" w:rsidTr="00E76190"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11105035100000120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3200,04</w:t>
            </w:r>
          </w:p>
        </w:tc>
      </w:tr>
      <w:tr w:rsidR="004B49F3" w:rsidRPr="005A5BFD" w:rsidTr="00E76190"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11400000000000000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jc w:val="center"/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5 064,10</w:t>
            </w:r>
          </w:p>
        </w:tc>
      </w:tr>
      <w:tr w:rsidR="004B49F3" w:rsidRPr="005A5BFD" w:rsidTr="00E76190"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11406000000000430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jc w:val="center"/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5 064,10</w:t>
            </w:r>
          </w:p>
        </w:tc>
      </w:tr>
      <w:tr w:rsidR="004B49F3" w:rsidRPr="005A5BFD" w:rsidTr="00E76190"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11406020000000430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jc w:val="center"/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5 064,10</w:t>
            </w:r>
          </w:p>
        </w:tc>
      </w:tr>
      <w:tr w:rsidR="004B49F3" w:rsidRPr="005A5BFD" w:rsidTr="00E76190"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11406025100000430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jc w:val="center"/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5 064,10</w:t>
            </w:r>
          </w:p>
        </w:tc>
      </w:tr>
      <w:tr w:rsidR="004B49F3" w:rsidRPr="005A5BFD" w:rsidTr="00E76190"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11600000000000000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11 325,12</w:t>
            </w:r>
          </w:p>
        </w:tc>
      </w:tr>
      <w:tr w:rsidR="004B49F3" w:rsidRPr="005A5BFD" w:rsidTr="00E76190"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11607000000000140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11 325,12</w:t>
            </w:r>
          </w:p>
        </w:tc>
      </w:tr>
      <w:tr w:rsidR="004B49F3" w:rsidRPr="005A5BFD" w:rsidTr="00E76190"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11607090000000140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11 325,12</w:t>
            </w:r>
          </w:p>
        </w:tc>
      </w:tr>
      <w:tr w:rsidR="004B49F3" w:rsidRPr="005A5BFD" w:rsidTr="00E76190">
        <w:trPr>
          <w:trHeight w:val="5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11607090100000140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11 325,12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20000000000000000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rPr>
                <w:b/>
                <w:color w:val="333333"/>
                <w:sz w:val="18"/>
                <w:szCs w:val="18"/>
              </w:rPr>
            </w:pPr>
            <w:r w:rsidRPr="00CD4A13">
              <w:rPr>
                <w:b/>
                <w:color w:val="333333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623E41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7 910 676,00</w:t>
            </w:r>
          </w:p>
        </w:tc>
      </w:tr>
      <w:tr w:rsidR="004B49F3" w:rsidRPr="005A5BFD" w:rsidTr="00E7619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20200000000000000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325A21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7 910 676,00</w:t>
            </w:r>
          </w:p>
        </w:tc>
      </w:tr>
      <w:tr w:rsidR="004B49F3" w:rsidRPr="005A5BFD" w:rsidTr="00E76190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lastRenderedPageBreak/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2020</w:t>
            </w:r>
            <w:r>
              <w:rPr>
                <w:b/>
                <w:color w:val="333333"/>
                <w:sz w:val="16"/>
                <w:szCs w:val="16"/>
              </w:rPr>
              <w:t>1000000000150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rPr>
                <w:b/>
                <w:color w:val="333333"/>
                <w:sz w:val="18"/>
                <w:szCs w:val="18"/>
              </w:rPr>
            </w:pPr>
            <w:r w:rsidRPr="00CD4A13">
              <w:rPr>
                <w:b/>
                <w:color w:val="333333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4 151 900,00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20201001000000150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 w:rsidRPr="009703F4">
              <w:rPr>
                <w:color w:val="333333"/>
                <w:sz w:val="18"/>
                <w:szCs w:val="18"/>
              </w:rPr>
              <w:t>4 151 900,00</w:t>
            </w:r>
          </w:p>
        </w:tc>
      </w:tr>
      <w:tr w:rsidR="004B49F3" w:rsidRPr="005A5BFD" w:rsidTr="00E76190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20201001100000150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 w:rsidRPr="009703F4">
              <w:rPr>
                <w:color w:val="333333"/>
                <w:sz w:val="18"/>
                <w:szCs w:val="18"/>
              </w:rPr>
              <w:t>4 151 900,00</w:t>
            </w:r>
          </w:p>
        </w:tc>
      </w:tr>
      <w:tr w:rsidR="004B49F3" w:rsidRPr="005A5BFD" w:rsidTr="00E76190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4A13">
              <w:rPr>
                <w:b/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>
              <w:rPr>
                <w:b/>
                <w:color w:val="333333"/>
                <w:sz w:val="16"/>
                <w:szCs w:val="16"/>
              </w:rPr>
              <w:t>20202000000000150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ind w:firstLineChars="100" w:firstLine="181"/>
              <w:rPr>
                <w:b/>
                <w:color w:val="333333"/>
                <w:sz w:val="18"/>
                <w:szCs w:val="18"/>
              </w:rPr>
            </w:pPr>
            <w:r w:rsidRPr="00CD4A13">
              <w:rPr>
                <w:b/>
                <w:color w:val="333333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623E41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2 680 504,00</w:t>
            </w:r>
          </w:p>
        </w:tc>
      </w:tr>
      <w:tr w:rsidR="004B49F3" w:rsidRPr="005A5BFD" w:rsidTr="00E76190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>
              <w:rPr>
                <w:b/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20225299000000150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9703F4" w:rsidRDefault="004B49F3" w:rsidP="00E76190">
            <w:pPr>
              <w:jc w:val="center"/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874 104,00</w:t>
            </w:r>
          </w:p>
        </w:tc>
      </w:tr>
      <w:tr w:rsidR="004B49F3" w:rsidRPr="005A5BFD" w:rsidTr="00E76190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4A13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>
              <w:rPr>
                <w:b/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20225299100000150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9703F4" w:rsidRDefault="004B49F3" w:rsidP="00E76190">
            <w:pPr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9703F4" w:rsidRDefault="004B49F3" w:rsidP="00E76190">
            <w:pPr>
              <w:jc w:val="center"/>
              <w:rPr>
                <w:sz w:val="18"/>
                <w:szCs w:val="18"/>
              </w:rPr>
            </w:pPr>
            <w:r w:rsidRPr="009703F4">
              <w:rPr>
                <w:sz w:val="18"/>
                <w:szCs w:val="18"/>
              </w:rPr>
              <w:t>874 104,00</w:t>
            </w:r>
          </w:p>
        </w:tc>
      </w:tr>
      <w:tr w:rsidR="004B49F3" w:rsidRPr="005A5BFD" w:rsidTr="00E76190">
        <w:trPr>
          <w:trHeight w:val="4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20202999000000150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Прочие субсидии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0E77DB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1 806 4</w:t>
            </w:r>
            <w:r w:rsidRPr="000E77DB">
              <w:rPr>
                <w:color w:val="333333"/>
                <w:sz w:val="18"/>
                <w:szCs w:val="18"/>
              </w:rPr>
              <w:t>00,00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20202999100000150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Прочие субсидии бюджетам сельских  поселений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0E77DB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1 806 4</w:t>
            </w:r>
            <w:r w:rsidRPr="000E77DB">
              <w:rPr>
                <w:color w:val="333333"/>
                <w:sz w:val="18"/>
                <w:szCs w:val="18"/>
              </w:rPr>
              <w:t>00,00</w:t>
            </w:r>
          </w:p>
        </w:tc>
      </w:tr>
      <w:tr w:rsidR="004B49F3" w:rsidRPr="005A5BFD" w:rsidTr="00E76190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70ED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70ED">
              <w:rPr>
                <w:b/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70ED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70ED">
              <w:rPr>
                <w:b/>
                <w:color w:val="333333"/>
                <w:sz w:val="16"/>
                <w:szCs w:val="16"/>
              </w:rPr>
              <w:t>2020</w:t>
            </w:r>
            <w:r>
              <w:rPr>
                <w:b/>
                <w:color w:val="333333"/>
                <w:sz w:val="16"/>
                <w:szCs w:val="16"/>
              </w:rPr>
              <w:t>3000000000150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70ED" w:rsidRDefault="004B49F3" w:rsidP="00E76190">
            <w:pPr>
              <w:rPr>
                <w:b/>
                <w:color w:val="333333"/>
                <w:sz w:val="18"/>
                <w:szCs w:val="18"/>
              </w:rPr>
            </w:pPr>
            <w:r w:rsidRPr="00CD70ED">
              <w:rPr>
                <w:b/>
                <w:color w:val="333333"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 104 000,00</w:t>
            </w:r>
          </w:p>
        </w:tc>
      </w:tr>
      <w:tr w:rsidR="004B49F3" w:rsidRPr="005A5BFD" w:rsidTr="00E7619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CB0A64">
              <w:rPr>
                <w:color w:val="333333"/>
                <w:sz w:val="16"/>
                <w:szCs w:val="16"/>
              </w:rPr>
              <w:t>20235118000000150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69 500,00</w:t>
            </w:r>
          </w:p>
        </w:tc>
      </w:tr>
      <w:tr w:rsidR="004B49F3" w:rsidRPr="005A5BFD" w:rsidTr="00E7619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CB0A64">
              <w:rPr>
                <w:color w:val="333333"/>
                <w:sz w:val="16"/>
                <w:szCs w:val="16"/>
              </w:rPr>
              <w:t>20235118100000150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69 500,00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20203024000000150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34 500,00</w:t>
            </w:r>
          </w:p>
        </w:tc>
      </w:tr>
      <w:tr w:rsidR="004B49F3" w:rsidRPr="005A5BFD" w:rsidTr="00E76190">
        <w:trPr>
          <w:trHeight w:val="6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20203024100000150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4032D0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34 500,00</w:t>
            </w:r>
          </w:p>
        </w:tc>
      </w:tr>
      <w:tr w:rsidR="004B49F3" w:rsidRPr="005A5BFD" w:rsidTr="00E76190">
        <w:trPr>
          <w:trHeight w:val="50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70ED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 w:rsidRPr="00CD70ED">
              <w:rPr>
                <w:b/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70ED" w:rsidRDefault="004B49F3" w:rsidP="00E76190">
            <w:pPr>
              <w:jc w:val="center"/>
              <w:rPr>
                <w:b/>
                <w:color w:val="333333"/>
                <w:sz w:val="16"/>
                <w:szCs w:val="16"/>
              </w:rPr>
            </w:pPr>
            <w:r>
              <w:rPr>
                <w:b/>
                <w:color w:val="333333"/>
                <w:sz w:val="16"/>
                <w:szCs w:val="16"/>
              </w:rPr>
              <w:t>20204000000000150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CD70ED" w:rsidRDefault="004B49F3" w:rsidP="00E76190">
            <w:pPr>
              <w:rPr>
                <w:b/>
                <w:color w:val="333333"/>
                <w:sz w:val="18"/>
                <w:szCs w:val="18"/>
              </w:rPr>
            </w:pPr>
            <w:r w:rsidRPr="00CD70ED">
              <w:rPr>
                <w:b/>
                <w:color w:val="333333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9A7E82" w:rsidRDefault="004B49F3" w:rsidP="00E76190">
            <w:pPr>
              <w:jc w:val="center"/>
              <w:rPr>
                <w:b/>
                <w:color w:val="333333"/>
                <w:sz w:val="18"/>
                <w:szCs w:val="18"/>
              </w:rPr>
            </w:pPr>
            <w:r w:rsidRPr="00324CD0">
              <w:rPr>
                <w:b/>
                <w:color w:val="333333"/>
                <w:sz w:val="18"/>
                <w:szCs w:val="18"/>
              </w:rPr>
              <w:t>974 272,00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rFonts w:ascii="Arial CYR" w:hAnsi="Arial CYR" w:cs="Arial CYR"/>
                <w:color w:val="333333"/>
                <w:sz w:val="16"/>
                <w:szCs w:val="16"/>
              </w:rPr>
            </w:pPr>
            <w:r>
              <w:rPr>
                <w:rFonts w:ascii="Arial CYR" w:hAnsi="Arial CYR" w:cs="Arial CYR"/>
                <w:color w:val="333333"/>
                <w:sz w:val="16"/>
                <w:szCs w:val="16"/>
              </w:rPr>
              <w:t>20204999000000150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0E77DB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 w:rsidRPr="00324CD0">
              <w:rPr>
                <w:color w:val="333333"/>
                <w:sz w:val="18"/>
                <w:szCs w:val="18"/>
              </w:rPr>
              <w:t>974 272,00</w:t>
            </w:r>
          </w:p>
        </w:tc>
      </w:tr>
      <w:tr w:rsidR="004B49F3" w:rsidRPr="005A5BFD" w:rsidTr="00E76190">
        <w:trPr>
          <w:trHeight w:val="2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color w:val="333333"/>
                <w:sz w:val="16"/>
                <w:szCs w:val="16"/>
              </w:rPr>
            </w:pPr>
            <w:r w:rsidRPr="005A5BFD">
              <w:rPr>
                <w:color w:val="333333"/>
                <w:sz w:val="16"/>
                <w:szCs w:val="16"/>
              </w:rPr>
              <w:t>715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jc w:val="center"/>
              <w:rPr>
                <w:rFonts w:ascii="Arial CYR" w:hAnsi="Arial CYR" w:cs="Arial CYR"/>
                <w:color w:val="333333"/>
                <w:sz w:val="16"/>
                <w:szCs w:val="16"/>
              </w:rPr>
            </w:pPr>
            <w:r>
              <w:rPr>
                <w:rFonts w:ascii="Arial CYR" w:hAnsi="Arial CYR" w:cs="Arial CYR"/>
                <w:color w:val="333333"/>
                <w:sz w:val="16"/>
                <w:szCs w:val="16"/>
              </w:rPr>
              <w:t>20204999100000150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5A5BFD" w:rsidRDefault="004B49F3" w:rsidP="00E76190">
            <w:pPr>
              <w:rPr>
                <w:color w:val="333333"/>
                <w:sz w:val="18"/>
                <w:szCs w:val="18"/>
              </w:rPr>
            </w:pPr>
            <w:r w:rsidRPr="005A5BFD">
              <w:rPr>
                <w:color w:val="333333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0E77DB" w:rsidRDefault="004B49F3" w:rsidP="00E76190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974 272,00</w:t>
            </w:r>
          </w:p>
        </w:tc>
      </w:tr>
    </w:tbl>
    <w:p w:rsidR="004B49F3" w:rsidRPr="005A5BFD" w:rsidRDefault="004B49F3" w:rsidP="004B49F3">
      <w:pPr>
        <w:rPr>
          <w:color w:val="333333"/>
          <w:szCs w:val="28"/>
        </w:rPr>
      </w:pPr>
    </w:p>
    <w:p w:rsidR="004B49F3" w:rsidRDefault="004B49F3" w:rsidP="004B49F3">
      <w:pPr>
        <w:jc w:val="center"/>
        <w:rPr>
          <w:color w:val="333333"/>
        </w:rPr>
      </w:pPr>
    </w:p>
    <w:p w:rsidR="004B49F3" w:rsidRPr="005A5BFD" w:rsidRDefault="004B49F3" w:rsidP="004B49F3">
      <w:pPr>
        <w:jc w:val="right"/>
        <w:rPr>
          <w:color w:val="333333"/>
        </w:rPr>
      </w:pPr>
      <w:r>
        <w:rPr>
          <w:color w:val="333333"/>
        </w:rPr>
        <w:t>Приложение 2</w:t>
      </w:r>
    </w:p>
    <w:tbl>
      <w:tblPr>
        <w:tblW w:w="9800" w:type="dxa"/>
        <w:tblInd w:w="88" w:type="dxa"/>
        <w:tblLayout w:type="fixed"/>
        <w:tblLook w:val="0000"/>
      </w:tblPr>
      <w:tblGrid>
        <w:gridCol w:w="4556"/>
        <w:gridCol w:w="720"/>
        <w:gridCol w:w="540"/>
        <w:gridCol w:w="540"/>
        <w:gridCol w:w="1440"/>
        <w:gridCol w:w="600"/>
        <w:gridCol w:w="1404"/>
      </w:tblGrid>
      <w:tr w:rsidR="004B49F3" w:rsidRPr="005A5BFD" w:rsidTr="004B49F3">
        <w:trPr>
          <w:trHeight w:val="1125"/>
        </w:trPr>
        <w:tc>
          <w:tcPr>
            <w:tcW w:w="9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B49F3" w:rsidRPr="004032D0" w:rsidRDefault="004B49F3" w:rsidP="00E76190">
            <w:pPr>
              <w:jc w:val="center"/>
              <w:rPr>
                <w:rFonts w:ascii="Arial CYR" w:hAnsi="Arial CYR" w:cs="Arial CYR"/>
                <w:b/>
                <w:color w:val="333333"/>
                <w:sz w:val="20"/>
                <w:szCs w:val="20"/>
              </w:rPr>
            </w:pPr>
            <w:r w:rsidRPr="004032D0">
              <w:rPr>
                <w:rFonts w:ascii="Arial CYR" w:hAnsi="Arial CYR" w:cs="Arial CYR"/>
                <w:b/>
                <w:color w:val="333333"/>
                <w:sz w:val="20"/>
                <w:szCs w:val="20"/>
              </w:rPr>
              <w:t>РАСХОДЫ БЮДЖЕТА ВЕРЕБЬИНСКОГО СЕЛЬСКОГО  ПОСЕЛЕНИЯ</w:t>
            </w:r>
            <w:r w:rsidRPr="004032D0">
              <w:rPr>
                <w:rFonts w:ascii="Arial CYR" w:hAnsi="Arial CYR" w:cs="Arial CYR"/>
                <w:b/>
                <w:color w:val="333333"/>
                <w:sz w:val="20"/>
                <w:szCs w:val="20"/>
              </w:rPr>
              <w:br/>
              <w:t>ПО ВЕДОМСТВЕННОЙ СТРУКТУРЕ РАСХОДОВ СО</w:t>
            </w:r>
            <w:r>
              <w:rPr>
                <w:rFonts w:ascii="Arial CYR" w:hAnsi="Arial CYR" w:cs="Arial CYR"/>
                <w:b/>
                <w:color w:val="333333"/>
                <w:sz w:val="20"/>
                <w:szCs w:val="20"/>
              </w:rPr>
              <w:t xml:space="preserve">ОТВЕТСТВУЮЩЕГО БЮДЖЕТА </w:t>
            </w:r>
            <w:r>
              <w:rPr>
                <w:rFonts w:ascii="Arial CYR" w:hAnsi="Arial CYR" w:cs="Arial CYR"/>
                <w:b/>
                <w:color w:val="333333"/>
                <w:sz w:val="20"/>
                <w:szCs w:val="20"/>
              </w:rPr>
              <w:br/>
              <w:t>ЗА  2023</w:t>
            </w:r>
            <w:r w:rsidRPr="004032D0">
              <w:rPr>
                <w:rFonts w:ascii="Arial CYR" w:hAnsi="Arial CYR" w:cs="Arial CYR"/>
                <w:b/>
                <w:color w:val="333333"/>
                <w:sz w:val="20"/>
                <w:szCs w:val="20"/>
              </w:rPr>
              <w:t xml:space="preserve"> ГОД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Default="004B49F3" w:rsidP="00E7619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5BFD">
              <w:rPr>
                <w:rFonts w:ascii="Arial CYR" w:hAnsi="Arial CYR" w:cs="Arial CYR"/>
                <w:color w:val="333333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Default="004B49F3" w:rsidP="00E7619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5BFD">
              <w:rPr>
                <w:rFonts w:ascii="Arial CYR" w:hAnsi="Arial CYR" w:cs="Arial CYR"/>
                <w:color w:val="333333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Default="004B49F3" w:rsidP="00E7619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A5BFD">
              <w:rPr>
                <w:rFonts w:ascii="Arial CYR" w:hAnsi="Arial CYR" w:cs="Arial CYR"/>
                <w:color w:val="333333"/>
                <w:sz w:val="16"/>
                <w:szCs w:val="16"/>
              </w:rPr>
              <w:t>Исполнено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ind w:right="-392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Администрация Веребьинского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11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 </w:t>
            </w: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740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088,65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b/>
                <w:sz w:val="18"/>
                <w:szCs w:val="18"/>
              </w:rPr>
            </w:pPr>
            <w:r w:rsidRPr="00E3070F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3 582 018,00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862 355,04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862 355,04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E3070F">
              <w:rPr>
                <w:sz w:val="18"/>
                <w:szCs w:val="18"/>
              </w:rPr>
              <w:t>органами</w:t>
            </w:r>
            <w:proofErr w:type="gramStart"/>
            <w:r w:rsidRPr="00E3070F">
              <w:rPr>
                <w:sz w:val="18"/>
                <w:szCs w:val="18"/>
              </w:rPr>
              <w:t>,к</w:t>
            </w:r>
            <w:proofErr w:type="gramEnd"/>
            <w:r w:rsidRPr="00E3070F">
              <w:rPr>
                <w:sz w:val="18"/>
                <w:szCs w:val="18"/>
              </w:rPr>
              <w:t>азенными</w:t>
            </w:r>
            <w:proofErr w:type="spellEnd"/>
            <w:r w:rsidRPr="00E3070F">
              <w:rPr>
                <w:sz w:val="18"/>
                <w:szCs w:val="18"/>
              </w:rPr>
              <w:t xml:space="preserve"> </w:t>
            </w:r>
            <w:proofErr w:type="spellStart"/>
            <w:r w:rsidRPr="00E3070F">
              <w:rPr>
                <w:sz w:val="18"/>
                <w:szCs w:val="18"/>
              </w:rPr>
              <w:t>учреждениями,органами</w:t>
            </w:r>
            <w:proofErr w:type="spellEnd"/>
            <w:r w:rsidRPr="00E3070F">
              <w:rPr>
                <w:sz w:val="18"/>
                <w:szCs w:val="18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7110001000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862 355,04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862 355,04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633 157,11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40 100,00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189 097,93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2 577 902,96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Муниципальная программа "Реформирование и развитие системы муниципального управления в </w:t>
            </w:r>
            <w:proofErr w:type="spellStart"/>
            <w:r w:rsidRPr="00E3070F">
              <w:rPr>
                <w:sz w:val="18"/>
                <w:szCs w:val="18"/>
              </w:rPr>
              <w:t>Веребьинском</w:t>
            </w:r>
            <w:proofErr w:type="spellEnd"/>
            <w:r w:rsidRPr="00E3070F">
              <w:rPr>
                <w:sz w:val="18"/>
                <w:szCs w:val="18"/>
              </w:rPr>
              <w:t xml:space="preserve"> </w:t>
            </w:r>
            <w:proofErr w:type="gramStart"/>
            <w:r w:rsidRPr="00E3070F">
              <w:rPr>
                <w:sz w:val="18"/>
                <w:szCs w:val="18"/>
              </w:rPr>
              <w:t>сельском</w:t>
            </w:r>
            <w:proofErr w:type="gramEnd"/>
            <w:r w:rsidRPr="00E3070F">
              <w:rPr>
                <w:sz w:val="18"/>
                <w:szCs w:val="18"/>
              </w:rPr>
              <w:t xml:space="preserve"> поселения на 2020-2022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165 981,08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Подпрограмма" Информатизация Веребьинского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691 00  00000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157 214,08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Основное мероприятие: Повышение эффективности муниципального управления Веребьинского сельского  поселения, стимулирование распространения и использования информационных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691 01  00000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157 214,08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Реализация подпрограммы «Информатизация Веребьинского сельского  поселения»              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691 01  99990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157 214,08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E3070F">
              <w:rPr>
                <w:sz w:val="18"/>
                <w:szCs w:val="18"/>
              </w:rPr>
              <w:t>)н</w:t>
            </w:r>
            <w:proofErr w:type="gramEnd"/>
            <w:r w:rsidRPr="00E3070F">
              <w:rPr>
                <w:sz w:val="18"/>
                <w:szCs w:val="18"/>
              </w:rPr>
              <w:t>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6910199990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157 214,08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691 01  99990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157 214,08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691 01  99990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157 214,08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Подпрограмма" Развитие муниципальной службы в </w:t>
            </w:r>
            <w:proofErr w:type="spellStart"/>
            <w:r w:rsidRPr="00E3070F">
              <w:rPr>
                <w:sz w:val="18"/>
                <w:szCs w:val="18"/>
              </w:rPr>
              <w:t>Веребьинском</w:t>
            </w:r>
            <w:proofErr w:type="spellEnd"/>
            <w:r w:rsidRPr="00E3070F">
              <w:rPr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692 00  00000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8 767,00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Основное мероприятие: Обеспечение устойчивого развития кадрового потенциала  и повышение эффективности муниципальной службы   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692 02  00000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8 767,00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Реализация подпрограммы «Развитие муниципальной службы в </w:t>
            </w:r>
            <w:proofErr w:type="spellStart"/>
            <w:r w:rsidRPr="00E3070F">
              <w:rPr>
                <w:sz w:val="18"/>
                <w:szCs w:val="18"/>
              </w:rPr>
              <w:t>Веребьинском</w:t>
            </w:r>
            <w:proofErr w:type="spellEnd"/>
            <w:r w:rsidRPr="00E3070F">
              <w:rPr>
                <w:sz w:val="18"/>
                <w:szCs w:val="18"/>
              </w:rPr>
              <w:t xml:space="preserve"> сельском  поселении»             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692 02  99990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8 767,00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6920299990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8 767,00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692 02  99990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8 767,00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692 02  99990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8 767,00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2 411 921,88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2 085 645,15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2 085 645,15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1 564 717,20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82 600,00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438 327,95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Закупки товаров, работ и услуг для обеспечения государственны</w:t>
            </w:r>
            <w:proofErr w:type="gramStart"/>
            <w:r w:rsidRPr="00E3070F">
              <w:rPr>
                <w:sz w:val="18"/>
                <w:szCs w:val="18"/>
              </w:rPr>
              <w:t>х(</w:t>
            </w:r>
            <w:proofErr w:type="gramEnd"/>
            <w:r w:rsidRPr="00E3070F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7590001000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322 709,52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322 709,52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141 509,52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181 200,00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3 567,21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3 567,21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Уплата прочих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3 566,00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759 00  01000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1,21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70100 00000 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75 100,00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Аудитор счётной палаты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701 00 00000 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75 100,00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701 00  60010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75 100,00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701 00  60010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75 100,00</w:t>
            </w:r>
          </w:p>
        </w:tc>
      </w:tr>
      <w:tr w:rsidR="004B49F3" w:rsidTr="004B49F3">
        <w:trPr>
          <w:trHeight w:val="349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66 660,00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711 00 10130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32 160,00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711 00 10130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32 160,00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711 00 10130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32 160,00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Другие общегосударственные вопросы, за счет субвенции на содержание штатных 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711 00  70280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34 000,00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711 00  70280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34 000,00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711 00  70280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34 000,00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711 00  70280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26 300,00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711 00  70280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7 700,00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711 00  70280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1 900,00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711 00  70280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1 900,00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711 00  70280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1 900,00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Другие общегосударственные вопросы, за счет субвенции на выполнение государственных 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711  00  70650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E3070F">
              <w:rPr>
                <w:sz w:val="18"/>
                <w:szCs w:val="18"/>
              </w:rPr>
              <w:t>)н</w:t>
            </w:r>
            <w:proofErr w:type="gramEnd"/>
            <w:r w:rsidRPr="00E3070F">
              <w:rPr>
                <w:sz w:val="18"/>
                <w:szCs w:val="18"/>
              </w:rPr>
              <w:t>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7110070650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711  00  70650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711  00  70650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b/>
                <w:sz w:val="18"/>
                <w:szCs w:val="18"/>
              </w:rPr>
            </w:pPr>
            <w:r w:rsidRPr="00E3070F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69 500,00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000 00 00000  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69 500,00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710  00  51180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69 500,00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710  00  51180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65 582,00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710  00  51180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65 582,00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710  00  51180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50 370,00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710  00  51180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15 212,00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E3070F">
              <w:rPr>
                <w:sz w:val="18"/>
                <w:szCs w:val="18"/>
              </w:rPr>
              <w:t>)н</w:t>
            </w:r>
            <w:proofErr w:type="gramEnd"/>
            <w:r w:rsidRPr="00E3070F">
              <w:rPr>
                <w:sz w:val="18"/>
                <w:szCs w:val="18"/>
              </w:rPr>
              <w:t>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710  00  51180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3 918,00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710  00  51180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3 918,00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710  00  51180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3 918,00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b/>
                <w:sz w:val="18"/>
                <w:szCs w:val="18"/>
              </w:rPr>
            </w:pPr>
            <w:r w:rsidRPr="00E3070F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191 496,00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13 000,00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Муниципальные программа "Предупреждение и обеспечение пожарной безопасности на территории Веребьинского сельского поселения на 2023-2025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620 00  00000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13 000,00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lastRenderedPageBreak/>
              <w:t xml:space="preserve">Основное  мероприятие: Обеспечение пожарной безопасности в </w:t>
            </w:r>
            <w:proofErr w:type="spellStart"/>
            <w:r w:rsidRPr="00E3070F">
              <w:rPr>
                <w:sz w:val="18"/>
                <w:szCs w:val="18"/>
              </w:rPr>
              <w:t>Веребьинском</w:t>
            </w:r>
            <w:proofErr w:type="spellEnd"/>
            <w:r w:rsidRPr="00E3070F">
              <w:rPr>
                <w:sz w:val="18"/>
                <w:szCs w:val="18"/>
              </w:rPr>
              <w:t xml:space="preserve"> сельском поселении.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620 01  00000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13 000,00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Реализация  мероприятий программы "Предупреждение и обеспечение пожарной безопасности на территории Веребьинского сельского поселения на 2023-2025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620 01  10140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13 000,00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620 01  10140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13 000,00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620 01  10140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13 000,00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620 01  10140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13 000,00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b/>
                <w:sz w:val="18"/>
                <w:szCs w:val="18"/>
              </w:rPr>
            </w:pPr>
            <w:r w:rsidRPr="00E3070F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4 708 478,05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4 708 478,05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Муниципальная программа "Развитие и содержание автомобильных дорог общего пользования местного значения на территории Веребьинского сельского поселения на 2022-2024годы»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800  00  00000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4 708 478,05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Основное мероприятие: Ремонт автомобильных дорог общего пользования местного значения сельского поселения и искусственных сооружений на них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2 161 120,58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Реализация  мероприятий программы</w:t>
            </w:r>
            <w:proofErr w:type="gramStart"/>
            <w:r w:rsidRPr="00E3070F">
              <w:rPr>
                <w:sz w:val="18"/>
                <w:szCs w:val="18"/>
              </w:rPr>
              <w:t xml:space="preserve">  :</w:t>
            </w:r>
            <w:proofErr w:type="gramEnd"/>
            <w:r w:rsidRPr="00E3070F">
              <w:rPr>
                <w:sz w:val="18"/>
                <w:szCs w:val="18"/>
              </w:rPr>
              <w:t xml:space="preserve"> Развитие и содержание автомобильных дорог общего пользования местного значения на территории Веребьинского сельского поселения на 2022-2024годы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335 120,58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335 120,58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335 120,58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335 120,58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Средства на формирование муниципальных дорожных фондов за счет субсидии областного бюджета на 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800  01 71520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1 726 000,00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800  01 71520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1 726 000,00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800  01 71520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1 726 000,00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800  01 71520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1 726 000,00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Софинансирование на 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S1520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100 000,00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S1520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100 000,00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S1520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100 000,00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01 S1520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100 000,00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Основное мероприятие: Содержание автомобильных дорог общего пользования местного значения сельского поселения и искусственных сооружений на них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800  02  10150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1 604 927,47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Реализация  мероприятий программы</w:t>
            </w:r>
            <w:proofErr w:type="gramStart"/>
            <w:r w:rsidRPr="00E3070F">
              <w:rPr>
                <w:sz w:val="18"/>
                <w:szCs w:val="18"/>
              </w:rPr>
              <w:t xml:space="preserve"> :</w:t>
            </w:r>
            <w:proofErr w:type="gramEnd"/>
            <w:r w:rsidRPr="00E3070F">
              <w:rPr>
                <w:sz w:val="18"/>
                <w:szCs w:val="18"/>
              </w:rPr>
              <w:t xml:space="preserve"> Развитие и содержание автомобильных дорог общего пользования местного значения на территории Веребьинского сельского поселения на 2022-2024годы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800  02  10150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1 604 927,47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800  02  10150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1 604 927,47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800  02  10150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1 604 927,47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800  02  10150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1 411 242,70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800 02 10150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193 684,77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Реализация мероприятий программы</w:t>
            </w:r>
            <w:proofErr w:type="gramStart"/>
            <w:r w:rsidRPr="00E3070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:"</w:t>
            </w:r>
            <w:proofErr w:type="gramEnd"/>
            <w:r w:rsidRPr="00E3070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Развитие и содержание автомобильных дорог общего пользования местного значения на территории Веребьинского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800 03 10150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47 500,00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E3070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lastRenderedPageBreak/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800 03 10150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47 500,00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800 03 10150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47 500,00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800 03 10150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47 500,00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Основное </w:t>
            </w:r>
            <w:proofErr w:type="spellStart"/>
            <w:r w:rsidRPr="00E3070F">
              <w:rPr>
                <w:sz w:val="18"/>
                <w:szCs w:val="18"/>
              </w:rPr>
              <w:t>мероприятие</w:t>
            </w:r>
            <w:proofErr w:type="gramStart"/>
            <w:r w:rsidRPr="00E3070F">
              <w:rPr>
                <w:sz w:val="18"/>
                <w:szCs w:val="18"/>
              </w:rPr>
              <w:t>:С</w:t>
            </w:r>
            <w:proofErr w:type="gramEnd"/>
            <w:r w:rsidRPr="00E3070F">
              <w:rPr>
                <w:sz w:val="18"/>
                <w:szCs w:val="18"/>
              </w:rPr>
              <w:t>одержание</w:t>
            </w:r>
            <w:proofErr w:type="spellEnd"/>
            <w:r w:rsidRPr="00E3070F">
              <w:rPr>
                <w:sz w:val="18"/>
                <w:szCs w:val="18"/>
              </w:rPr>
              <w:t xml:space="preserve"> автомобильных дорог вне границ населенных пунктов в границах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800 04 00000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894 930,00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800 04 00000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894 930,00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800 04 00000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894 930,00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800 04 00000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894 930,00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b/>
                <w:sz w:val="18"/>
                <w:szCs w:val="18"/>
              </w:rPr>
            </w:pPr>
            <w:r w:rsidRPr="00E3070F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3 279 730,64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3 279 730,64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Муниципальная программа "Благоустройство территории Веребьинского сельского поселения на 2021 – 2023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630 00  00000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3 246 385,64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Подпрограмма: Уличное освещение территорий Веребьинского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631 00  00000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1 765 019,53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Основное мероприятие: Организация освещения улиц Веребьинского сельского поселения в целях  улучшения условий проживания жителей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1 765 019,53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Реализация подпрограммы  «Уличное освещение территорий Веребьинского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631 01  10060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1 765 019,53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631 01  10060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1 765 019,53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631 01  10060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1 765 019,53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631 01  10060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1 765 019,53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631 01  10060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165 625,00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Подпрограмма: Техническое обслуживание уличного освещения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632 00  00000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165 625,00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Основное мероприятие: Техническое содержание наружных сетей уличного освещения территорий поселения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632 02  00000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165 625,00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Реализация    подпрограммы "Техническое обслуживание и ремонт сетей уличного освещения"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632 02  10210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165 625,00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632 02  10210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165 625,00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632 02  10210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165 625,00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632 02  10210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3 279 730,64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Подпрограмма: Организация и содержание мест захоронений Веребьинского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633 00  00000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914 023,34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Основное  мероприятие: Организация и содержание мест захоронений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633 03  00000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914 023,34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Реализация подпрограммы «Организация и содержание мест захоронений Веребьинского сельского поселения"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633 03  10190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34 023,34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633 03  10190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34 023,34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633 03  10190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34 023,34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633 03  10190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34 023,34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Расходы на обустройство и восстановление воинских захоронений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 xml:space="preserve">633  03 </w:t>
            </w: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880 000,00</w:t>
            </w:r>
          </w:p>
        </w:tc>
      </w:tr>
      <w:tr w:rsidR="004B49F3" w:rsidTr="004B49F3">
        <w:trPr>
          <w:trHeight w:val="417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633  03 L2990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880 000,00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633  03 L2990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Default="004B49F3" w:rsidP="00E76190">
            <w:pPr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</w:p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880 000,00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633  03 L2990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880 000,00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Подпрограмма: Организация и содержание  прочих объектов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634 00  00000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000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401 717,77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lastRenderedPageBreak/>
              <w:t>Основное мероприятие: Содержание и ремонт прочих объектов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401 717,77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Реализация подпрограммы "«Организация и содержание прочих объектов благоустройства"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634 04  10200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</w:t>
            </w: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201 317,77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634 04  10200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201 317,77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634 04  10200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201 317,77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634 04  10200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201 317,77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Расходы за счет субсидии бюджетам сельских поселений на реализацию проектов местных инициатив граждан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634 04 72090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80 400,00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634 04 72090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80 400,00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634 04 72090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80 400,00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634 04 72090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80 400,00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b/>
                <w:sz w:val="18"/>
                <w:szCs w:val="18"/>
              </w:rPr>
            </w:pPr>
            <w:r w:rsidRPr="00E3070F">
              <w:rPr>
                <w:b/>
                <w:sz w:val="18"/>
                <w:szCs w:val="18"/>
              </w:rPr>
              <w:t>Расходы за счет иных межбюджетных трансфертов на реализацию мероприятий по уничтожению борщевика Сосновского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t>634 04 75430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b/>
                <w:sz w:val="18"/>
                <w:szCs w:val="18"/>
              </w:rPr>
            </w:pPr>
            <w:r w:rsidRPr="00E3070F">
              <w:rPr>
                <w:b/>
                <w:sz w:val="18"/>
                <w:szCs w:val="18"/>
              </w:rPr>
              <w:t>56 000,00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634 04 75430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56 000,00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634 04 75430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56 000,00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634 04 75430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  <w:lang w:val="en-US"/>
              </w:rPr>
            </w:pPr>
            <w:r w:rsidRPr="00E3070F">
              <w:rPr>
                <w:sz w:val="18"/>
                <w:szCs w:val="18"/>
                <w:lang w:val="en-US"/>
              </w:rPr>
              <w:t>56 000.00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4625DC">
              <w:rPr>
                <w:bCs/>
                <w:color w:val="000000"/>
                <w:sz w:val="16"/>
                <w:szCs w:val="16"/>
              </w:rPr>
              <w:t>Расходы за счет иного межбюджетного трансферта на финансовое обеспечение затрат по созданию и (или) содержанию мест (пл</w:t>
            </w:r>
            <w:r w:rsidRPr="004625DC">
              <w:rPr>
                <w:bCs/>
                <w:color w:val="000000"/>
                <w:sz w:val="16"/>
                <w:szCs w:val="16"/>
              </w:rPr>
              <w:t>о</w:t>
            </w:r>
            <w:r w:rsidRPr="004625DC">
              <w:rPr>
                <w:bCs/>
                <w:color w:val="000000"/>
                <w:sz w:val="16"/>
                <w:szCs w:val="16"/>
              </w:rPr>
              <w:t>щадок) накопления твердых коммунальных отходов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634 04 76210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23 342,00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634 04 76210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23 342,00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634 04 76210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23 342,00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634 04 76210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23 342,00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3070F">
              <w:rPr>
                <w:sz w:val="18"/>
                <w:szCs w:val="18"/>
              </w:rPr>
              <w:t>C</w:t>
            </w:r>
            <w:proofErr w:type="gramEnd"/>
            <w:r w:rsidRPr="00E3070F">
              <w:rPr>
                <w:sz w:val="18"/>
                <w:szCs w:val="18"/>
              </w:rPr>
              <w:t>офинансирование</w:t>
            </w:r>
            <w:proofErr w:type="spellEnd"/>
            <w:r w:rsidRPr="00E3070F">
              <w:rPr>
                <w:sz w:val="18"/>
                <w:szCs w:val="18"/>
              </w:rPr>
              <w:t xml:space="preserve"> на реализацию проектов местных инициатив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634 04 S2090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S2090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S2090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S2090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40 000,00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Софинансирование на реализацию мероприятий по уничтожению борщевика Сосновского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634 04 S5430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24 000,00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S5430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24 000,00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S5430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24 000,00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S5430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24 000,00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4625DC">
              <w:rPr>
                <w:bCs/>
                <w:color w:val="000000"/>
                <w:sz w:val="16"/>
                <w:szCs w:val="16"/>
              </w:rPr>
              <w:t>Софинансирование  на реализацию меропри</w:t>
            </w:r>
            <w:r w:rsidRPr="004625DC">
              <w:rPr>
                <w:bCs/>
                <w:color w:val="000000"/>
                <w:sz w:val="16"/>
                <w:szCs w:val="16"/>
              </w:rPr>
              <w:t>я</w:t>
            </w:r>
            <w:r w:rsidRPr="004625DC">
              <w:rPr>
                <w:bCs/>
                <w:color w:val="000000"/>
                <w:sz w:val="16"/>
                <w:szCs w:val="16"/>
              </w:rPr>
              <w:t>тий на финансовое обеспечение затрат по созданию и (или) содержанию мест (площадок) накопления твердых коммунальных о</w:t>
            </w:r>
            <w:r w:rsidRPr="004625DC">
              <w:rPr>
                <w:bCs/>
                <w:color w:val="000000"/>
                <w:sz w:val="16"/>
                <w:szCs w:val="16"/>
              </w:rPr>
              <w:t>т</w:t>
            </w:r>
            <w:r w:rsidRPr="004625DC">
              <w:rPr>
                <w:bCs/>
                <w:color w:val="000000"/>
                <w:sz w:val="16"/>
                <w:szCs w:val="16"/>
              </w:rPr>
              <w:t>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634 04 S6210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10 003,00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S6210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10 003,00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S6210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10 003,00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634 04 S6210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10 003,00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b/>
                <w:sz w:val="18"/>
                <w:szCs w:val="18"/>
              </w:rPr>
            </w:pPr>
            <w:r w:rsidRPr="00E3070F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000 00 00000 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1 000,00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000 00  00000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706 00  10010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706 00  10010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1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 xml:space="preserve"> 000,</w:t>
            </w: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  <w:proofErr w:type="spellStart"/>
            <w:r w:rsidRPr="00E3070F">
              <w:rPr>
                <w:rFonts w:ascii="Arial CYR" w:hAnsi="Arial CYR" w:cs="Arial CYR"/>
                <w:sz w:val="18"/>
                <w:szCs w:val="18"/>
              </w:rPr>
              <w:t>0</w:t>
            </w:r>
            <w:proofErr w:type="spellEnd"/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706 00  10010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1 000,00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Дворцы и дома культуры</w:t>
            </w:r>
            <w:proofErr w:type="gramStart"/>
            <w:r w:rsidRPr="00E3070F">
              <w:rPr>
                <w:rFonts w:ascii="Arial CYR" w:hAnsi="Arial CYR" w:cs="Arial CYR"/>
                <w:sz w:val="18"/>
                <w:szCs w:val="18"/>
              </w:rPr>
              <w:t xml:space="preserve"> ,</w:t>
            </w:r>
            <w:proofErr w:type="gramEnd"/>
            <w:r w:rsidRPr="00E3070F">
              <w:rPr>
                <w:rFonts w:ascii="Arial CYR" w:hAnsi="Arial CYR" w:cs="Arial CYR"/>
                <w:sz w:val="18"/>
                <w:szCs w:val="18"/>
              </w:rPr>
              <w:t>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7060010020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1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 xml:space="preserve"> 000,</w:t>
            </w: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  <w:proofErr w:type="spellStart"/>
            <w:r w:rsidRPr="00E3070F">
              <w:rPr>
                <w:rFonts w:ascii="Arial CYR" w:hAnsi="Arial CYR" w:cs="Arial CYR"/>
                <w:sz w:val="18"/>
                <w:szCs w:val="18"/>
              </w:rPr>
              <w:t>0</w:t>
            </w:r>
            <w:proofErr w:type="spellEnd"/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7060010020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1 000,00</w:t>
            </w:r>
          </w:p>
        </w:tc>
      </w:tr>
      <w:tr w:rsidR="004B49F3" w:rsidTr="004B49F3">
        <w:trPr>
          <w:trHeight w:val="257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7060010020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5</w:t>
            </w: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jc w:val="center"/>
              <w:rPr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1 000,00</w:t>
            </w:r>
          </w:p>
        </w:tc>
      </w:tr>
      <w:tr w:rsidR="004B49F3" w:rsidTr="004B49F3">
        <w:trPr>
          <w:trHeight w:val="393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  <w:proofErr w:type="spellStart"/>
            <w:r w:rsidRPr="00E3070F">
              <w:rPr>
                <w:rFonts w:ascii="Arial CYR" w:hAnsi="Arial CYR" w:cs="Arial CYR"/>
                <w:sz w:val="18"/>
                <w:szCs w:val="18"/>
              </w:rPr>
              <w:t>0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81 561.96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81 561.96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Доплата к пенсии муниципальным служащим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711 00 10270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81 561.96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711 00 10270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81 561.96</w:t>
            </w:r>
          </w:p>
        </w:tc>
      </w:tr>
      <w:tr w:rsidR="004B49F3" w:rsidTr="004B49F3">
        <w:trPr>
          <w:trHeight w:val="45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711 00 10270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81 561.96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711 00 10270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81 561.96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b/>
                <w:sz w:val="18"/>
                <w:szCs w:val="18"/>
              </w:rPr>
            </w:pPr>
            <w:r w:rsidRPr="00E3070F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t>00</w:t>
            </w: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t>000 00 00000</w:t>
            </w: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t>000</w:t>
            </w: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t xml:space="preserve">3 </w:t>
            </w: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800,00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 Физическая 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000 00 00000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</w:t>
            </w: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3 </w:t>
            </w:r>
            <w:r w:rsidRPr="00E3070F">
              <w:rPr>
                <w:rFonts w:ascii="Arial CYR" w:hAnsi="Arial CYR" w:cs="Arial CYR"/>
                <w:sz w:val="18"/>
                <w:szCs w:val="18"/>
              </w:rPr>
              <w:t>800,00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706 00  10030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 </w:t>
            </w: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3 800,00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706 00  10030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3 800,00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sz w:val="18"/>
                <w:szCs w:val="18"/>
              </w:rPr>
            </w:pPr>
            <w:r w:rsidRPr="00E3070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706 00  10030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sz w:val="18"/>
                <w:szCs w:val="18"/>
              </w:rPr>
              <w:t>3 800,00</w:t>
            </w:r>
          </w:p>
        </w:tc>
      </w:tr>
      <w:tr w:rsidR="004B49F3" w:rsidTr="004B49F3">
        <w:trPr>
          <w:trHeight w:val="255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49F3" w:rsidRPr="00E3070F" w:rsidRDefault="004B49F3" w:rsidP="00E76190">
            <w:pPr>
              <w:jc w:val="center"/>
              <w:rPr>
                <w:rFonts w:ascii="Arial CYR" w:hAnsi="Arial CYR" w:cs="Arial CYR"/>
                <w:b/>
                <w:sz w:val="18"/>
                <w:szCs w:val="18"/>
                <w:lang w:val="en-US"/>
              </w:rPr>
            </w:pPr>
            <w:r w:rsidRPr="00E3070F">
              <w:rPr>
                <w:rFonts w:ascii="Arial CYR" w:hAnsi="Arial CYR" w:cs="Arial CYR"/>
                <w:b/>
                <w:sz w:val="18"/>
                <w:szCs w:val="18"/>
                <w:lang w:val="en-US"/>
              </w:rPr>
              <w:t>11 740 088.65</w:t>
            </w:r>
          </w:p>
        </w:tc>
      </w:tr>
    </w:tbl>
    <w:p w:rsidR="004B49F3" w:rsidRDefault="004B49F3" w:rsidP="004B49F3">
      <w:pPr>
        <w:rPr>
          <w:color w:val="333333"/>
        </w:rPr>
      </w:pPr>
    </w:p>
    <w:p w:rsidR="004B49F3" w:rsidRPr="005A5BFD" w:rsidRDefault="004B49F3" w:rsidP="004B49F3">
      <w:pPr>
        <w:jc w:val="right"/>
        <w:rPr>
          <w:color w:val="333333"/>
        </w:rPr>
      </w:pPr>
    </w:p>
    <w:p w:rsidR="004B49F3" w:rsidRPr="005A5BFD" w:rsidRDefault="004B49F3" w:rsidP="004B49F3">
      <w:pPr>
        <w:jc w:val="right"/>
        <w:rPr>
          <w:color w:val="333333"/>
        </w:rPr>
      </w:pPr>
      <w:r>
        <w:rPr>
          <w:color w:val="333333"/>
        </w:rPr>
        <w:t>Приложение 3</w:t>
      </w:r>
    </w:p>
    <w:tbl>
      <w:tblPr>
        <w:tblW w:w="10085" w:type="dxa"/>
        <w:tblInd w:w="88" w:type="dxa"/>
        <w:tblLayout w:type="fixed"/>
        <w:tblLook w:val="0000"/>
      </w:tblPr>
      <w:tblGrid>
        <w:gridCol w:w="4840"/>
        <w:gridCol w:w="615"/>
        <w:gridCol w:w="575"/>
        <w:gridCol w:w="532"/>
        <w:gridCol w:w="1313"/>
        <w:gridCol w:w="556"/>
        <w:gridCol w:w="1654"/>
      </w:tblGrid>
      <w:tr w:rsidR="004B49F3" w:rsidRPr="005A5BFD" w:rsidTr="00E76190">
        <w:trPr>
          <w:trHeight w:val="765"/>
        </w:trPr>
        <w:tc>
          <w:tcPr>
            <w:tcW w:w="100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49F3" w:rsidRPr="004032D0" w:rsidRDefault="004B49F3" w:rsidP="00E76190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4032D0">
              <w:rPr>
                <w:b/>
                <w:color w:val="333333"/>
                <w:sz w:val="20"/>
                <w:szCs w:val="20"/>
              </w:rPr>
              <w:t>РАСХОДЫ Б</w:t>
            </w:r>
            <w:r>
              <w:rPr>
                <w:b/>
                <w:color w:val="333333"/>
                <w:sz w:val="20"/>
                <w:szCs w:val="20"/>
              </w:rPr>
              <w:t xml:space="preserve">ЮДЖЕТА ВЕРЕБЬИНСКОГО СЕЛЬСКОГО </w:t>
            </w:r>
            <w:r w:rsidRPr="004032D0">
              <w:rPr>
                <w:b/>
                <w:color w:val="333333"/>
                <w:sz w:val="20"/>
                <w:szCs w:val="20"/>
              </w:rPr>
              <w:t>ПОСЕЛЕНИЯ</w:t>
            </w:r>
          </w:p>
          <w:p w:rsidR="004B49F3" w:rsidRPr="005A5BFD" w:rsidRDefault="004B49F3" w:rsidP="00E76190">
            <w:pPr>
              <w:jc w:val="center"/>
              <w:rPr>
                <w:color w:val="333333"/>
              </w:rPr>
            </w:pPr>
            <w:r w:rsidRPr="004032D0">
              <w:rPr>
                <w:b/>
                <w:color w:val="333333"/>
              </w:rPr>
              <w:t>по разделам и подразделам  классификации расходов</w:t>
            </w:r>
            <w:r>
              <w:rPr>
                <w:b/>
                <w:color w:val="333333"/>
              </w:rPr>
              <w:t xml:space="preserve"> бюджетов</w:t>
            </w:r>
            <w:r w:rsidRPr="004032D0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 xml:space="preserve"> за 2023</w:t>
            </w:r>
            <w:r w:rsidRPr="004032D0">
              <w:rPr>
                <w:b/>
                <w:color w:val="333333"/>
              </w:rPr>
              <w:t>г</w:t>
            </w:r>
          </w:p>
        </w:tc>
      </w:tr>
      <w:tr w:rsidR="004B49F3" w:rsidRPr="005A5BFD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5A5BFD" w:rsidRDefault="004B49F3" w:rsidP="00E76190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5A5BFD">
              <w:rPr>
                <w:b/>
                <w:bCs/>
                <w:color w:val="333333"/>
                <w:sz w:val="16"/>
                <w:szCs w:val="16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5A5BFD" w:rsidRDefault="004B49F3" w:rsidP="00E76190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5A5BFD">
              <w:rPr>
                <w:b/>
                <w:bCs/>
                <w:color w:val="333333"/>
                <w:sz w:val="16"/>
                <w:szCs w:val="16"/>
              </w:rPr>
              <w:t xml:space="preserve">Мин 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5A5BFD" w:rsidRDefault="004B49F3" w:rsidP="00E76190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proofErr w:type="spellStart"/>
            <w:r w:rsidRPr="005A5BFD">
              <w:rPr>
                <w:b/>
                <w:bCs/>
                <w:color w:val="333333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5A5BFD" w:rsidRDefault="004B49F3" w:rsidP="00E76190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proofErr w:type="gramStart"/>
            <w:r w:rsidRPr="005A5BFD">
              <w:rPr>
                <w:b/>
                <w:bCs/>
                <w:color w:val="333333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5A5BFD" w:rsidRDefault="004B49F3" w:rsidP="00E76190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5A5BFD">
              <w:rPr>
                <w:b/>
                <w:bCs/>
                <w:color w:val="333333"/>
                <w:sz w:val="16"/>
                <w:szCs w:val="16"/>
              </w:rPr>
              <w:t>ЦСР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5A5BFD" w:rsidRDefault="004B49F3" w:rsidP="00E76190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5A5BFD">
              <w:rPr>
                <w:b/>
                <w:bCs/>
                <w:color w:val="333333"/>
                <w:sz w:val="16"/>
                <w:szCs w:val="16"/>
              </w:rPr>
              <w:t>ВР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5A5BFD" w:rsidRDefault="004B49F3" w:rsidP="00E76190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5A5BFD">
              <w:rPr>
                <w:b/>
                <w:bCs/>
                <w:color w:val="333333"/>
                <w:sz w:val="16"/>
                <w:szCs w:val="16"/>
              </w:rPr>
              <w:t xml:space="preserve">Исполнено 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3 582 018,00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02 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862 355,04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862 355,04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D532E2">
              <w:rPr>
                <w:bCs/>
                <w:color w:val="333333"/>
                <w:sz w:val="18"/>
                <w:szCs w:val="18"/>
              </w:rPr>
              <w:t>органами</w:t>
            </w:r>
            <w:proofErr w:type="gramStart"/>
            <w:r w:rsidRPr="00D532E2">
              <w:rPr>
                <w:bCs/>
                <w:color w:val="333333"/>
                <w:sz w:val="18"/>
                <w:szCs w:val="18"/>
              </w:rPr>
              <w:t>,к</w:t>
            </w:r>
            <w:proofErr w:type="gramEnd"/>
            <w:r w:rsidRPr="00D532E2">
              <w:rPr>
                <w:bCs/>
                <w:color w:val="333333"/>
                <w:sz w:val="18"/>
                <w:szCs w:val="18"/>
              </w:rPr>
              <w:t>азенными</w:t>
            </w:r>
            <w:proofErr w:type="spellEnd"/>
            <w:r w:rsidRPr="00D532E2">
              <w:rPr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D532E2">
              <w:rPr>
                <w:bCs/>
                <w:color w:val="333333"/>
                <w:sz w:val="18"/>
                <w:szCs w:val="18"/>
              </w:rPr>
              <w:t>учреждениями,органами</w:t>
            </w:r>
            <w:proofErr w:type="spellEnd"/>
            <w:r w:rsidRPr="00D532E2">
              <w:rPr>
                <w:bCs/>
                <w:color w:val="333333"/>
                <w:sz w:val="18"/>
                <w:szCs w:val="18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7110001000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862 355,04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862 355,04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633 157,11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40 100,00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189 097,93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 xml:space="preserve">Функционирование Правительства Российской </w:t>
            </w:r>
            <w:r w:rsidRPr="00D532E2">
              <w:rPr>
                <w:b/>
                <w:bCs/>
                <w:color w:val="333333"/>
                <w:sz w:val="18"/>
                <w:szCs w:val="18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lastRenderedPageBreak/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2 577 902,96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lastRenderedPageBreak/>
              <w:t xml:space="preserve">Муниципальная программа "Реформирование и развитие системы муниципального управления в </w:t>
            </w:r>
            <w:proofErr w:type="spellStart"/>
            <w:r w:rsidRPr="00D532E2">
              <w:rPr>
                <w:b/>
                <w:bCs/>
                <w:color w:val="333333"/>
                <w:sz w:val="18"/>
                <w:szCs w:val="18"/>
              </w:rPr>
              <w:t>Веребьинском</w:t>
            </w:r>
            <w:proofErr w:type="spellEnd"/>
            <w:r w:rsidRPr="00D532E2">
              <w:rPr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gramStart"/>
            <w:r w:rsidRPr="00D532E2">
              <w:rPr>
                <w:b/>
                <w:bCs/>
                <w:color w:val="333333"/>
                <w:sz w:val="18"/>
                <w:szCs w:val="18"/>
              </w:rPr>
              <w:t>сельском</w:t>
            </w:r>
            <w:proofErr w:type="gramEnd"/>
            <w:r w:rsidRPr="00D532E2">
              <w:rPr>
                <w:b/>
                <w:bCs/>
                <w:color w:val="333333"/>
                <w:sz w:val="18"/>
                <w:szCs w:val="18"/>
              </w:rPr>
              <w:t xml:space="preserve"> поселения на 2020-2022 годы"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690 00 00000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165 981,08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Подпрограмма" Информатизация Веребьинского сельского поселения"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691 00  00000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157 214,08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Основное мероприятие: Повышение эффективности муниципального управления Веребьинского сельского  поселения, стимулирование распространения и использования информационных технологий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691 01  00000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157 214,08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Реализация подпрограммы «Информатизация Веребьинского сельского  поселения»                                                                          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691 01  99990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157 214,08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532E2">
              <w:rPr>
                <w:bCs/>
                <w:color w:val="333333"/>
                <w:sz w:val="18"/>
                <w:szCs w:val="18"/>
              </w:rPr>
              <w:t>)н</w:t>
            </w:r>
            <w:proofErr w:type="gramEnd"/>
            <w:r w:rsidRPr="00D532E2">
              <w:rPr>
                <w:bCs/>
                <w:color w:val="333333"/>
                <w:sz w:val="18"/>
                <w:szCs w:val="18"/>
              </w:rPr>
              <w:t>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6910199990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157 214,08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691 01  99990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157 214,08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691 01  99990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157 214,08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Подпрограмма" Развитие муниципальной службы в </w:t>
            </w:r>
            <w:proofErr w:type="spellStart"/>
            <w:r w:rsidRPr="00D532E2">
              <w:rPr>
                <w:bCs/>
                <w:color w:val="333333"/>
                <w:sz w:val="18"/>
                <w:szCs w:val="18"/>
              </w:rPr>
              <w:t>Веребьинском</w:t>
            </w:r>
            <w:proofErr w:type="spellEnd"/>
            <w:r w:rsidRPr="00D532E2">
              <w:rPr>
                <w:bCs/>
                <w:color w:val="333333"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692 00  00000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8 767,00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Основное мероприятие: Обеспечение устойчивого развития кадрового потенциала  и повышение эффективности муниципальной службы                                                               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692 02  00000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8 767,00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Реализация подпрограммы «Развитие муниципальной службы в </w:t>
            </w:r>
            <w:proofErr w:type="spellStart"/>
            <w:r w:rsidRPr="00D532E2">
              <w:rPr>
                <w:bCs/>
                <w:color w:val="333333"/>
                <w:sz w:val="18"/>
                <w:szCs w:val="18"/>
              </w:rPr>
              <w:t>Веребьинском</w:t>
            </w:r>
            <w:proofErr w:type="spellEnd"/>
            <w:r w:rsidRPr="00D532E2">
              <w:rPr>
                <w:bCs/>
                <w:color w:val="333333"/>
                <w:sz w:val="18"/>
                <w:szCs w:val="18"/>
              </w:rPr>
              <w:t xml:space="preserve"> сельском  поселении»                                                                         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692 02  99990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8 767,00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6920299990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8 767,00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692 02  99990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850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8 767,00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692 02  99990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853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8 767,00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Центральный аппарат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759 00  01000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2 411 921,88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759 00 01000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2 085 645,15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2 085 645,15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1 564 717,20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82 600,00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438 327,95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Закупки товаров, работ и услуг для обеспечения государственны</w:t>
            </w:r>
            <w:proofErr w:type="gramStart"/>
            <w:r w:rsidRPr="00D532E2">
              <w:rPr>
                <w:bCs/>
                <w:color w:val="333333"/>
                <w:sz w:val="18"/>
                <w:szCs w:val="18"/>
              </w:rPr>
              <w:t>х(</w:t>
            </w:r>
            <w:proofErr w:type="gramEnd"/>
            <w:r w:rsidRPr="00D532E2">
              <w:rPr>
                <w:bCs/>
                <w:color w:val="333333"/>
                <w:sz w:val="18"/>
                <w:szCs w:val="18"/>
              </w:rPr>
              <w:t>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7590001000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322 709,52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322 709,52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141 509,52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181 200,00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3 567,21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850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3 567,21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Уплата прочих налогов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852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3 566,00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759 00  01000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853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1,21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70100 00000 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75 100,00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 xml:space="preserve">Аудитор счётной палаты 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701 00 00000 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75 100,00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701 00  60010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75 100,00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701 00  60010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75 100,00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66 660,00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532E2">
              <w:rPr>
                <w:b/>
                <w:bCs/>
                <w:color w:val="333333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lastRenderedPageBreak/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711 00 10130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32 160,00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711 00 10130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32 160,00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711 00 10130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32 160,00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Другие общегосударственные вопросы, за счет субвенции на содержание штатных единиц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711 00  70280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32 160,00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711 00  70280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34 000,00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711 00  70280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  <w:lang w:val="en-US"/>
              </w:rPr>
            </w:pPr>
            <w:r w:rsidRPr="00D532E2">
              <w:rPr>
                <w:sz w:val="18"/>
                <w:szCs w:val="18"/>
                <w:lang w:val="en-US"/>
              </w:rPr>
              <w:t>34 000.00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711 00  70280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26 300,00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711 00  70280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7 700,00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Другие общегосударственные вопросы, за счет субвенции на выполнение государственных  полномочий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711  00  70650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D532E2">
              <w:rPr>
                <w:bCs/>
                <w:color w:val="333333"/>
                <w:sz w:val="18"/>
                <w:szCs w:val="18"/>
              </w:rPr>
              <w:t>)н</w:t>
            </w:r>
            <w:proofErr w:type="gramEnd"/>
            <w:r w:rsidRPr="00D532E2">
              <w:rPr>
                <w:bCs/>
                <w:color w:val="333333"/>
                <w:sz w:val="18"/>
                <w:szCs w:val="18"/>
              </w:rPr>
              <w:t>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7110070650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711  00  70650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711  00  70650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Национальная оборона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69 500,00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000 00 00000  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69 500,00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710  00  51180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69 500,00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710  00  51180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65 582,00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710  00  51180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65 582,00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710  00  51180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50 370,00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710  00  51180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129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15 212,00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710  00  51180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3 918,00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710  00  51180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3 918,00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710  00  51180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3 918,00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13 000,00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13 000,00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Муниципальные программа "Предупреждение и обеспечение пожарной безопасности на территории Веребьинского сельского поселения на 2023-2025 годы"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620 00  00000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13 000,00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Основное  мероприятие: Обеспечение пожарной безопасности в </w:t>
            </w:r>
            <w:proofErr w:type="spellStart"/>
            <w:r w:rsidRPr="00D532E2">
              <w:rPr>
                <w:bCs/>
                <w:color w:val="333333"/>
                <w:sz w:val="18"/>
                <w:szCs w:val="18"/>
              </w:rPr>
              <w:t>Веребьинском</w:t>
            </w:r>
            <w:proofErr w:type="spellEnd"/>
            <w:r w:rsidRPr="00D532E2">
              <w:rPr>
                <w:bCs/>
                <w:color w:val="333333"/>
                <w:sz w:val="18"/>
                <w:szCs w:val="18"/>
              </w:rPr>
              <w:t xml:space="preserve"> сельском поселении.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620 01  00000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13 000,00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Реализация  мероприятий программы "Предупреждение и обеспечение пожарной безопасности на территории Веребьинского сельского поселения на 2023-2025 годы"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620 01  10140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13 000,00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620 01  10140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13 000,00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620 01  10140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13 000,00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620 01  10140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13 000,00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4 708 478,05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4 708 478,05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Муниципальная программа "Развитие и содержание автомобильных дорог общего пользования местного значения на территории Веребьинского сельского поселения на 2022-2024годы»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800  00  00000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4 708 478,05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Основное мероприятие: Ремонт автомобильных дорог общего пользования местного значения сельского поселения и искусственных сооружений на них                                                         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2 161 120,58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Реализация  мероприятий программы</w:t>
            </w:r>
            <w:proofErr w:type="gramStart"/>
            <w:r w:rsidRPr="00D532E2">
              <w:rPr>
                <w:bCs/>
                <w:color w:val="333333"/>
                <w:sz w:val="18"/>
                <w:szCs w:val="18"/>
              </w:rPr>
              <w:t xml:space="preserve">  :</w:t>
            </w:r>
            <w:proofErr w:type="gramEnd"/>
            <w:r w:rsidRPr="00D532E2">
              <w:rPr>
                <w:bCs/>
                <w:color w:val="333333"/>
                <w:sz w:val="18"/>
                <w:szCs w:val="18"/>
              </w:rPr>
              <w:t xml:space="preserve"> Развитие и содержание автомобильных дорог общего пользования местного значения на территории Веребьинского сельского поселения на 2022-2024годы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335 120,58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335 120,58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335 120,58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335 120,58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Средства на формирование муниципальных дорожных фондов за счет субсидии областного бюджета на  ремонт автомобильных дорог общего пользования местного значения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800  01 71520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1 726 000,00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800  01 71520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1 726 000,00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800  01 71520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1 726 000,00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800  01 71520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1 726 000,00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Софинансирование на  ремонт автомобильных дорог общего пользования местного значения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S1520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100 000,00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S1520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100 000,00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S1520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100 000,00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01 S1520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100 000,00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Основное мероприятие: Содержание автомобильных дорог общего пользования местного значения сельского поселения и искусственных сооружений на них                                                         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800  02  10150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1 604 927,47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Реализация  мероприятий программы</w:t>
            </w:r>
            <w:proofErr w:type="gramStart"/>
            <w:r w:rsidRPr="00D532E2">
              <w:rPr>
                <w:bCs/>
                <w:color w:val="333333"/>
                <w:sz w:val="18"/>
                <w:szCs w:val="18"/>
              </w:rPr>
              <w:t xml:space="preserve"> :</w:t>
            </w:r>
            <w:proofErr w:type="gramEnd"/>
            <w:r w:rsidRPr="00D532E2">
              <w:rPr>
                <w:bCs/>
                <w:color w:val="333333"/>
                <w:sz w:val="18"/>
                <w:szCs w:val="18"/>
              </w:rPr>
              <w:t xml:space="preserve"> Развитие и содержание автомобильных дорог общего пользования местного значения на территории Веребьинского сельского поселения на 2022-2024годы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800  02  10150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1 604 927,47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800  02  10150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1 604 927,47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800  02  10150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1 604 927,47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800  02  10150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1 411 242,70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800 02 10150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193 684,77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Реализация мероприятий программы</w:t>
            </w:r>
            <w:proofErr w:type="gramStart"/>
            <w:r w:rsidRPr="00D532E2">
              <w:rPr>
                <w:bCs/>
                <w:color w:val="333333"/>
                <w:sz w:val="18"/>
                <w:szCs w:val="18"/>
              </w:rPr>
              <w:t>:"</w:t>
            </w:r>
            <w:proofErr w:type="gramEnd"/>
            <w:r w:rsidRPr="00D532E2">
              <w:rPr>
                <w:bCs/>
                <w:color w:val="333333"/>
                <w:sz w:val="18"/>
                <w:szCs w:val="18"/>
              </w:rPr>
              <w:t>Развитие и содержание автомобильных дорог общего пользования местного значения на территории Веребьинского сельского поселения"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800 03 10150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47 500,00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800 03 10150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47 500,00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800 03 10150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47 500,00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800 03 10150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47 500,00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Основное </w:t>
            </w:r>
            <w:proofErr w:type="spellStart"/>
            <w:r w:rsidRPr="00D532E2">
              <w:rPr>
                <w:bCs/>
                <w:color w:val="333333"/>
                <w:sz w:val="18"/>
                <w:szCs w:val="18"/>
              </w:rPr>
              <w:t>мероприятие</w:t>
            </w:r>
            <w:proofErr w:type="gramStart"/>
            <w:r w:rsidRPr="00D532E2">
              <w:rPr>
                <w:bCs/>
                <w:color w:val="333333"/>
                <w:sz w:val="18"/>
                <w:szCs w:val="18"/>
              </w:rPr>
              <w:t>:С</w:t>
            </w:r>
            <w:proofErr w:type="gramEnd"/>
            <w:r w:rsidRPr="00D532E2">
              <w:rPr>
                <w:bCs/>
                <w:color w:val="333333"/>
                <w:sz w:val="18"/>
                <w:szCs w:val="18"/>
              </w:rPr>
              <w:t>одержание</w:t>
            </w:r>
            <w:proofErr w:type="spellEnd"/>
            <w:r w:rsidRPr="00D532E2">
              <w:rPr>
                <w:bCs/>
                <w:color w:val="333333"/>
                <w:sz w:val="18"/>
                <w:szCs w:val="18"/>
              </w:rPr>
              <w:t xml:space="preserve"> автомобильных дорог вне границ населенных пунктов в границах муниципального района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800 04 00000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894 930,00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800 04 00000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894 930,00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800 04 00000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894 930,00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800 04 00000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894 930,00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3 279 730,64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3 279 730,64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Муниципальная программа "Благоустройство территории Веребьинского сельского поселения на 2021 – 2023 годы"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630 00  00000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3 246 385,64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Подпрограмма: Уличное освещение территорий Веребьинского сельского поселения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631 00  00000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1 765 019,53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Основное мероприятие: Организация освещения улиц Веребьинского сельского поселения в целях  улучшения условий проживания жителей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631 01 00000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1 765 019,53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Реализация подпрограммы  «Уличное освещение территорий Веребьинского сельского поселения»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631 01  10060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1 765 019,53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631 01  10060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1 765 019,53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631 01  10060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1 765 019,53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631 01  10060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1 765 019,53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631 01  10060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  <w:lang w:val="en-US"/>
              </w:rPr>
            </w:pPr>
            <w:r w:rsidRPr="00D532E2">
              <w:rPr>
                <w:sz w:val="18"/>
                <w:szCs w:val="18"/>
                <w:lang w:val="en-US"/>
              </w:rPr>
              <w:t>1 765 019.53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Подпрограмма: Техническое обслуживание уличного освещения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632 00  00000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165 625,00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Основное мероприятие: Техническое содержание наружных сетей уличного освещения территорий поселения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632 02  00000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165 625,00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Реализация    подпрограммы "Техническое обслуживание и ремонт сетей уличного освещения"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632 02  10210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165 625,00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632 02  10210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165 625,00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632 02  10210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165 625,00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632 02  10210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165 625,00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Подпрограмма: Организация и содержание мест захоронений Веребьинского сельского поселения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633 00  00000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914 023,34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Основное  мероприятие: Организация и содержание мест захоронений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633 03  00000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914 023,34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Реализация подпрограммы «Организация и содержание мест захоронений Веребьинского сельского поселения"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633 03  10190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34 023,34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633 03  10190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34 023,34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633 03  10190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34 023,34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633 03  10190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34 023,34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Расходы на обустройство и восстановление воинских захоронений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633  03 </w:t>
            </w: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880 000,00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633  03 L2990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880 000,00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633  03 L2990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880 000,00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633  03 L2990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880 000,00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Подпрограмма: Организация и содержание  прочих объектов благоустройства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634 00  00000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401 717,77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Основное мероприятие: Содержание и ремонт прочих объектов благоустройства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401 717,77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Реализация подпрограммы "«Организация и содержание прочих объектов благоустройства"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634 04  10200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201 317,77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634 04  10200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201 317,77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634 04  10200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201 317,77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634 04  10200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201 317,77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Расходы за счет межбюджетных трансфертов</w:t>
            </w:r>
            <w:proofErr w:type="gramStart"/>
            <w:r w:rsidRPr="00D532E2">
              <w:rPr>
                <w:bCs/>
                <w:color w:val="333333"/>
                <w:sz w:val="18"/>
                <w:szCs w:val="18"/>
              </w:rPr>
              <w:t xml:space="preserve"> ,</w:t>
            </w:r>
            <w:proofErr w:type="gramEnd"/>
            <w:r w:rsidRPr="00D532E2">
              <w:rPr>
                <w:bCs/>
                <w:color w:val="333333"/>
                <w:sz w:val="18"/>
                <w:szCs w:val="18"/>
              </w:rPr>
              <w:t>связанных с предотвращением влияния ухудшения экономической ситуации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634 04 75360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940 408,56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634 04 75360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940 408,56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D532E2">
              <w:rPr>
                <w:bCs/>
                <w:color w:val="333333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lastRenderedPageBreak/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634 04 75360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940 408,56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634 04 75360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940 408,56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Расходы за счет субсидии бюджетам сельских поселений на реализацию проектов местных инициатив граждан включенных в муниципальные программы развития территорий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634 04 72090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80 400.00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634 04 72090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80 400.00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634 04 72090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80400.00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634 04 72090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80400.00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Расходы за счет иных межбюджетных трансфертов на реализацию мероприятий по уничтожению борщевика Сосновского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634 04 75430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56 000.00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634 04 75430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56 000.00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634 04 75430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56 000.00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634 04 75430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56 000.00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4625DC">
              <w:rPr>
                <w:bCs/>
                <w:color w:val="000000"/>
                <w:sz w:val="16"/>
                <w:szCs w:val="16"/>
              </w:rPr>
              <w:t>Расходы за счет иного межбюджетного трансферта на финансовое обеспечение затрат по созданию и (или) содержанию мест (пл</w:t>
            </w:r>
            <w:r w:rsidRPr="004625DC">
              <w:rPr>
                <w:bCs/>
                <w:color w:val="000000"/>
                <w:sz w:val="16"/>
                <w:szCs w:val="16"/>
              </w:rPr>
              <w:t>о</w:t>
            </w:r>
            <w:r w:rsidRPr="004625DC">
              <w:rPr>
                <w:bCs/>
                <w:color w:val="000000"/>
                <w:sz w:val="16"/>
                <w:szCs w:val="16"/>
              </w:rPr>
              <w:t>щадок) накопления твердых коммунальных отходов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634 04 76210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23 342.00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634 04 76210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23 342.00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634 04 76210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23 342.00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634 04 76210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23 342.00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532E2">
              <w:rPr>
                <w:sz w:val="18"/>
                <w:szCs w:val="18"/>
              </w:rPr>
              <w:t>C</w:t>
            </w:r>
            <w:proofErr w:type="gramEnd"/>
            <w:r w:rsidRPr="00D532E2">
              <w:rPr>
                <w:sz w:val="18"/>
                <w:szCs w:val="18"/>
              </w:rPr>
              <w:t>офинансирование</w:t>
            </w:r>
            <w:proofErr w:type="spellEnd"/>
            <w:r w:rsidRPr="00D532E2">
              <w:rPr>
                <w:sz w:val="18"/>
                <w:szCs w:val="18"/>
              </w:rPr>
              <w:t xml:space="preserve"> на реализацию проектов местных инициатив граждан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634 04 S2090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40 000.00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S2090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40 000.00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S2090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40 000.00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S2090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40 000.00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i/>
                <w:sz w:val="18"/>
                <w:szCs w:val="18"/>
              </w:rPr>
            </w:pPr>
            <w:r w:rsidRPr="00D532E2">
              <w:rPr>
                <w:i/>
                <w:sz w:val="18"/>
                <w:szCs w:val="18"/>
              </w:rPr>
              <w:t>Софинансирование на реализацию мероприятий по уничтожению борщевика Сосновского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634 04 S5430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S5430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24 000.00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S5430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S5430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24 000.00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4625DC">
              <w:rPr>
                <w:bCs/>
                <w:color w:val="000000"/>
                <w:sz w:val="16"/>
                <w:szCs w:val="16"/>
              </w:rPr>
              <w:t>Софинансирование  на реализацию меропри</w:t>
            </w:r>
            <w:r w:rsidRPr="004625DC">
              <w:rPr>
                <w:bCs/>
                <w:color w:val="000000"/>
                <w:sz w:val="16"/>
                <w:szCs w:val="16"/>
              </w:rPr>
              <w:t>я</w:t>
            </w:r>
            <w:r w:rsidRPr="004625DC">
              <w:rPr>
                <w:bCs/>
                <w:color w:val="000000"/>
                <w:sz w:val="16"/>
                <w:szCs w:val="16"/>
              </w:rPr>
              <w:t>тий на финансовое обеспечение затрат по созданию и (или) содержанию мест (площадок) накопления твердых коммунальных о</w:t>
            </w:r>
            <w:r w:rsidRPr="004625DC">
              <w:rPr>
                <w:bCs/>
                <w:color w:val="000000"/>
                <w:sz w:val="16"/>
                <w:szCs w:val="16"/>
              </w:rPr>
              <w:t>т</w:t>
            </w:r>
            <w:r w:rsidRPr="004625DC">
              <w:rPr>
                <w:bCs/>
                <w:color w:val="000000"/>
                <w:sz w:val="16"/>
                <w:szCs w:val="16"/>
              </w:rPr>
              <w:t>ходов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634 04 S6210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10 003.00</w:t>
            </w:r>
          </w:p>
        </w:tc>
      </w:tr>
      <w:tr w:rsidR="004B49F3" w:rsidRPr="00D532E2" w:rsidTr="00E76190">
        <w:trPr>
          <w:trHeight w:val="469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S6210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10 003.00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S6210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10 003.00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rPr>
                <w:sz w:val="18"/>
                <w:szCs w:val="18"/>
              </w:rPr>
            </w:pPr>
            <w:r w:rsidRPr="00D532E2">
              <w:rPr>
                <w:sz w:val="18"/>
                <w:szCs w:val="1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634 04 S6210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10 003.00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Образование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000 00  00000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706 00  10010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706 00  10010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>1</w:t>
            </w:r>
            <w:r w:rsidRPr="00D532E2">
              <w:rPr>
                <w:bCs/>
                <w:color w:val="333333"/>
                <w:sz w:val="18"/>
                <w:szCs w:val="18"/>
              </w:rPr>
              <w:t xml:space="preserve">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706 00  10010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Культура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Дворцы и дома культуры</w:t>
            </w:r>
            <w:proofErr w:type="gramStart"/>
            <w:r w:rsidRPr="00D532E2">
              <w:rPr>
                <w:bCs/>
                <w:color w:val="333333"/>
                <w:sz w:val="18"/>
                <w:szCs w:val="18"/>
              </w:rPr>
              <w:t xml:space="preserve"> ,</w:t>
            </w:r>
            <w:proofErr w:type="gramEnd"/>
            <w:r w:rsidRPr="00D532E2">
              <w:rPr>
                <w:bCs/>
                <w:color w:val="333333"/>
                <w:sz w:val="18"/>
                <w:szCs w:val="18"/>
              </w:rPr>
              <w:t>другие учреждения культуры и средств массовой информации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7060010020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1 000,00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7060010020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1 000,00</w:t>
            </w:r>
          </w:p>
        </w:tc>
      </w:tr>
      <w:tr w:rsidR="004B49F3" w:rsidRPr="00D532E2" w:rsidTr="00E76190">
        <w:trPr>
          <w:trHeight w:val="336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7060010020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1 000,00</w:t>
            </w:r>
          </w:p>
        </w:tc>
      </w:tr>
      <w:tr w:rsidR="004B49F3" w:rsidRPr="00D532E2" w:rsidTr="00E76190">
        <w:trPr>
          <w:trHeight w:val="273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СОЦИАЛЬНАЯ ПОЛИТИКА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  <w:lang w:val="en-US"/>
              </w:rPr>
              <w:t>81 561.96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81 561.96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Доплата к пенсии муниципальным служащим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711 00 10270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81 561.96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711 00 10270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300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81 561.96</w:t>
            </w:r>
          </w:p>
        </w:tc>
      </w:tr>
      <w:tr w:rsidR="004B49F3" w:rsidRPr="00D532E2" w:rsidTr="00E76190">
        <w:trPr>
          <w:trHeight w:val="57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711 00 10270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310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81 561.96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</w:p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711 00 10270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312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81 561.96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000 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  <w:lang w:val="en-US"/>
              </w:rPr>
              <w:t xml:space="preserve">3 </w:t>
            </w:r>
            <w:r w:rsidRPr="00D532E2">
              <w:rPr>
                <w:b/>
                <w:bCs/>
                <w:color w:val="333333"/>
                <w:sz w:val="18"/>
                <w:szCs w:val="18"/>
              </w:rPr>
              <w:t>800,00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 Физическая культура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000 00 00000 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  <w:lang w:val="en-US"/>
              </w:rPr>
              <w:t xml:space="preserve">3 </w:t>
            </w:r>
            <w:r w:rsidRPr="00D532E2">
              <w:rPr>
                <w:bCs/>
                <w:color w:val="333333"/>
                <w:sz w:val="18"/>
                <w:szCs w:val="18"/>
              </w:rPr>
              <w:t>800,00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706 00  10030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 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3 800,00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706 00  10030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3 800,00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715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706 00  10030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540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Cs/>
                <w:color w:val="333333"/>
                <w:sz w:val="18"/>
                <w:szCs w:val="18"/>
              </w:rPr>
            </w:pPr>
            <w:r w:rsidRPr="00D532E2">
              <w:rPr>
                <w:bCs/>
                <w:color w:val="333333"/>
                <w:sz w:val="18"/>
                <w:szCs w:val="18"/>
              </w:rPr>
              <w:t>3 800,00</w:t>
            </w:r>
          </w:p>
        </w:tc>
      </w:tr>
      <w:tr w:rsidR="004B49F3" w:rsidRPr="00D532E2" w:rsidTr="00E76190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ВСЕГО РАСХОДОВ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9F3" w:rsidRPr="00D532E2" w:rsidRDefault="004B49F3" w:rsidP="00E76190">
            <w:pPr>
              <w:jc w:val="center"/>
              <w:rPr>
                <w:b/>
                <w:bCs/>
                <w:color w:val="333333"/>
                <w:sz w:val="18"/>
                <w:szCs w:val="18"/>
                <w:lang w:val="en-US"/>
              </w:rPr>
            </w:pPr>
            <w:r w:rsidRPr="00D532E2">
              <w:rPr>
                <w:b/>
                <w:bCs/>
                <w:color w:val="333333"/>
                <w:sz w:val="18"/>
                <w:szCs w:val="18"/>
              </w:rPr>
              <w:t>11 740 </w:t>
            </w:r>
            <w:r w:rsidRPr="00D532E2">
              <w:rPr>
                <w:b/>
                <w:bCs/>
                <w:color w:val="333333"/>
                <w:sz w:val="18"/>
                <w:szCs w:val="18"/>
                <w:lang w:val="en-US"/>
              </w:rPr>
              <w:t>088.65</w:t>
            </w:r>
          </w:p>
        </w:tc>
      </w:tr>
    </w:tbl>
    <w:p w:rsidR="004B49F3" w:rsidRPr="00D532E2" w:rsidRDefault="004B49F3" w:rsidP="004B49F3">
      <w:pPr>
        <w:jc w:val="center"/>
        <w:rPr>
          <w:sz w:val="18"/>
          <w:szCs w:val="18"/>
        </w:rPr>
      </w:pPr>
    </w:p>
    <w:p w:rsidR="004B49F3" w:rsidRDefault="004B49F3" w:rsidP="004B49F3">
      <w:pPr>
        <w:jc w:val="right"/>
        <w:rPr>
          <w:color w:val="333333"/>
          <w:szCs w:val="28"/>
        </w:rPr>
      </w:pPr>
    </w:p>
    <w:p w:rsidR="004B49F3" w:rsidRDefault="004B49F3" w:rsidP="004B49F3">
      <w:pPr>
        <w:jc w:val="right"/>
        <w:rPr>
          <w:color w:val="333333"/>
          <w:szCs w:val="28"/>
        </w:rPr>
      </w:pPr>
    </w:p>
    <w:p w:rsidR="004B49F3" w:rsidRDefault="004B49F3" w:rsidP="004B49F3">
      <w:pPr>
        <w:jc w:val="right"/>
        <w:rPr>
          <w:color w:val="333333"/>
          <w:szCs w:val="28"/>
        </w:rPr>
      </w:pPr>
    </w:p>
    <w:p w:rsidR="004B49F3" w:rsidRDefault="004B49F3" w:rsidP="004B49F3">
      <w:pPr>
        <w:jc w:val="right"/>
        <w:rPr>
          <w:color w:val="333333"/>
          <w:szCs w:val="28"/>
        </w:rPr>
      </w:pPr>
    </w:p>
    <w:p w:rsidR="004B49F3" w:rsidRDefault="004B49F3" w:rsidP="004B49F3">
      <w:pPr>
        <w:jc w:val="right"/>
        <w:rPr>
          <w:color w:val="333333"/>
          <w:szCs w:val="28"/>
        </w:rPr>
      </w:pPr>
    </w:p>
    <w:p w:rsidR="004B49F3" w:rsidRDefault="004B49F3" w:rsidP="004B49F3">
      <w:pPr>
        <w:jc w:val="right"/>
        <w:rPr>
          <w:color w:val="333333"/>
          <w:szCs w:val="28"/>
        </w:rPr>
      </w:pPr>
    </w:p>
    <w:p w:rsidR="004B49F3" w:rsidRDefault="004B49F3" w:rsidP="004B49F3">
      <w:pPr>
        <w:jc w:val="right"/>
      </w:pPr>
      <w:r>
        <w:t>Приложение № 4</w:t>
      </w:r>
    </w:p>
    <w:p w:rsidR="004B49F3" w:rsidRDefault="004B49F3" w:rsidP="004B49F3">
      <w:pPr>
        <w:jc w:val="right"/>
      </w:pPr>
    </w:p>
    <w:p w:rsidR="004B49F3" w:rsidRDefault="004B49F3" w:rsidP="004B49F3">
      <w:pPr>
        <w:jc w:val="center"/>
        <w:rPr>
          <w:szCs w:val="28"/>
        </w:rPr>
      </w:pPr>
      <w:r w:rsidRPr="00AB280A">
        <w:rPr>
          <w:szCs w:val="28"/>
        </w:rPr>
        <w:t xml:space="preserve">Источники внутреннего финансирования дефицита бюджета </w:t>
      </w:r>
    </w:p>
    <w:p w:rsidR="004B49F3" w:rsidRPr="00AB280A" w:rsidRDefault="004B49F3" w:rsidP="004B49F3">
      <w:pPr>
        <w:jc w:val="center"/>
        <w:rPr>
          <w:szCs w:val="28"/>
        </w:rPr>
      </w:pPr>
      <w:r w:rsidRPr="00AB280A">
        <w:rPr>
          <w:szCs w:val="28"/>
        </w:rPr>
        <w:t xml:space="preserve">по кодам </w:t>
      </w:r>
      <w:proofErr w:type="gramStart"/>
      <w:r w:rsidRPr="00AB280A">
        <w:rPr>
          <w:szCs w:val="28"/>
        </w:rPr>
        <w:t>классификации источников финансирования  дефицита бюджета</w:t>
      </w:r>
      <w:proofErr w:type="gramEnd"/>
      <w:r w:rsidRPr="00AB280A">
        <w:rPr>
          <w:szCs w:val="28"/>
        </w:rPr>
        <w:t xml:space="preserve">  2023 год</w:t>
      </w:r>
    </w:p>
    <w:p w:rsidR="004B49F3" w:rsidRDefault="004B49F3" w:rsidP="004B49F3">
      <w:pPr>
        <w:jc w:val="center"/>
        <w:rPr>
          <w:szCs w:val="28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2467"/>
        <w:gridCol w:w="1438"/>
      </w:tblGrid>
      <w:tr w:rsidR="004B49F3" w:rsidTr="00E7619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источников финансирования</w:t>
            </w:r>
          </w:p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дефицита бюджета </w:t>
            </w:r>
          </w:p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подгруппы, статьи</w:t>
            </w:r>
          </w:p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вида источников</w:t>
            </w:r>
          </w:p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</w:tr>
      <w:tr w:rsidR="004B49F3" w:rsidTr="00E7619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источников внутреннего финансирования</w:t>
            </w:r>
          </w:p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дефицита бюджета Веребьинского  сельского поселения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F3" w:rsidRDefault="004B49F3" w:rsidP="00E76190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-196102,15</w:t>
            </w:r>
          </w:p>
        </w:tc>
      </w:tr>
      <w:tr w:rsidR="004B49F3" w:rsidTr="00E7619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F3" w:rsidRDefault="004B49F3" w:rsidP="00E76190">
            <w:pPr>
              <w:pStyle w:val="af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Источники внутреннего финансирования дефицитов бюджетов</w:t>
            </w:r>
          </w:p>
          <w:p w:rsidR="004B49F3" w:rsidRDefault="004B49F3" w:rsidP="00E76190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71501000000000000000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B49F3" w:rsidTr="00E7619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pStyle w:val="af"/>
              <w:spacing w:after="0"/>
              <w:ind w:left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71501050000000000000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-196 102,15</w:t>
            </w:r>
          </w:p>
        </w:tc>
      </w:tr>
      <w:tr w:rsidR="004B49F3" w:rsidTr="00E7619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pStyle w:val="af"/>
              <w:spacing w:after="0"/>
              <w:ind w:left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71501050200000000500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B49F3" w:rsidTr="00E7619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pStyle w:val="af"/>
              <w:spacing w:after="0"/>
              <w:ind w:left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71501050201100000510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B49F3" w:rsidTr="00E7619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71501050200000000600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B49F3" w:rsidTr="00E7619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71501050201100000610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F3" w:rsidRDefault="004B49F3" w:rsidP="00E76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both"/>
      </w:pPr>
    </w:p>
    <w:p w:rsidR="004B49F3" w:rsidRDefault="004B49F3" w:rsidP="004B49F3">
      <w:pPr>
        <w:jc w:val="center"/>
        <w:rPr>
          <w:b/>
          <w:sz w:val="96"/>
          <w:szCs w:val="96"/>
        </w:rPr>
      </w:pPr>
      <w:r w:rsidRPr="002333FE">
        <w:rPr>
          <w:b/>
          <w:sz w:val="96"/>
          <w:szCs w:val="96"/>
        </w:rPr>
        <w:t>ОБЪЯВЛЕНИЕ</w:t>
      </w:r>
    </w:p>
    <w:p w:rsidR="004B49F3" w:rsidRPr="002333FE" w:rsidRDefault="004B49F3" w:rsidP="004B49F3">
      <w:pPr>
        <w:jc w:val="center"/>
        <w:rPr>
          <w:b/>
          <w:sz w:val="96"/>
          <w:szCs w:val="96"/>
        </w:rPr>
      </w:pPr>
    </w:p>
    <w:p w:rsidR="004B49F3" w:rsidRDefault="004B49F3" w:rsidP="004B49F3">
      <w:pPr>
        <w:jc w:val="center"/>
        <w:rPr>
          <w:b/>
          <w:sz w:val="72"/>
          <w:szCs w:val="72"/>
        </w:rPr>
      </w:pPr>
      <w:r w:rsidRPr="002333FE">
        <w:rPr>
          <w:sz w:val="72"/>
          <w:szCs w:val="72"/>
        </w:rPr>
        <w:t>Публичные  слушания по исполнению бюджета Веребьинс</w:t>
      </w:r>
      <w:r>
        <w:rPr>
          <w:sz w:val="72"/>
          <w:szCs w:val="72"/>
        </w:rPr>
        <w:t xml:space="preserve">кого сельского </w:t>
      </w:r>
      <w:r>
        <w:rPr>
          <w:sz w:val="72"/>
          <w:szCs w:val="72"/>
        </w:rPr>
        <w:lastRenderedPageBreak/>
        <w:t>поселения за 2023</w:t>
      </w:r>
      <w:r w:rsidRPr="002333FE">
        <w:rPr>
          <w:sz w:val="72"/>
          <w:szCs w:val="72"/>
        </w:rPr>
        <w:t xml:space="preserve"> год состоятся</w:t>
      </w:r>
      <w:r w:rsidRPr="00352E2B">
        <w:rPr>
          <w:color w:val="FF6600"/>
          <w:sz w:val="72"/>
          <w:szCs w:val="72"/>
        </w:rPr>
        <w:t xml:space="preserve"> </w:t>
      </w:r>
      <w:r>
        <w:rPr>
          <w:b/>
          <w:sz w:val="72"/>
          <w:szCs w:val="72"/>
        </w:rPr>
        <w:t>27 мая   2024</w:t>
      </w:r>
      <w:r w:rsidRPr="00590E3D">
        <w:rPr>
          <w:b/>
          <w:sz w:val="72"/>
          <w:szCs w:val="72"/>
        </w:rPr>
        <w:t xml:space="preserve"> года</w:t>
      </w:r>
    </w:p>
    <w:p w:rsidR="004B49F3" w:rsidRPr="00590E3D" w:rsidRDefault="004B49F3" w:rsidP="004B49F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 12</w:t>
      </w:r>
      <w:r w:rsidRPr="00590E3D">
        <w:rPr>
          <w:b/>
          <w:sz w:val="72"/>
          <w:szCs w:val="72"/>
        </w:rPr>
        <w:t xml:space="preserve"> часов</w:t>
      </w:r>
      <w:r w:rsidRPr="00590E3D">
        <w:rPr>
          <w:sz w:val="72"/>
          <w:szCs w:val="72"/>
        </w:rPr>
        <w:t xml:space="preserve"> </w:t>
      </w:r>
      <w:r w:rsidRPr="002333FE">
        <w:rPr>
          <w:sz w:val="72"/>
          <w:szCs w:val="72"/>
        </w:rPr>
        <w:t>в здании Администрации Веребьинского сельского поселения</w:t>
      </w:r>
    </w:p>
    <w:p w:rsidR="004B49F3" w:rsidRPr="002333FE" w:rsidRDefault="004B49F3" w:rsidP="004B49F3">
      <w:pPr>
        <w:jc w:val="center"/>
        <w:rPr>
          <w:sz w:val="72"/>
          <w:szCs w:val="72"/>
        </w:rPr>
      </w:pPr>
      <w:r w:rsidRPr="002333FE">
        <w:rPr>
          <w:sz w:val="72"/>
          <w:szCs w:val="72"/>
        </w:rPr>
        <w:t>( д</w:t>
      </w:r>
      <w:proofErr w:type="gramStart"/>
      <w:r w:rsidRPr="002333FE">
        <w:rPr>
          <w:sz w:val="72"/>
          <w:szCs w:val="72"/>
        </w:rPr>
        <w:t>.В</w:t>
      </w:r>
      <w:proofErr w:type="gramEnd"/>
      <w:r w:rsidRPr="002333FE">
        <w:rPr>
          <w:sz w:val="72"/>
          <w:szCs w:val="72"/>
        </w:rPr>
        <w:t>еребье, у</w:t>
      </w:r>
      <w:r>
        <w:rPr>
          <w:sz w:val="72"/>
          <w:szCs w:val="72"/>
        </w:rPr>
        <w:t>л.1 Мая,  д. 8</w:t>
      </w:r>
      <w:r w:rsidRPr="002333FE">
        <w:rPr>
          <w:sz w:val="72"/>
          <w:szCs w:val="72"/>
        </w:rPr>
        <w:t>)</w:t>
      </w:r>
    </w:p>
    <w:p w:rsidR="004B49F3" w:rsidRPr="00783047" w:rsidRDefault="004B49F3" w:rsidP="004B49F3">
      <w:pPr>
        <w:jc w:val="center"/>
        <w:rPr>
          <w:szCs w:val="28"/>
        </w:rPr>
      </w:pPr>
    </w:p>
    <w:p w:rsidR="004B49F3" w:rsidRDefault="004B49F3" w:rsidP="004B49F3">
      <w:pPr>
        <w:jc w:val="right"/>
      </w:pPr>
      <w:r w:rsidRPr="00783047">
        <w:t xml:space="preserve">                          </w:t>
      </w:r>
      <w:r>
        <w:t xml:space="preserve">                                                                       </w:t>
      </w:r>
      <w:r w:rsidRPr="00783047">
        <w:t xml:space="preserve">      </w:t>
      </w:r>
      <w:r w:rsidRPr="002333FE">
        <w:rPr>
          <w:sz w:val="52"/>
          <w:szCs w:val="52"/>
        </w:rPr>
        <w:t>Администрация</w:t>
      </w:r>
    </w:p>
    <w:p w:rsidR="004B49F3" w:rsidRDefault="004B49F3" w:rsidP="004B49F3">
      <w:pPr>
        <w:jc w:val="both"/>
      </w:pPr>
    </w:p>
    <w:p w:rsidR="004B49F3" w:rsidRPr="00E41939" w:rsidRDefault="004B49F3" w:rsidP="00461C85">
      <w:pPr>
        <w:tabs>
          <w:tab w:val="left" w:pos="709"/>
        </w:tabs>
        <w:spacing w:line="240" w:lineRule="exact"/>
        <w:rPr>
          <w:b/>
          <w:szCs w:val="28"/>
        </w:rPr>
      </w:pPr>
    </w:p>
    <w:sectPr w:rsidR="004B49F3" w:rsidRPr="00E41939" w:rsidSect="00E46D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567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9D7" w:rsidRDefault="00B979D7">
      <w:r>
        <w:separator/>
      </w:r>
    </w:p>
  </w:endnote>
  <w:endnote w:type="continuationSeparator" w:id="1">
    <w:p w:rsidR="00B979D7" w:rsidRDefault="00B97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D7" w:rsidRDefault="00B979D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D7" w:rsidRDefault="00B979D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D7" w:rsidRDefault="00B979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9D7" w:rsidRDefault="00B979D7">
      <w:r>
        <w:separator/>
      </w:r>
    </w:p>
  </w:footnote>
  <w:footnote w:type="continuationSeparator" w:id="1">
    <w:p w:rsidR="00B979D7" w:rsidRDefault="00B97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D7" w:rsidRDefault="00AC6F89" w:rsidP="00A43B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979D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9D7" w:rsidRDefault="00B979D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D7" w:rsidRPr="00A43B6D" w:rsidRDefault="00AC6F89" w:rsidP="00A43B6D">
    <w:pPr>
      <w:pStyle w:val="a4"/>
      <w:framePr w:wrap="around" w:vAnchor="text" w:hAnchor="margin" w:xAlign="center" w:y="1"/>
      <w:jc w:val="center"/>
      <w:rPr>
        <w:rStyle w:val="a6"/>
        <w:sz w:val="24"/>
      </w:rPr>
    </w:pPr>
    <w:r w:rsidRPr="00A43B6D">
      <w:rPr>
        <w:rStyle w:val="a6"/>
        <w:sz w:val="24"/>
      </w:rPr>
      <w:fldChar w:fldCharType="begin"/>
    </w:r>
    <w:r w:rsidR="00B979D7" w:rsidRPr="00A43B6D">
      <w:rPr>
        <w:rStyle w:val="a6"/>
        <w:sz w:val="24"/>
      </w:rPr>
      <w:instrText xml:space="preserve">PAGE  </w:instrText>
    </w:r>
    <w:r w:rsidRPr="00A43B6D">
      <w:rPr>
        <w:rStyle w:val="a6"/>
        <w:sz w:val="24"/>
      </w:rPr>
      <w:fldChar w:fldCharType="separate"/>
    </w:r>
    <w:r w:rsidR="004B49F3">
      <w:rPr>
        <w:rStyle w:val="a6"/>
        <w:noProof/>
        <w:sz w:val="24"/>
      </w:rPr>
      <w:t>9</w:t>
    </w:r>
    <w:r w:rsidRPr="00A43B6D">
      <w:rPr>
        <w:rStyle w:val="a6"/>
        <w:sz w:val="24"/>
      </w:rPr>
      <w:fldChar w:fldCharType="end"/>
    </w:r>
  </w:p>
  <w:p w:rsidR="00B979D7" w:rsidRDefault="00B979D7" w:rsidP="00615A9F">
    <w:pPr>
      <w:pStyle w:val="a4"/>
      <w:framePr w:wrap="around" w:vAnchor="text" w:hAnchor="margin" w:xAlign="center" w:y="1"/>
      <w:rPr>
        <w:rStyle w:val="a6"/>
      </w:rPr>
    </w:pPr>
  </w:p>
  <w:p w:rsidR="00B979D7" w:rsidRDefault="00B979D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D7" w:rsidRDefault="00B979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242290"/>
    <w:multiLevelType w:val="singleLevel"/>
    <w:tmpl w:val="608651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2">
    <w:nsid w:val="03352502"/>
    <w:multiLevelType w:val="multilevel"/>
    <w:tmpl w:val="BA4EB2F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49" w:hanging="2160"/>
      </w:pPr>
      <w:rPr>
        <w:rFonts w:hint="default"/>
      </w:rPr>
    </w:lvl>
  </w:abstractNum>
  <w:abstractNum w:abstractNumId="3">
    <w:nsid w:val="09D60A95"/>
    <w:multiLevelType w:val="hybridMultilevel"/>
    <w:tmpl w:val="826282FE"/>
    <w:lvl w:ilvl="0" w:tplc="2B781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2E152E"/>
    <w:multiLevelType w:val="hybridMultilevel"/>
    <w:tmpl w:val="3910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210E3"/>
    <w:multiLevelType w:val="hybridMultilevel"/>
    <w:tmpl w:val="16D41364"/>
    <w:lvl w:ilvl="0" w:tplc="8DBCEA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CD4D65"/>
    <w:multiLevelType w:val="hybridMultilevel"/>
    <w:tmpl w:val="9FF4C87E"/>
    <w:lvl w:ilvl="0" w:tplc="00DA115E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3A12D6"/>
    <w:multiLevelType w:val="hybridMultilevel"/>
    <w:tmpl w:val="FBAA5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636CA0"/>
    <w:multiLevelType w:val="hybridMultilevel"/>
    <w:tmpl w:val="713ED8DE"/>
    <w:lvl w:ilvl="0" w:tplc="C4466404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452E32A4"/>
    <w:multiLevelType w:val="singleLevel"/>
    <w:tmpl w:val="E7A8BDE2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51085789"/>
    <w:multiLevelType w:val="hybridMultilevel"/>
    <w:tmpl w:val="6CC08698"/>
    <w:lvl w:ilvl="0" w:tplc="ABAC726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1">
    <w:nsid w:val="51131EF4"/>
    <w:multiLevelType w:val="hybridMultilevel"/>
    <w:tmpl w:val="9FF4C87E"/>
    <w:lvl w:ilvl="0" w:tplc="00DA115E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67A2E39"/>
    <w:multiLevelType w:val="hybridMultilevel"/>
    <w:tmpl w:val="84808872"/>
    <w:lvl w:ilvl="0" w:tplc="1248D7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A6A29AC"/>
    <w:multiLevelType w:val="hybridMultilevel"/>
    <w:tmpl w:val="D0922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46490A"/>
    <w:multiLevelType w:val="hybridMultilevel"/>
    <w:tmpl w:val="1D0CD1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85C2ADC"/>
    <w:multiLevelType w:val="hybridMultilevel"/>
    <w:tmpl w:val="BD249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22C5B"/>
    <w:multiLevelType w:val="hybridMultilevel"/>
    <w:tmpl w:val="308006B8"/>
    <w:lvl w:ilvl="0" w:tplc="89B68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357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F17"/>
    <w:rsid w:val="000062DF"/>
    <w:rsid w:val="00006A2E"/>
    <w:rsid w:val="00010DAD"/>
    <w:rsid w:val="0001190B"/>
    <w:rsid w:val="00014060"/>
    <w:rsid w:val="0002211B"/>
    <w:rsid w:val="00023A6A"/>
    <w:rsid w:val="000265EA"/>
    <w:rsid w:val="00030790"/>
    <w:rsid w:val="00033766"/>
    <w:rsid w:val="00055C5A"/>
    <w:rsid w:val="0006011F"/>
    <w:rsid w:val="000641BE"/>
    <w:rsid w:val="00065363"/>
    <w:rsid w:val="00067963"/>
    <w:rsid w:val="000756F1"/>
    <w:rsid w:val="00075DA1"/>
    <w:rsid w:val="00082647"/>
    <w:rsid w:val="00087F21"/>
    <w:rsid w:val="00090CA6"/>
    <w:rsid w:val="000947E6"/>
    <w:rsid w:val="000A1C1F"/>
    <w:rsid w:val="000A2988"/>
    <w:rsid w:val="000A2AFA"/>
    <w:rsid w:val="000A7283"/>
    <w:rsid w:val="000B0A88"/>
    <w:rsid w:val="000B0D67"/>
    <w:rsid w:val="000B10A3"/>
    <w:rsid w:val="000B469C"/>
    <w:rsid w:val="000B4F45"/>
    <w:rsid w:val="000B6E6F"/>
    <w:rsid w:val="000C4323"/>
    <w:rsid w:val="000C4F27"/>
    <w:rsid w:val="000C6A5A"/>
    <w:rsid w:val="000E5484"/>
    <w:rsid w:val="000E617E"/>
    <w:rsid w:val="000F00EE"/>
    <w:rsid w:val="000F3B58"/>
    <w:rsid w:val="00100C8E"/>
    <w:rsid w:val="00100E85"/>
    <w:rsid w:val="00107121"/>
    <w:rsid w:val="00107F42"/>
    <w:rsid w:val="001128F0"/>
    <w:rsid w:val="00112CCB"/>
    <w:rsid w:val="00113F6D"/>
    <w:rsid w:val="001163D8"/>
    <w:rsid w:val="00123BDB"/>
    <w:rsid w:val="00123F94"/>
    <w:rsid w:val="00130499"/>
    <w:rsid w:val="001317ED"/>
    <w:rsid w:val="001358A8"/>
    <w:rsid w:val="00136288"/>
    <w:rsid w:val="001376B8"/>
    <w:rsid w:val="001420AE"/>
    <w:rsid w:val="00142194"/>
    <w:rsid w:val="00145FCD"/>
    <w:rsid w:val="00150E79"/>
    <w:rsid w:val="00151D0F"/>
    <w:rsid w:val="00154818"/>
    <w:rsid w:val="00155AEE"/>
    <w:rsid w:val="001573C5"/>
    <w:rsid w:val="00157439"/>
    <w:rsid w:val="001574CB"/>
    <w:rsid w:val="001623E7"/>
    <w:rsid w:val="001631CB"/>
    <w:rsid w:val="001640E1"/>
    <w:rsid w:val="00167692"/>
    <w:rsid w:val="001735DA"/>
    <w:rsid w:val="00173D51"/>
    <w:rsid w:val="001777AF"/>
    <w:rsid w:val="001822E5"/>
    <w:rsid w:val="00183E9E"/>
    <w:rsid w:val="00184425"/>
    <w:rsid w:val="00186464"/>
    <w:rsid w:val="001876FA"/>
    <w:rsid w:val="001905D2"/>
    <w:rsid w:val="00190D97"/>
    <w:rsid w:val="001930B7"/>
    <w:rsid w:val="001951F1"/>
    <w:rsid w:val="00195757"/>
    <w:rsid w:val="001A3227"/>
    <w:rsid w:val="001B59BD"/>
    <w:rsid w:val="001C14B7"/>
    <w:rsid w:val="001C6D97"/>
    <w:rsid w:val="001D4E2D"/>
    <w:rsid w:val="001F0218"/>
    <w:rsid w:val="001F0417"/>
    <w:rsid w:val="001F106F"/>
    <w:rsid w:val="001F20E4"/>
    <w:rsid w:val="001F4D6D"/>
    <w:rsid w:val="001F759A"/>
    <w:rsid w:val="002030F9"/>
    <w:rsid w:val="002052FF"/>
    <w:rsid w:val="00205676"/>
    <w:rsid w:val="00213D5B"/>
    <w:rsid w:val="00215C36"/>
    <w:rsid w:val="002173DF"/>
    <w:rsid w:val="002232A3"/>
    <w:rsid w:val="0022377B"/>
    <w:rsid w:val="002319A9"/>
    <w:rsid w:val="00233189"/>
    <w:rsid w:val="00233278"/>
    <w:rsid w:val="002338AD"/>
    <w:rsid w:val="002366FA"/>
    <w:rsid w:val="0024290E"/>
    <w:rsid w:val="00250C76"/>
    <w:rsid w:val="002547D6"/>
    <w:rsid w:val="00256508"/>
    <w:rsid w:val="0025726F"/>
    <w:rsid w:val="00267150"/>
    <w:rsid w:val="00267177"/>
    <w:rsid w:val="00271025"/>
    <w:rsid w:val="00274094"/>
    <w:rsid w:val="002772D7"/>
    <w:rsid w:val="00277A64"/>
    <w:rsid w:val="00281D71"/>
    <w:rsid w:val="002849C3"/>
    <w:rsid w:val="002933F3"/>
    <w:rsid w:val="002938A7"/>
    <w:rsid w:val="00294394"/>
    <w:rsid w:val="002B12D5"/>
    <w:rsid w:val="002B479F"/>
    <w:rsid w:val="002B5527"/>
    <w:rsid w:val="002B798E"/>
    <w:rsid w:val="002C3C18"/>
    <w:rsid w:val="002C486A"/>
    <w:rsid w:val="002C6483"/>
    <w:rsid w:val="002C7B69"/>
    <w:rsid w:val="002D023E"/>
    <w:rsid w:val="002D366B"/>
    <w:rsid w:val="002D39AA"/>
    <w:rsid w:val="002D60D9"/>
    <w:rsid w:val="002D6A3D"/>
    <w:rsid w:val="002E5FE7"/>
    <w:rsid w:val="002F3283"/>
    <w:rsid w:val="002F3CEF"/>
    <w:rsid w:val="002F41A1"/>
    <w:rsid w:val="00303384"/>
    <w:rsid w:val="00303633"/>
    <w:rsid w:val="00304269"/>
    <w:rsid w:val="00304DB7"/>
    <w:rsid w:val="00304F10"/>
    <w:rsid w:val="0031026C"/>
    <w:rsid w:val="00310D4C"/>
    <w:rsid w:val="00314337"/>
    <w:rsid w:val="00314736"/>
    <w:rsid w:val="00314ECC"/>
    <w:rsid w:val="003202C0"/>
    <w:rsid w:val="003235D8"/>
    <w:rsid w:val="00324F28"/>
    <w:rsid w:val="00334CEC"/>
    <w:rsid w:val="00340125"/>
    <w:rsid w:val="00354475"/>
    <w:rsid w:val="0035457B"/>
    <w:rsid w:val="003559F3"/>
    <w:rsid w:val="003656F1"/>
    <w:rsid w:val="00366C63"/>
    <w:rsid w:val="00367551"/>
    <w:rsid w:val="00370690"/>
    <w:rsid w:val="00372BF4"/>
    <w:rsid w:val="00376F74"/>
    <w:rsid w:val="00382BEF"/>
    <w:rsid w:val="00383B54"/>
    <w:rsid w:val="003853AF"/>
    <w:rsid w:val="003910AE"/>
    <w:rsid w:val="00391334"/>
    <w:rsid w:val="00391590"/>
    <w:rsid w:val="0039181A"/>
    <w:rsid w:val="00393998"/>
    <w:rsid w:val="00393D2C"/>
    <w:rsid w:val="00394563"/>
    <w:rsid w:val="003A1527"/>
    <w:rsid w:val="003A38E0"/>
    <w:rsid w:val="003B1ECA"/>
    <w:rsid w:val="003B77F8"/>
    <w:rsid w:val="003B7A13"/>
    <w:rsid w:val="003C1DA2"/>
    <w:rsid w:val="003C2F68"/>
    <w:rsid w:val="003C50F0"/>
    <w:rsid w:val="003C7EF3"/>
    <w:rsid w:val="003D09BE"/>
    <w:rsid w:val="003D36B6"/>
    <w:rsid w:val="003D45C6"/>
    <w:rsid w:val="003D5DB2"/>
    <w:rsid w:val="003E5095"/>
    <w:rsid w:val="003E71C1"/>
    <w:rsid w:val="003F73DF"/>
    <w:rsid w:val="0040072A"/>
    <w:rsid w:val="00400A7D"/>
    <w:rsid w:val="004065B5"/>
    <w:rsid w:val="004108CB"/>
    <w:rsid w:val="00411988"/>
    <w:rsid w:val="00414142"/>
    <w:rsid w:val="004216DD"/>
    <w:rsid w:val="00425E6A"/>
    <w:rsid w:val="00437CD2"/>
    <w:rsid w:val="004408E6"/>
    <w:rsid w:val="00442593"/>
    <w:rsid w:val="004517A2"/>
    <w:rsid w:val="0045185D"/>
    <w:rsid w:val="004525EB"/>
    <w:rsid w:val="00452765"/>
    <w:rsid w:val="00460903"/>
    <w:rsid w:val="00461C85"/>
    <w:rsid w:val="004631AC"/>
    <w:rsid w:val="00465D6B"/>
    <w:rsid w:val="00472F8B"/>
    <w:rsid w:val="00472FB9"/>
    <w:rsid w:val="004738BD"/>
    <w:rsid w:val="004743DF"/>
    <w:rsid w:val="00475D5C"/>
    <w:rsid w:val="0048005F"/>
    <w:rsid w:val="0048350F"/>
    <w:rsid w:val="004858B7"/>
    <w:rsid w:val="00490AE9"/>
    <w:rsid w:val="00490EC9"/>
    <w:rsid w:val="004935B4"/>
    <w:rsid w:val="00496588"/>
    <w:rsid w:val="00497D36"/>
    <w:rsid w:val="004A03E1"/>
    <w:rsid w:val="004A0A48"/>
    <w:rsid w:val="004A13F4"/>
    <w:rsid w:val="004A23F0"/>
    <w:rsid w:val="004A6D47"/>
    <w:rsid w:val="004A77CC"/>
    <w:rsid w:val="004A7FF6"/>
    <w:rsid w:val="004B2CED"/>
    <w:rsid w:val="004B3FEB"/>
    <w:rsid w:val="004B49F3"/>
    <w:rsid w:val="004C21A3"/>
    <w:rsid w:val="004C2A5D"/>
    <w:rsid w:val="004C4B17"/>
    <w:rsid w:val="004C6CC9"/>
    <w:rsid w:val="004C78FF"/>
    <w:rsid w:val="004D1B3B"/>
    <w:rsid w:val="004D1F10"/>
    <w:rsid w:val="004D39F9"/>
    <w:rsid w:val="004D3FD1"/>
    <w:rsid w:val="004D46ED"/>
    <w:rsid w:val="004D67A6"/>
    <w:rsid w:val="004D6CDF"/>
    <w:rsid w:val="004E1C58"/>
    <w:rsid w:val="004E20BD"/>
    <w:rsid w:val="004E2DFC"/>
    <w:rsid w:val="004F1083"/>
    <w:rsid w:val="004F597D"/>
    <w:rsid w:val="004F69F8"/>
    <w:rsid w:val="00501ED3"/>
    <w:rsid w:val="00510BF0"/>
    <w:rsid w:val="00510E1B"/>
    <w:rsid w:val="00510F71"/>
    <w:rsid w:val="005172E5"/>
    <w:rsid w:val="00525053"/>
    <w:rsid w:val="00530B3F"/>
    <w:rsid w:val="0053192B"/>
    <w:rsid w:val="005322AA"/>
    <w:rsid w:val="0053254B"/>
    <w:rsid w:val="00532952"/>
    <w:rsid w:val="005350D0"/>
    <w:rsid w:val="00535A2C"/>
    <w:rsid w:val="00541A60"/>
    <w:rsid w:val="005423B0"/>
    <w:rsid w:val="00561346"/>
    <w:rsid w:val="00561724"/>
    <w:rsid w:val="005635B4"/>
    <w:rsid w:val="005635BA"/>
    <w:rsid w:val="005644BB"/>
    <w:rsid w:val="0056768F"/>
    <w:rsid w:val="005751C6"/>
    <w:rsid w:val="00576F88"/>
    <w:rsid w:val="005825EA"/>
    <w:rsid w:val="005852E6"/>
    <w:rsid w:val="00585A13"/>
    <w:rsid w:val="00592A48"/>
    <w:rsid w:val="00595072"/>
    <w:rsid w:val="005A3503"/>
    <w:rsid w:val="005A3D91"/>
    <w:rsid w:val="005A4D64"/>
    <w:rsid w:val="005A5D39"/>
    <w:rsid w:val="005B05C8"/>
    <w:rsid w:val="005B1A2C"/>
    <w:rsid w:val="005B2C91"/>
    <w:rsid w:val="005B63BD"/>
    <w:rsid w:val="005B7033"/>
    <w:rsid w:val="005B7901"/>
    <w:rsid w:val="005C068F"/>
    <w:rsid w:val="005C2BB5"/>
    <w:rsid w:val="005C378E"/>
    <w:rsid w:val="005C5A80"/>
    <w:rsid w:val="005C6851"/>
    <w:rsid w:val="005D0793"/>
    <w:rsid w:val="005D6482"/>
    <w:rsid w:val="005D75C8"/>
    <w:rsid w:val="005E0BE0"/>
    <w:rsid w:val="005E1200"/>
    <w:rsid w:val="005E24E7"/>
    <w:rsid w:val="005F03EE"/>
    <w:rsid w:val="005F2CE0"/>
    <w:rsid w:val="005F74E5"/>
    <w:rsid w:val="00604941"/>
    <w:rsid w:val="006050E1"/>
    <w:rsid w:val="00606694"/>
    <w:rsid w:val="006100A7"/>
    <w:rsid w:val="006105C7"/>
    <w:rsid w:val="0061193B"/>
    <w:rsid w:val="00613FE7"/>
    <w:rsid w:val="0061557A"/>
    <w:rsid w:val="00615A9F"/>
    <w:rsid w:val="00615F0C"/>
    <w:rsid w:val="00621667"/>
    <w:rsid w:val="00621B40"/>
    <w:rsid w:val="006234F6"/>
    <w:rsid w:val="00626EE7"/>
    <w:rsid w:val="006351B7"/>
    <w:rsid w:val="00635767"/>
    <w:rsid w:val="00644335"/>
    <w:rsid w:val="00651831"/>
    <w:rsid w:val="00654D6A"/>
    <w:rsid w:val="00664F58"/>
    <w:rsid w:val="00693586"/>
    <w:rsid w:val="006B1865"/>
    <w:rsid w:val="006B186E"/>
    <w:rsid w:val="006C12A9"/>
    <w:rsid w:val="006C3621"/>
    <w:rsid w:val="006C3B34"/>
    <w:rsid w:val="006C3F9B"/>
    <w:rsid w:val="006C5302"/>
    <w:rsid w:val="006D62BB"/>
    <w:rsid w:val="006D6F17"/>
    <w:rsid w:val="006E140A"/>
    <w:rsid w:val="006E1CFB"/>
    <w:rsid w:val="006E2259"/>
    <w:rsid w:val="006E23C3"/>
    <w:rsid w:val="006F239B"/>
    <w:rsid w:val="006F4013"/>
    <w:rsid w:val="006F6D56"/>
    <w:rsid w:val="00702C22"/>
    <w:rsid w:val="0070720E"/>
    <w:rsid w:val="00707A55"/>
    <w:rsid w:val="00710305"/>
    <w:rsid w:val="00716721"/>
    <w:rsid w:val="007176EA"/>
    <w:rsid w:val="00720BBE"/>
    <w:rsid w:val="007319F3"/>
    <w:rsid w:val="0073332A"/>
    <w:rsid w:val="007345D6"/>
    <w:rsid w:val="007438D5"/>
    <w:rsid w:val="00743D84"/>
    <w:rsid w:val="00745F12"/>
    <w:rsid w:val="00747876"/>
    <w:rsid w:val="00752C2E"/>
    <w:rsid w:val="00755565"/>
    <w:rsid w:val="00755D2C"/>
    <w:rsid w:val="00761530"/>
    <w:rsid w:val="0076241C"/>
    <w:rsid w:val="00766C03"/>
    <w:rsid w:val="00766EBB"/>
    <w:rsid w:val="00771AC1"/>
    <w:rsid w:val="00775225"/>
    <w:rsid w:val="00782BC0"/>
    <w:rsid w:val="007859D8"/>
    <w:rsid w:val="00786745"/>
    <w:rsid w:val="00790007"/>
    <w:rsid w:val="00791FB3"/>
    <w:rsid w:val="00794BD0"/>
    <w:rsid w:val="007A6E70"/>
    <w:rsid w:val="007B2341"/>
    <w:rsid w:val="007B5E29"/>
    <w:rsid w:val="007B6A21"/>
    <w:rsid w:val="007B707C"/>
    <w:rsid w:val="007C4887"/>
    <w:rsid w:val="007D3097"/>
    <w:rsid w:val="007D5265"/>
    <w:rsid w:val="007D5324"/>
    <w:rsid w:val="007E19A8"/>
    <w:rsid w:val="007E498D"/>
    <w:rsid w:val="007F049D"/>
    <w:rsid w:val="0080106F"/>
    <w:rsid w:val="00805E60"/>
    <w:rsid w:val="00810DE1"/>
    <w:rsid w:val="00817D00"/>
    <w:rsid w:val="008246B7"/>
    <w:rsid w:val="00824984"/>
    <w:rsid w:val="00824C96"/>
    <w:rsid w:val="008253D6"/>
    <w:rsid w:val="0082748B"/>
    <w:rsid w:val="00845651"/>
    <w:rsid w:val="00850728"/>
    <w:rsid w:val="00850F3C"/>
    <w:rsid w:val="00852057"/>
    <w:rsid w:val="00854F7A"/>
    <w:rsid w:val="008577B2"/>
    <w:rsid w:val="00863659"/>
    <w:rsid w:val="00865406"/>
    <w:rsid w:val="008749FE"/>
    <w:rsid w:val="00877A21"/>
    <w:rsid w:val="00885579"/>
    <w:rsid w:val="00892676"/>
    <w:rsid w:val="008A0716"/>
    <w:rsid w:val="008A31CA"/>
    <w:rsid w:val="008A38A0"/>
    <w:rsid w:val="008B02F7"/>
    <w:rsid w:val="008B0D03"/>
    <w:rsid w:val="008B75F1"/>
    <w:rsid w:val="008C272E"/>
    <w:rsid w:val="008C2A1C"/>
    <w:rsid w:val="008C33A3"/>
    <w:rsid w:val="008C4683"/>
    <w:rsid w:val="008C5CFA"/>
    <w:rsid w:val="008D4999"/>
    <w:rsid w:val="008D52E8"/>
    <w:rsid w:val="008D701E"/>
    <w:rsid w:val="008E0B93"/>
    <w:rsid w:val="008E1C73"/>
    <w:rsid w:val="008E3C16"/>
    <w:rsid w:val="008F31F5"/>
    <w:rsid w:val="0090591C"/>
    <w:rsid w:val="00906F5D"/>
    <w:rsid w:val="009134CC"/>
    <w:rsid w:val="00914574"/>
    <w:rsid w:val="00915204"/>
    <w:rsid w:val="009157FB"/>
    <w:rsid w:val="009209CC"/>
    <w:rsid w:val="0092174D"/>
    <w:rsid w:val="00923EEC"/>
    <w:rsid w:val="00926518"/>
    <w:rsid w:val="009302FB"/>
    <w:rsid w:val="00930867"/>
    <w:rsid w:val="009312CD"/>
    <w:rsid w:val="00932B62"/>
    <w:rsid w:val="00936D6D"/>
    <w:rsid w:val="00941B97"/>
    <w:rsid w:val="00947AD0"/>
    <w:rsid w:val="00952494"/>
    <w:rsid w:val="00952644"/>
    <w:rsid w:val="0095417F"/>
    <w:rsid w:val="009551FF"/>
    <w:rsid w:val="0095585D"/>
    <w:rsid w:val="009617D0"/>
    <w:rsid w:val="00962D8C"/>
    <w:rsid w:val="009632C0"/>
    <w:rsid w:val="00964E01"/>
    <w:rsid w:val="0096626E"/>
    <w:rsid w:val="00970ACF"/>
    <w:rsid w:val="0097436B"/>
    <w:rsid w:val="00974EE6"/>
    <w:rsid w:val="00976E66"/>
    <w:rsid w:val="00980700"/>
    <w:rsid w:val="00983950"/>
    <w:rsid w:val="009917D0"/>
    <w:rsid w:val="009938CB"/>
    <w:rsid w:val="009954F5"/>
    <w:rsid w:val="009A10AD"/>
    <w:rsid w:val="009A2F6C"/>
    <w:rsid w:val="009A36CF"/>
    <w:rsid w:val="009B2945"/>
    <w:rsid w:val="009D266A"/>
    <w:rsid w:val="009D46F5"/>
    <w:rsid w:val="009E24FA"/>
    <w:rsid w:val="009E462F"/>
    <w:rsid w:val="009E4E85"/>
    <w:rsid w:val="009E7701"/>
    <w:rsid w:val="009F128E"/>
    <w:rsid w:val="009F3DD4"/>
    <w:rsid w:val="009F4E84"/>
    <w:rsid w:val="00A01145"/>
    <w:rsid w:val="00A01197"/>
    <w:rsid w:val="00A02750"/>
    <w:rsid w:val="00A03141"/>
    <w:rsid w:val="00A04528"/>
    <w:rsid w:val="00A07DFC"/>
    <w:rsid w:val="00A10B6E"/>
    <w:rsid w:val="00A10B8F"/>
    <w:rsid w:val="00A11562"/>
    <w:rsid w:val="00A12FC6"/>
    <w:rsid w:val="00A216BF"/>
    <w:rsid w:val="00A23592"/>
    <w:rsid w:val="00A24399"/>
    <w:rsid w:val="00A2572C"/>
    <w:rsid w:val="00A26B14"/>
    <w:rsid w:val="00A31EEE"/>
    <w:rsid w:val="00A3384B"/>
    <w:rsid w:val="00A33CA0"/>
    <w:rsid w:val="00A345A0"/>
    <w:rsid w:val="00A37B53"/>
    <w:rsid w:val="00A37C50"/>
    <w:rsid w:val="00A37E36"/>
    <w:rsid w:val="00A40873"/>
    <w:rsid w:val="00A41FDB"/>
    <w:rsid w:val="00A42A44"/>
    <w:rsid w:val="00A43B6D"/>
    <w:rsid w:val="00A44714"/>
    <w:rsid w:val="00A50515"/>
    <w:rsid w:val="00A5117D"/>
    <w:rsid w:val="00A518BA"/>
    <w:rsid w:val="00A52027"/>
    <w:rsid w:val="00A527D3"/>
    <w:rsid w:val="00A5737C"/>
    <w:rsid w:val="00A627A9"/>
    <w:rsid w:val="00A636CF"/>
    <w:rsid w:val="00A638CE"/>
    <w:rsid w:val="00A65B4F"/>
    <w:rsid w:val="00A67320"/>
    <w:rsid w:val="00A71FF1"/>
    <w:rsid w:val="00A725DE"/>
    <w:rsid w:val="00A76293"/>
    <w:rsid w:val="00A7796F"/>
    <w:rsid w:val="00A77BF4"/>
    <w:rsid w:val="00A81508"/>
    <w:rsid w:val="00A8151C"/>
    <w:rsid w:val="00A83366"/>
    <w:rsid w:val="00A83615"/>
    <w:rsid w:val="00A84687"/>
    <w:rsid w:val="00A8582B"/>
    <w:rsid w:val="00A85997"/>
    <w:rsid w:val="00AA0B02"/>
    <w:rsid w:val="00AA0E67"/>
    <w:rsid w:val="00AA22A7"/>
    <w:rsid w:val="00AA2392"/>
    <w:rsid w:val="00AA3F52"/>
    <w:rsid w:val="00AA3F6D"/>
    <w:rsid w:val="00AA5E20"/>
    <w:rsid w:val="00AA6E1C"/>
    <w:rsid w:val="00AA70BC"/>
    <w:rsid w:val="00AA7179"/>
    <w:rsid w:val="00AB10A8"/>
    <w:rsid w:val="00AB1D2B"/>
    <w:rsid w:val="00AB30B8"/>
    <w:rsid w:val="00AB5639"/>
    <w:rsid w:val="00AC06A4"/>
    <w:rsid w:val="00AC2328"/>
    <w:rsid w:val="00AC3A27"/>
    <w:rsid w:val="00AC6F89"/>
    <w:rsid w:val="00AD02A7"/>
    <w:rsid w:val="00AD31E2"/>
    <w:rsid w:val="00AD6934"/>
    <w:rsid w:val="00AD714E"/>
    <w:rsid w:val="00AE0049"/>
    <w:rsid w:val="00AE1C88"/>
    <w:rsid w:val="00AE34C2"/>
    <w:rsid w:val="00AE3801"/>
    <w:rsid w:val="00AF059C"/>
    <w:rsid w:val="00AF44A4"/>
    <w:rsid w:val="00AF5C7B"/>
    <w:rsid w:val="00B03225"/>
    <w:rsid w:val="00B0425B"/>
    <w:rsid w:val="00B0432D"/>
    <w:rsid w:val="00B0646D"/>
    <w:rsid w:val="00B167B0"/>
    <w:rsid w:val="00B20B10"/>
    <w:rsid w:val="00B271D5"/>
    <w:rsid w:val="00B315C6"/>
    <w:rsid w:val="00B354E0"/>
    <w:rsid w:val="00B36001"/>
    <w:rsid w:val="00B37960"/>
    <w:rsid w:val="00B423B3"/>
    <w:rsid w:val="00B435B9"/>
    <w:rsid w:val="00B4411F"/>
    <w:rsid w:val="00B52D49"/>
    <w:rsid w:val="00B55445"/>
    <w:rsid w:val="00B56697"/>
    <w:rsid w:val="00B57E59"/>
    <w:rsid w:val="00B62DC2"/>
    <w:rsid w:val="00B6638E"/>
    <w:rsid w:val="00B6673C"/>
    <w:rsid w:val="00B741EF"/>
    <w:rsid w:val="00B7628C"/>
    <w:rsid w:val="00B81812"/>
    <w:rsid w:val="00B81AE1"/>
    <w:rsid w:val="00B83597"/>
    <w:rsid w:val="00B83BAC"/>
    <w:rsid w:val="00B85FDD"/>
    <w:rsid w:val="00B86617"/>
    <w:rsid w:val="00B93344"/>
    <w:rsid w:val="00B93F22"/>
    <w:rsid w:val="00B96148"/>
    <w:rsid w:val="00B96A90"/>
    <w:rsid w:val="00B979D7"/>
    <w:rsid w:val="00BA0425"/>
    <w:rsid w:val="00BA11B8"/>
    <w:rsid w:val="00BA12C8"/>
    <w:rsid w:val="00BA1A92"/>
    <w:rsid w:val="00BA22B5"/>
    <w:rsid w:val="00BA278F"/>
    <w:rsid w:val="00BA31A8"/>
    <w:rsid w:val="00BB29E3"/>
    <w:rsid w:val="00BC0F17"/>
    <w:rsid w:val="00BC318C"/>
    <w:rsid w:val="00BC4AAB"/>
    <w:rsid w:val="00BC77E9"/>
    <w:rsid w:val="00BD1E3B"/>
    <w:rsid w:val="00BD2E93"/>
    <w:rsid w:val="00BD375C"/>
    <w:rsid w:val="00BD4902"/>
    <w:rsid w:val="00BD78B5"/>
    <w:rsid w:val="00BE0BC6"/>
    <w:rsid w:val="00BE1E7E"/>
    <w:rsid w:val="00BE24A3"/>
    <w:rsid w:val="00BE361E"/>
    <w:rsid w:val="00BE746C"/>
    <w:rsid w:val="00BF4C25"/>
    <w:rsid w:val="00BF51F7"/>
    <w:rsid w:val="00C02E6E"/>
    <w:rsid w:val="00C03732"/>
    <w:rsid w:val="00C0420A"/>
    <w:rsid w:val="00C0475A"/>
    <w:rsid w:val="00C059ED"/>
    <w:rsid w:val="00C137F2"/>
    <w:rsid w:val="00C273EE"/>
    <w:rsid w:val="00C30BFD"/>
    <w:rsid w:val="00C32C4D"/>
    <w:rsid w:val="00C34614"/>
    <w:rsid w:val="00C35E73"/>
    <w:rsid w:val="00C40EAB"/>
    <w:rsid w:val="00C420D9"/>
    <w:rsid w:val="00C43CBB"/>
    <w:rsid w:val="00C44A63"/>
    <w:rsid w:val="00C44F15"/>
    <w:rsid w:val="00C46931"/>
    <w:rsid w:val="00C47CC4"/>
    <w:rsid w:val="00C47F05"/>
    <w:rsid w:val="00C5393C"/>
    <w:rsid w:val="00C53C0E"/>
    <w:rsid w:val="00C55BB6"/>
    <w:rsid w:val="00C619B8"/>
    <w:rsid w:val="00C61AFC"/>
    <w:rsid w:val="00C61E2E"/>
    <w:rsid w:val="00C66966"/>
    <w:rsid w:val="00C674CC"/>
    <w:rsid w:val="00C72C01"/>
    <w:rsid w:val="00C74EDC"/>
    <w:rsid w:val="00C83540"/>
    <w:rsid w:val="00C8549A"/>
    <w:rsid w:val="00C864A9"/>
    <w:rsid w:val="00C87EFA"/>
    <w:rsid w:val="00C90E76"/>
    <w:rsid w:val="00C961A0"/>
    <w:rsid w:val="00C96B67"/>
    <w:rsid w:val="00C97A8C"/>
    <w:rsid w:val="00CA0032"/>
    <w:rsid w:val="00CA2A58"/>
    <w:rsid w:val="00CA3297"/>
    <w:rsid w:val="00CA5A72"/>
    <w:rsid w:val="00CA6D09"/>
    <w:rsid w:val="00CB099C"/>
    <w:rsid w:val="00CB4ED5"/>
    <w:rsid w:val="00CB7BFA"/>
    <w:rsid w:val="00CC4036"/>
    <w:rsid w:val="00CC54BC"/>
    <w:rsid w:val="00CD4AD6"/>
    <w:rsid w:val="00CD5FDA"/>
    <w:rsid w:val="00CE1072"/>
    <w:rsid w:val="00CE2962"/>
    <w:rsid w:val="00CE4F5A"/>
    <w:rsid w:val="00CE5D0E"/>
    <w:rsid w:val="00CF38EE"/>
    <w:rsid w:val="00CF3E67"/>
    <w:rsid w:val="00CF4CB0"/>
    <w:rsid w:val="00CF5377"/>
    <w:rsid w:val="00CF709C"/>
    <w:rsid w:val="00D001E5"/>
    <w:rsid w:val="00D00AD3"/>
    <w:rsid w:val="00D02BA7"/>
    <w:rsid w:val="00D04462"/>
    <w:rsid w:val="00D10387"/>
    <w:rsid w:val="00D247CF"/>
    <w:rsid w:val="00D25FF3"/>
    <w:rsid w:val="00D278D5"/>
    <w:rsid w:val="00D30BBC"/>
    <w:rsid w:val="00D328B3"/>
    <w:rsid w:val="00D334E7"/>
    <w:rsid w:val="00D34AB4"/>
    <w:rsid w:val="00D34F82"/>
    <w:rsid w:val="00D373E9"/>
    <w:rsid w:val="00D40D6E"/>
    <w:rsid w:val="00D41862"/>
    <w:rsid w:val="00D43EC0"/>
    <w:rsid w:val="00D46BCE"/>
    <w:rsid w:val="00D51D48"/>
    <w:rsid w:val="00D5273B"/>
    <w:rsid w:val="00D6069B"/>
    <w:rsid w:val="00D61351"/>
    <w:rsid w:val="00D63CFC"/>
    <w:rsid w:val="00D7333A"/>
    <w:rsid w:val="00D80A08"/>
    <w:rsid w:val="00D84DAD"/>
    <w:rsid w:val="00D86E50"/>
    <w:rsid w:val="00D901E2"/>
    <w:rsid w:val="00D90FC1"/>
    <w:rsid w:val="00D92E37"/>
    <w:rsid w:val="00D93508"/>
    <w:rsid w:val="00D94133"/>
    <w:rsid w:val="00D95AD4"/>
    <w:rsid w:val="00DA1DE7"/>
    <w:rsid w:val="00DA3BBC"/>
    <w:rsid w:val="00DA3E52"/>
    <w:rsid w:val="00DB2002"/>
    <w:rsid w:val="00DB770A"/>
    <w:rsid w:val="00DC0E22"/>
    <w:rsid w:val="00DC28C6"/>
    <w:rsid w:val="00DC309C"/>
    <w:rsid w:val="00DC573F"/>
    <w:rsid w:val="00DC5904"/>
    <w:rsid w:val="00DC59FC"/>
    <w:rsid w:val="00DC6B96"/>
    <w:rsid w:val="00DD04D9"/>
    <w:rsid w:val="00DD194F"/>
    <w:rsid w:val="00DD284F"/>
    <w:rsid w:val="00DD7CAC"/>
    <w:rsid w:val="00DE1774"/>
    <w:rsid w:val="00DE28AC"/>
    <w:rsid w:val="00DE4A99"/>
    <w:rsid w:val="00DF3047"/>
    <w:rsid w:val="00DF5B45"/>
    <w:rsid w:val="00DF7C66"/>
    <w:rsid w:val="00E0112B"/>
    <w:rsid w:val="00E0196A"/>
    <w:rsid w:val="00E06344"/>
    <w:rsid w:val="00E10519"/>
    <w:rsid w:val="00E15CB3"/>
    <w:rsid w:val="00E16F2A"/>
    <w:rsid w:val="00E17A73"/>
    <w:rsid w:val="00E21583"/>
    <w:rsid w:val="00E21EF9"/>
    <w:rsid w:val="00E22E78"/>
    <w:rsid w:val="00E24F2F"/>
    <w:rsid w:val="00E25490"/>
    <w:rsid w:val="00E2717D"/>
    <w:rsid w:val="00E344BD"/>
    <w:rsid w:val="00E35969"/>
    <w:rsid w:val="00E37770"/>
    <w:rsid w:val="00E37F50"/>
    <w:rsid w:val="00E4155F"/>
    <w:rsid w:val="00E41939"/>
    <w:rsid w:val="00E42223"/>
    <w:rsid w:val="00E44580"/>
    <w:rsid w:val="00E46D55"/>
    <w:rsid w:val="00E52CA5"/>
    <w:rsid w:val="00E62399"/>
    <w:rsid w:val="00E64A0A"/>
    <w:rsid w:val="00E66685"/>
    <w:rsid w:val="00E66802"/>
    <w:rsid w:val="00E67911"/>
    <w:rsid w:val="00E71155"/>
    <w:rsid w:val="00E71C12"/>
    <w:rsid w:val="00E76673"/>
    <w:rsid w:val="00E76B12"/>
    <w:rsid w:val="00E76F4F"/>
    <w:rsid w:val="00E81A9B"/>
    <w:rsid w:val="00E81B53"/>
    <w:rsid w:val="00E82189"/>
    <w:rsid w:val="00E827CC"/>
    <w:rsid w:val="00E8388E"/>
    <w:rsid w:val="00E84D8A"/>
    <w:rsid w:val="00E9157F"/>
    <w:rsid w:val="00E93762"/>
    <w:rsid w:val="00E93B8C"/>
    <w:rsid w:val="00EA0E63"/>
    <w:rsid w:val="00EA1072"/>
    <w:rsid w:val="00EA5283"/>
    <w:rsid w:val="00EA52B6"/>
    <w:rsid w:val="00EA7E6C"/>
    <w:rsid w:val="00EB18EA"/>
    <w:rsid w:val="00EB701E"/>
    <w:rsid w:val="00EC0587"/>
    <w:rsid w:val="00EC7459"/>
    <w:rsid w:val="00EC775C"/>
    <w:rsid w:val="00ED0B1C"/>
    <w:rsid w:val="00ED572D"/>
    <w:rsid w:val="00ED667F"/>
    <w:rsid w:val="00ED741E"/>
    <w:rsid w:val="00EE0BD0"/>
    <w:rsid w:val="00EE2613"/>
    <w:rsid w:val="00EE31D5"/>
    <w:rsid w:val="00EE359A"/>
    <w:rsid w:val="00EF0D01"/>
    <w:rsid w:val="00EF118B"/>
    <w:rsid w:val="00EF4D0E"/>
    <w:rsid w:val="00EF6088"/>
    <w:rsid w:val="00EF6792"/>
    <w:rsid w:val="00F00A67"/>
    <w:rsid w:val="00F02FFF"/>
    <w:rsid w:val="00F058DC"/>
    <w:rsid w:val="00F11AE6"/>
    <w:rsid w:val="00F11BAF"/>
    <w:rsid w:val="00F127ED"/>
    <w:rsid w:val="00F150C4"/>
    <w:rsid w:val="00F17969"/>
    <w:rsid w:val="00F27898"/>
    <w:rsid w:val="00F27A3E"/>
    <w:rsid w:val="00F27C45"/>
    <w:rsid w:val="00F3442C"/>
    <w:rsid w:val="00F37963"/>
    <w:rsid w:val="00F414A4"/>
    <w:rsid w:val="00F439A4"/>
    <w:rsid w:val="00F45453"/>
    <w:rsid w:val="00F45EAD"/>
    <w:rsid w:val="00F50C10"/>
    <w:rsid w:val="00F51533"/>
    <w:rsid w:val="00F67783"/>
    <w:rsid w:val="00F71FA5"/>
    <w:rsid w:val="00F81E46"/>
    <w:rsid w:val="00F824F4"/>
    <w:rsid w:val="00F87944"/>
    <w:rsid w:val="00F93721"/>
    <w:rsid w:val="00F95AE2"/>
    <w:rsid w:val="00FA6E35"/>
    <w:rsid w:val="00FB6CD9"/>
    <w:rsid w:val="00FB72B8"/>
    <w:rsid w:val="00FB7EE4"/>
    <w:rsid w:val="00FC073F"/>
    <w:rsid w:val="00FC3478"/>
    <w:rsid w:val="00FC5455"/>
    <w:rsid w:val="00FC697A"/>
    <w:rsid w:val="00FD0A72"/>
    <w:rsid w:val="00FD4C5B"/>
    <w:rsid w:val="00FD5161"/>
    <w:rsid w:val="00FD6E24"/>
    <w:rsid w:val="00FF1529"/>
    <w:rsid w:val="00FF3D62"/>
    <w:rsid w:val="00FF6BD6"/>
    <w:rsid w:val="00FF6BE5"/>
    <w:rsid w:val="00FF772E"/>
    <w:rsid w:val="00FF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20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A5E2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6791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AA5E20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216DD"/>
    <w:rPr>
      <w:b/>
      <w:sz w:val="28"/>
    </w:rPr>
  </w:style>
  <w:style w:type="character" w:customStyle="1" w:styleId="30">
    <w:name w:val="Заголовок 3 Знак"/>
    <w:basedOn w:val="a0"/>
    <w:link w:val="3"/>
    <w:rsid w:val="004216DD"/>
    <w:rPr>
      <w:b/>
      <w:sz w:val="48"/>
    </w:rPr>
  </w:style>
  <w:style w:type="character" w:styleId="a3">
    <w:name w:val="Hyperlink"/>
    <w:basedOn w:val="a0"/>
    <w:rsid w:val="00BC0F1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042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770"/>
    <w:rPr>
      <w:sz w:val="28"/>
      <w:szCs w:val="24"/>
      <w:lang w:val="ru-RU" w:eastAsia="ru-RU" w:bidi="ar-SA"/>
    </w:rPr>
  </w:style>
  <w:style w:type="character" w:styleId="a6">
    <w:name w:val="page number"/>
    <w:basedOn w:val="a0"/>
    <w:uiPriority w:val="99"/>
    <w:rsid w:val="00B0425B"/>
  </w:style>
  <w:style w:type="paragraph" w:styleId="a7">
    <w:name w:val="footer"/>
    <w:basedOn w:val="a"/>
    <w:link w:val="a8"/>
    <w:rsid w:val="00F179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749FE"/>
    <w:rPr>
      <w:sz w:val="28"/>
      <w:szCs w:val="24"/>
    </w:rPr>
  </w:style>
  <w:style w:type="paragraph" w:styleId="a9">
    <w:name w:val="Body Text"/>
    <w:basedOn w:val="a"/>
    <w:link w:val="aa"/>
    <w:rsid w:val="00F3442C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766EBB"/>
    <w:rPr>
      <w:sz w:val="28"/>
      <w:lang w:val="ru-RU" w:eastAsia="ru-RU" w:bidi="ar-SA"/>
    </w:rPr>
  </w:style>
  <w:style w:type="paragraph" w:styleId="ab">
    <w:name w:val="Balloon Text"/>
    <w:basedOn w:val="a"/>
    <w:link w:val="ac"/>
    <w:semiHidden/>
    <w:rsid w:val="00BA1A92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5350D0"/>
    <w:pPr>
      <w:jc w:val="center"/>
    </w:pPr>
    <w:rPr>
      <w:szCs w:val="20"/>
    </w:rPr>
  </w:style>
  <w:style w:type="character" w:customStyle="1" w:styleId="ae">
    <w:name w:val="Название Знак"/>
    <w:link w:val="ad"/>
    <w:rsid w:val="005350D0"/>
    <w:rPr>
      <w:sz w:val="28"/>
      <w:lang w:val="ru-RU" w:eastAsia="ru-RU" w:bidi="ar-SA"/>
    </w:rPr>
  </w:style>
  <w:style w:type="paragraph" w:styleId="af">
    <w:name w:val="Body Text Indent"/>
    <w:basedOn w:val="a"/>
    <w:link w:val="af0"/>
    <w:rsid w:val="004D6CDF"/>
    <w:pPr>
      <w:spacing w:after="120"/>
      <w:ind w:left="283"/>
    </w:pPr>
  </w:style>
  <w:style w:type="paragraph" w:customStyle="1" w:styleId="ConsPlusNormal">
    <w:name w:val="ConsPlusNormal"/>
    <w:link w:val="ConsPlusNormal0"/>
    <w:qFormat/>
    <w:rsid w:val="00766E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37770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E377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Стиль"/>
    <w:rsid w:val="00E377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link w:val="af3"/>
    <w:qFormat/>
    <w:rsid w:val="00E37770"/>
    <w:pPr>
      <w:jc w:val="both"/>
    </w:pPr>
    <w:rPr>
      <w:sz w:val="24"/>
      <w:szCs w:val="22"/>
    </w:rPr>
  </w:style>
  <w:style w:type="character" w:customStyle="1" w:styleId="af3">
    <w:name w:val="Без интервала Знак"/>
    <w:link w:val="af2"/>
    <w:rsid w:val="00E37770"/>
    <w:rPr>
      <w:sz w:val="24"/>
      <w:szCs w:val="22"/>
      <w:lang w:val="ru-RU" w:eastAsia="ru-RU" w:bidi="ar-SA"/>
    </w:rPr>
  </w:style>
  <w:style w:type="character" w:styleId="af4">
    <w:name w:val="Strong"/>
    <w:basedOn w:val="a0"/>
    <w:qFormat/>
    <w:rsid w:val="00E21EF9"/>
    <w:rPr>
      <w:b/>
      <w:bCs/>
    </w:rPr>
  </w:style>
  <w:style w:type="paragraph" w:customStyle="1" w:styleId="ConsPlusTitle">
    <w:name w:val="ConsPlusTitle"/>
    <w:rsid w:val="00E21E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4">
    <w:name w:val="Style4"/>
    <w:basedOn w:val="a"/>
    <w:rsid w:val="0082748B"/>
    <w:pPr>
      <w:widowControl w:val="0"/>
      <w:autoSpaceDE w:val="0"/>
      <w:autoSpaceDN w:val="0"/>
      <w:adjustRightInd w:val="0"/>
    </w:pPr>
    <w:rPr>
      <w:rFonts w:eastAsia="Calibri"/>
      <w:sz w:val="24"/>
    </w:rPr>
  </w:style>
  <w:style w:type="character" w:customStyle="1" w:styleId="cardmaininfocontent">
    <w:name w:val="cardmaininfo__content"/>
    <w:basedOn w:val="a0"/>
    <w:rsid w:val="0082748B"/>
  </w:style>
  <w:style w:type="character" w:customStyle="1" w:styleId="20">
    <w:name w:val="Заголовок 2 Знак"/>
    <w:basedOn w:val="a0"/>
    <w:link w:val="2"/>
    <w:rsid w:val="00E67911"/>
    <w:rPr>
      <w:rFonts w:ascii="Cambria" w:hAnsi="Cambria"/>
      <w:b/>
      <w:bCs/>
      <w:i/>
      <w:iCs/>
      <w:sz w:val="28"/>
      <w:szCs w:val="28"/>
    </w:rPr>
  </w:style>
  <w:style w:type="character" w:customStyle="1" w:styleId="29">
    <w:name w:val="Основной текст (2) + 9"/>
    <w:aliases w:val="5 pt,Полужирный"/>
    <w:rsid w:val="00E6791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">
    <w:name w:val="Основной текст (2)_"/>
    <w:link w:val="210"/>
    <w:rsid w:val="00E67911"/>
    <w:rPr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67911"/>
    <w:pPr>
      <w:widowControl w:val="0"/>
      <w:shd w:val="clear" w:color="auto" w:fill="FFFFFF"/>
      <w:spacing w:line="302" w:lineRule="exact"/>
      <w:jc w:val="both"/>
    </w:pPr>
    <w:rPr>
      <w:sz w:val="17"/>
      <w:szCs w:val="17"/>
    </w:rPr>
  </w:style>
  <w:style w:type="character" w:customStyle="1" w:styleId="apple-converted-space">
    <w:name w:val="apple-converted-space"/>
    <w:basedOn w:val="a0"/>
    <w:rsid w:val="00E67911"/>
    <w:rPr>
      <w:rFonts w:cs="Times New Roman"/>
    </w:rPr>
  </w:style>
  <w:style w:type="paragraph" w:customStyle="1" w:styleId="FR2">
    <w:name w:val="FR2"/>
    <w:rsid w:val="00E67911"/>
    <w:pPr>
      <w:widowControl w:val="0"/>
      <w:spacing w:before="60"/>
    </w:pPr>
    <w:rPr>
      <w:sz w:val="18"/>
    </w:rPr>
  </w:style>
  <w:style w:type="paragraph" w:styleId="af5">
    <w:name w:val="Subtitle"/>
    <w:basedOn w:val="a"/>
    <w:link w:val="af6"/>
    <w:qFormat/>
    <w:rsid w:val="00E6791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6">
    <w:name w:val="Подзаголовок Знак"/>
    <w:basedOn w:val="a0"/>
    <w:link w:val="af5"/>
    <w:rsid w:val="00E67911"/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rsid w:val="00E67911"/>
    <w:pPr>
      <w:ind w:left="720"/>
    </w:pPr>
  </w:style>
  <w:style w:type="paragraph" w:styleId="af7">
    <w:name w:val="List Paragraph"/>
    <w:basedOn w:val="a"/>
    <w:uiPriority w:val="34"/>
    <w:qFormat/>
    <w:rsid w:val="00E679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0">
    <w:name w:val="Font Style60"/>
    <w:basedOn w:val="a0"/>
    <w:rsid w:val="00E67911"/>
    <w:rPr>
      <w:rFonts w:ascii="Times New Roman" w:hAnsi="Times New Roman" w:cs="Times New Roman"/>
      <w:sz w:val="22"/>
      <w:szCs w:val="22"/>
    </w:rPr>
  </w:style>
  <w:style w:type="character" w:customStyle="1" w:styleId="ConsNonformat">
    <w:name w:val="ConsNonformat Знак"/>
    <w:basedOn w:val="a0"/>
    <w:link w:val="ConsNonformat0"/>
    <w:semiHidden/>
    <w:locked/>
    <w:rsid w:val="00E67911"/>
    <w:rPr>
      <w:rFonts w:ascii="Courier New" w:hAnsi="Courier New" w:cs="Courier New"/>
    </w:rPr>
  </w:style>
  <w:style w:type="paragraph" w:customStyle="1" w:styleId="ConsNonformat0">
    <w:name w:val="ConsNonformat"/>
    <w:link w:val="ConsNonformat"/>
    <w:semiHidden/>
    <w:rsid w:val="00E679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rsid w:val="00E6791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s3">
    <w:name w:val="s3"/>
    <w:basedOn w:val="a0"/>
    <w:rsid w:val="00E67911"/>
    <w:rPr>
      <w:rFonts w:cs="Times New Roman"/>
    </w:rPr>
  </w:style>
  <w:style w:type="character" w:customStyle="1" w:styleId="ac">
    <w:name w:val="Текст выноски Знак"/>
    <w:basedOn w:val="a0"/>
    <w:link w:val="ab"/>
    <w:semiHidden/>
    <w:rsid w:val="00E67911"/>
    <w:rPr>
      <w:rFonts w:ascii="Tahoma" w:hAnsi="Tahoma" w:cs="Tahoma"/>
      <w:sz w:val="16"/>
      <w:szCs w:val="16"/>
    </w:rPr>
  </w:style>
  <w:style w:type="table" w:styleId="af8">
    <w:name w:val="Table Grid"/>
    <w:basedOn w:val="a1"/>
    <w:rsid w:val="00E67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 с отступом Знак"/>
    <w:basedOn w:val="a0"/>
    <w:link w:val="af"/>
    <w:rsid w:val="00E67911"/>
    <w:rPr>
      <w:sz w:val="28"/>
      <w:szCs w:val="24"/>
    </w:rPr>
  </w:style>
  <w:style w:type="paragraph" w:customStyle="1" w:styleId="22">
    <w:name w:val="Абзац списка2"/>
    <w:basedOn w:val="a"/>
    <w:rsid w:val="00E67911"/>
    <w:pPr>
      <w:ind w:left="720"/>
    </w:pPr>
  </w:style>
  <w:style w:type="paragraph" w:customStyle="1" w:styleId="Style5">
    <w:name w:val="Style5"/>
    <w:basedOn w:val="a"/>
    <w:rsid w:val="00B81812"/>
    <w:pPr>
      <w:widowControl w:val="0"/>
      <w:autoSpaceDE w:val="0"/>
      <w:autoSpaceDN w:val="0"/>
      <w:adjustRightInd w:val="0"/>
    </w:pPr>
    <w:rPr>
      <w:rFonts w:eastAsia="Calibri"/>
      <w:sz w:val="24"/>
    </w:rPr>
  </w:style>
  <w:style w:type="paragraph" w:customStyle="1" w:styleId="ConsPlusCell">
    <w:name w:val="ConsPlusCell"/>
    <w:qFormat/>
    <w:rsid w:val="00B818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basedOn w:val="a0"/>
    <w:rsid w:val="00B81812"/>
    <w:rPr>
      <w:rFonts w:ascii="Times New Roman" w:hAnsi="Times New Roman" w:cs="Times New Roman"/>
      <w:sz w:val="26"/>
      <w:szCs w:val="26"/>
    </w:rPr>
  </w:style>
  <w:style w:type="paragraph" w:styleId="af9">
    <w:name w:val="footnote text"/>
    <w:aliases w:val="Table_Footnote_last Знак,Table_Footnote_last Знак Знак,Table_Footnote_last"/>
    <w:basedOn w:val="a"/>
    <w:link w:val="afa"/>
    <w:rsid w:val="00B81812"/>
    <w:rPr>
      <w:rFonts w:eastAsia="Calibri"/>
      <w:sz w:val="20"/>
      <w:szCs w:val="20"/>
    </w:rPr>
  </w:style>
  <w:style w:type="character" w:customStyle="1" w:styleId="afa">
    <w:name w:val="Текст сноски Знак"/>
    <w:aliases w:val="Table_Footnote_last Знак Знак1,Table_Footnote_last Знак Знак Знак,Table_Footnote_last Знак1"/>
    <w:basedOn w:val="a0"/>
    <w:link w:val="af9"/>
    <w:rsid w:val="00B81812"/>
    <w:rPr>
      <w:rFonts w:eastAsia="Calibri"/>
    </w:rPr>
  </w:style>
  <w:style w:type="paragraph" w:customStyle="1" w:styleId="afb">
    <w:name w:val="Прижатый влево"/>
    <w:basedOn w:val="a"/>
    <w:next w:val="a"/>
    <w:rsid w:val="00B0646D"/>
    <w:pPr>
      <w:autoSpaceDE w:val="0"/>
      <w:autoSpaceDN w:val="0"/>
      <w:adjustRightInd w:val="0"/>
    </w:pPr>
    <w:rPr>
      <w:rFonts w:ascii="Arial" w:hAnsi="Arial" w:cs="Arial"/>
      <w:sz w:val="24"/>
      <w:lang w:eastAsia="en-US"/>
    </w:rPr>
  </w:style>
  <w:style w:type="paragraph" w:styleId="23">
    <w:name w:val="Body Text Indent 2"/>
    <w:basedOn w:val="a"/>
    <w:link w:val="24"/>
    <w:rsid w:val="002E5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5FE7"/>
    <w:rPr>
      <w:sz w:val="28"/>
      <w:szCs w:val="24"/>
    </w:rPr>
  </w:style>
  <w:style w:type="paragraph" w:customStyle="1" w:styleId="25">
    <w:name w:val="Без интервала2"/>
    <w:rsid w:val="00F150C4"/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123F94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  <w:lang w:eastAsia="ar-SA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nhideWhenUsed/>
    <w:qFormat/>
    <w:rsid w:val="00B979D7"/>
    <w:pPr>
      <w:spacing w:before="100" w:beforeAutospacing="1" w:after="100" w:afterAutospacing="1"/>
    </w:pPr>
    <w:rPr>
      <w:color w:val="000000"/>
      <w:sz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locked/>
    <w:rsid w:val="00B979D7"/>
    <w:rPr>
      <w:color w:val="000000"/>
      <w:sz w:val="24"/>
      <w:szCs w:val="24"/>
    </w:rPr>
  </w:style>
  <w:style w:type="paragraph" w:customStyle="1" w:styleId="ConsNormal">
    <w:name w:val="ConsNormal"/>
    <w:rsid w:val="004B49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RbMacr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772CD-BA75-4264-845E-0108A65A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RbMacro</Template>
  <TotalTime>15</TotalTime>
  <Pages>19</Pages>
  <Words>8145</Words>
  <Characters>50643</Characters>
  <Application>Microsoft Office Word</Application>
  <DocSecurity>0</DocSecurity>
  <Lines>422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58671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user</cp:lastModifiedBy>
  <cp:revision>3</cp:revision>
  <cp:lastPrinted>2024-05-06T07:41:00Z</cp:lastPrinted>
  <dcterms:created xsi:type="dcterms:W3CDTF">2024-05-15T13:37:00Z</dcterms:created>
  <dcterms:modified xsi:type="dcterms:W3CDTF">2024-05-16T05:40:00Z</dcterms:modified>
  <cp:category>VBA</cp:category>
</cp:coreProperties>
</file>