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85F" w:rsidRDefault="00A0285F" w:rsidP="000F446E">
      <w:pPr>
        <w:jc w:val="center"/>
        <w:rPr>
          <w:b/>
          <w:bCs/>
        </w:rPr>
      </w:pPr>
      <w:r>
        <w:rPr>
          <w:b/>
          <w:bCs/>
        </w:rPr>
        <w:t xml:space="preserve">Сведения о доходах, расходах, </w:t>
      </w:r>
    </w:p>
    <w:p w:rsidR="00A0285F" w:rsidRDefault="00A0285F" w:rsidP="000F446E">
      <w:pPr>
        <w:jc w:val="center"/>
        <w:rPr>
          <w:b/>
          <w:bCs/>
        </w:rPr>
      </w:pPr>
      <w:r>
        <w:rPr>
          <w:b/>
          <w:bCs/>
        </w:rPr>
        <w:t xml:space="preserve">об имуществе и обязательствах имущественного характера лиц, </w:t>
      </w:r>
    </w:p>
    <w:p w:rsidR="00A0285F" w:rsidRDefault="00A0285F" w:rsidP="000F446E">
      <w:pPr>
        <w:jc w:val="center"/>
        <w:rPr>
          <w:b/>
          <w:bCs/>
        </w:rPr>
      </w:pPr>
      <w:r>
        <w:rPr>
          <w:b/>
          <w:bCs/>
        </w:rPr>
        <w:t>замещающих муниципальные должности в Веребьинском сельском поселении Маловишерского муниципального района,</w:t>
      </w:r>
    </w:p>
    <w:p w:rsidR="00A0285F" w:rsidRDefault="00A0285F" w:rsidP="000F446E">
      <w:pPr>
        <w:jc w:val="center"/>
        <w:rPr>
          <w:b/>
          <w:bCs/>
        </w:rPr>
      </w:pPr>
      <w:r>
        <w:rPr>
          <w:b/>
          <w:bCs/>
        </w:rPr>
        <w:t xml:space="preserve">и членов их семей за отчетный период </w:t>
      </w:r>
    </w:p>
    <w:p w:rsidR="00A0285F" w:rsidRDefault="00A0285F" w:rsidP="000F446E">
      <w:pPr>
        <w:jc w:val="center"/>
        <w:rPr>
          <w:b/>
          <w:bCs/>
        </w:rPr>
      </w:pPr>
      <w:r>
        <w:rPr>
          <w:b/>
          <w:bCs/>
        </w:rPr>
        <w:t>с 1 января 2015 года по 31 декабря 2015 года</w:t>
      </w:r>
    </w:p>
    <w:p w:rsidR="00A0285F" w:rsidRDefault="00A0285F" w:rsidP="000F446E">
      <w:pPr>
        <w:jc w:val="center"/>
        <w:rPr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67"/>
        <w:gridCol w:w="2039"/>
        <w:gridCol w:w="1638"/>
        <w:gridCol w:w="1210"/>
        <w:gridCol w:w="1519"/>
        <w:gridCol w:w="1645"/>
        <w:gridCol w:w="1372"/>
        <w:gridCol w:w="1134"/>
        <w:gridCol w:w="1427"/>
        <w:gridCol w:w="1769"/>
      </w:tblGrid>
      <w:tr w:rsidR="00A0285F" w:rsidRPr="001D1986">
        <w:tc>
          <w:tcPr>
            <w:tcW w:w="2167" w:type="dxa"/>
            <w:vMerge w:val="restart"/>
          </w:tcPr>
          <w:p w:rsidR="00A0285F" w:rsidRPr="001D1986" w:rsidRDefault="00A0285F" w:rsidP="001D1986">
            <w:pPr>
              <w:jc w:val="center"/>
              <w:rPr>
                <w:b/>
                <w:bCs/>
              </w:rPr>
            </w:pPr>
            <w:r w:rsidRPr="001D1986">
              <w:rPr>
                <w:b/>
                <w:bCs/>
                <w:sz w:val="22"/>
                <w:szCs w:val="22"/>
              </w:rPr>
              <w:t xml:space="preserve">Ф.И.О. лица, замещающего </w:t>
            </w:r>
          </w:p>
          <w:p w:rsidR="00A0285F" w:rsidRPr="001D1986" w:rsidRDefault="00A0285F" w:rsidP="001D1986">
            <w:pPr>
              <w:jc w:val="center"/>
              <w:rPr>
                <w:b/>
                <w:bCs/>
              </w:rPr>
            </w:pPr>
            <w:r w:rsidRPr="001D1986">
              <w:rPr>
                <w:b/>
                <w:bCs/>
                <w:sz w:val="22"/>
                <w:szCs w:val="22"/>
              </w:rPr>
              <w:t>муниципальную</w:t>
            </w:r>
          </w:p>
          <w:p w:rsidR="00A0285F" w:rsidRPr="001D1986" w:rsidRDefault="00A0285F" w:rsidP="001D1986">
            <w:pPr>
              <w:jc w:val="center"/>
              <w:rPr>
                <w:b/>
                <w:bCs/>
              </w:rPr>
            </w:pPr>
            <w:r w:rsidRPr="001D1986">
              <w:rPr>
                <w:b/>
                <w:bCs/>
                <w:sz w:val="22"/>
                <w:szCs w:val="22"/>
              </w:rPr>
              <w:t xml:space="preserve"> должность</w:t>
            </w:r>
          </w:p>
        </w:tc>
        <w:tc>
          <w:tcPr>
            <w:tcW w:w="2039" w:type="dxa"/>
            <w:vMerge w:val="restart"/>
          </w:tcPr>
          <w:p w:rsidR="00A0285F" w:rsidRDefault="00A0285F" w:rsidP="00DA294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Декларированный годовой </w:t>
            </w:r>
          </w:p>
          <w:p w:rsidR="00A0285F" w:rsidRPr="001D1986" w:rsidRDefault="00A0285F" w:rsidP="00DA294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доход</w:t>
            </w:r>
          </w:p>
          <w:p w:rsidR="00A0285F" w:rsidRDefault="00A0285F" w:rsidP="001D1986">
            <w:pPr>
              <w:jc w:val="center"/>
              <w:rPr>
                <w:b/>
                <w:bCs/>
              </w:rPr>
            </w:pPr>
            <w:r w:rsidRPr="001D1986">
              <w:rPr>
                <w:b/>
                <w:bCs/>
                <w:sz w:val="22"/>
                <w:szCs w:val="22"/>
              </w:rPr>
              <w:t>за 201</w:t>
            </w:r>
            <w:r w:rsidRPr="00BF24BC">
              <w:rPr>
                <w:b/>
                <w:bCs/>
                <w:sz w:val="22"/>
                <w:szCs w:val="22"/>
              </w:rPr>
              <w:t>5</w:t>
            </w:r>
            <w:r w:rsidRPr="001D1986">
              <w:rPr>
                <w:b/>
                <w:bCs/>
                <w:sz w:val="22"/>
                <w:szCs w:val="22"/>
              </w:rPr>
              <w:t xml:space="preserve"> год </w:t>
            </w:r>
          </w:p>
          <w:p w:rsidR="00A0285F" w:rsidRDefault="00A0285F" w:rsidP="001D1986">
            <w:pPr>
              <w:jc w:val="center"/>
              <w:rPr>
                <w:b/>
                <w:bCs/>
              </w:rPr>
            </w:pPr>
            <w:r w:rsidRPr="001D1986">
              <w:rPr>
                <w:b/>
                <w:bCs/>
                <w:sz w:val="22"/>
                <w:szCs w:val="22"/>
              </w:rPr>
              <w:t>(руб.)</w:t>
            </w:r>
          </w:p>
          <w:p w:rsidR="00A0285F" w:rsidRPr="001D1986" w:rsidRDefault="00A0285F" w:rsidP="001D1986">
            <w:pPr>
              <w:jc w:val="center"/>
              <w:rPr>
                <w:b/>
                <w:bCs/>
              </w:rPr>
            </w:pPr>
          </w:p>
        </w:tc>
        <w:tc>
          <w:tcPr>
            <w:tcW w:w="6012" w:type="dxa"/>
            <w:gridSpan w:val="4"/>
          </w:tcPr>
          <w:p w:rsidR="00A0285F" w:rsidRDefault="00A0285F" w:rsidP="001D1986">
            <w:pPr>
              <w:jc w:val="center"/>
              <w:rPr>
                <w:b/>
                <w:bCs/>
              </w:rPr>
            </w:pPr>
            <w:r w:rsidRPr="001D1986">
              <w:rPr>
                <w:b/>
                <w:bCs/>
                <w:sz w:val="22"/>
                <w:szCs w:val="22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  <w:p w:rsidR="00A0285F" w:rsidRPr="001D1986" w:rsidRDefault="00A0285F" w:rsidP="001D1986">
            <w:pPr>
              <w:jc w:val="center"/>
              <w:rPr>
                <w:b/>
                <w:bCs/>
              </w:rPr>
            </w:pPr>
          </w:p>
        </w:tc>
        <w:tc>
          <w:tcPr>
            <w:tcW w:w="3933" w:type="dxa"/>
            <w:gridSpan w:val="3"/>
          </w:tcPr>
          <w:p w:rsidR="00A0285F" w:rsidRPr="001D1986" w:rsidRDefault="00A0285F" w:rsidP="001D1986">
            <w:pPr>
              <w:jc w:val="center"/>
              <w:rPr>
                <w:b/>
                <w:bCs/>
              </w:rPr>
            </w:pPr>
            <w:r w:rsidRPr="001D1986">
              <w:rPr>
                <w:b/>
                <w:bCs/>
                <w:sz w:val="22"/>
                <w:szCs w:val="22"/>
              </w:rPr>
              <w:t xml:space="preserve">Перечень объектов недвижимого имущества, </w:t>
            </w:r>
          </w:p>
          <w:p w:rsidR="00A0285F" w:rsidRPr="001D1986" w:rsidRDefault="00A0285F" w:rsidP="001D1986">
            <w:pPr>
              <w:jc w:val="center"/>
              <w:rPr>
                <w:b/>
                <w:bCs/>
              </w:rPr>
            </w:pPr>
            <w:r w:rsidRPr="001D1986">
              <w:rPr>
                <w:b/>
                <w:bCs/>
                <w:sz w:val="22"/>
                <w:szCs w:val="22"/>
              </w:rPr>
              <w:t>находящихся в пользовании</w:t>
            </w:r>
          </w:p>
        </w:tc>
        <w:tc>
          <w:tcPr>
            <w:tcW w:w="1769" w:type="dxa"/>
            <w:vMerge w:val="restart"/>
          </w:tcPr>
          <w:p w:rsidR="00A0285F" w:rsidRDefault="00A0285F" w:rsidP="001D1986">
            <w:pPr>
              <w:jc w:val="center"/>
              <w:rPr>
                <w:b/>
                <w:bCs/>
              </w:rPr>
            </w:pPr>
            <w:r w:rsidRPr="00C45FB4">
              <w:rPr>
                <w:b/>
                <w:bCs/>
                <w:sz w:val="22"/>
                <w:szCs w:val="22"/>
              </w:rPr>
              <w:t xml:space="preserve">Сведения </w:t>
            </w:r>
          </w:p>
          <w:p w:rsidR="00A0285F" w:rsidRDefault="00A0285F" w:rsidP="001D1986">
            <w:pPr>
              <w:jc w:val="center"/>
              <w:rPr>
                <w:b/>
                <w:bCs/>
              </w:rPr>
            </w:pPr>
            <w:r w:rsidRPr="00C45FB4">
              <w:rPr>
                <w:b/>
                <w:bCs/>
                <w:sz w:val="22"/>
                <w:szCs w:val="22"/>
              </w:rPr>
              <w:t xml:space="preserve">об источниках получения средств, </w:t>
            </w:r>
          </w:p>
          <w:p w:rsidR="00A0285F" w:rsidRDefault="00A0285F" w:rsidP="001D1986">
            <w:pPr>
              <w:jc w:val="center"/>
              <w:rPr>
                <w:b/>
                <w:bCs/>
              </w:rPr>
            </w:pPr>
            <w:r w:rsidRPr="00C45FB4">
              <w:rPr>
                <w:b/>
                <w:bCs/>
                <w:sz w:val="22"/>
                <w:szCs w:val="22"/>
              </w:rPr>
              <w:t xml:space="preserve">за счет которых совершена сделка </w:t>
            </w:r>
          </w:p>
          <w:p w:rsidR="00A0285F" w:rsidRDefault="00A0285F" w:rsidP="001D1986">
            <w:pPr>
              <w:jc w:val="center"/>
              <w:rPr>
                <w:b/>
                <w:bCs/>
              </w:rPr>
            </w:pPr>
            <w:r w:rsidRPr="00C45FB4">
              <w:rPr>
                <w:b/>
                <w:bCs/>
                <w:sz w:val="22"/>
                <w:szCs w:val="22"/>
              </w:rPr>
              <w:t>(вид приобретенного имущества, источники)</w:t>
            </w:r>
            <w:r>
              <w:rPr>
                <w:rStyle w:val="FootnoteReference"/>
                <w:b/>
                <w:bCs/>
                <w:sz w:val="22"/>
                <w:szCs w:val="22"/>
              </w:rPr>
              <w:footnoteReference w:id="1"/>
            </w:r>
          </w:p>
          <w:p w:rsidR="00A0285F" w:rsidRPr="00C45FB4" w:rsidRDefault="00A0285F" w:rsidP="001D1986">
            <w:pPr>
              <w:jc w:val="center"/>
              <w:rPr>
                <w:b/>
                <w:bCs/>
              </w:rPr>
            </w:pPr>
          </w:p>
        </w:tc>
      </w:tr>
      <w:tr w:rsidR="00A0285F" w:rsidRPr="001D1986">
        <w:tc>
          <w:tcPr>
            <w:tcW w:w="2167" w:type="dxa"/>
            <w:vMerge/>
          </w:tcPr>
          <w:p w:rsidR="00A0285F" w:rsidRPr="001D1986" w:rsidRDefault="00A0285F" w:rsidP="001D1986">
            <w:pPr>
              <w:jc w:val="center"/>
              <w:rPr>
                <w:b/>
                <w:bCs/>
              </w:rPr>
            </w:pPr>
          </w:p>
        </w:tc>
        <w:tc>
          <w:tcPr>
            <w:tcW w:w="2039" w:type="dxa"/>
            <w:vMerge/>
          </w:tcPr>
          <w:p w:rsidR="00A0285F" w:rsidRPr="001D1986" w:rsidRDefault="00A0285F" w:rsidP="001D1986">
            <w:pPr>
              <w:jc w:val="center"/>
              <w:rPr>
                <w:b/>
                <w:bCs/>
              </w:rPr>
            </w:pPr>
          </w:p>
        </w:tc>
        <w:tc>
          <w:tcPr>
            <w:tcW w:w="1638" w:type="dxa"/>
          </w:tcPr>
          <w:p w:rsidR="00A0285F" w:rsidRPr="001D1986" w:rsidRDefault="00A0285F" w:rsidP="001D1986">
            <w:pPr>
              <w:jc w:val="center"/>
              <w:rPr>
                <w:b/>
                <w:bCs/>
              </w:rPr>
            </w:pPr>
            <w:r w:rsidRPr="001D1986">
              <w:rPr>
                <w:b/>
                <w:bCs/>
                <w:sz w:val="22"/>
                <w:szCs w:val="22"/>
              </w:rPr>
              <w:t xml:space="preserve">Вид </w:t>
            </w:r>
          </w:p>
          <w:p w:rsidR="00A0285F" w:rsidRPr="001D1986" w:rsidRDefault="00A0285F" w:rsidP="001D1986">
            <w:pPr>
              <w:jc w:val="center"/>
              <w:rPr>
                <w:b/>
                <w:bCs/>
              </w:rPr>
            </w:pPr>
            <w:r w:rsidRPr="001D1986">
              <w:rPr>
                <w:b/>
                <w:bCs/>
                <w:sz w:val="22"/>
                <w:szCs w:val="22"/>
              </w:rPr>
              <w:t xml:space="preserve">объектов </w:t>
            </w:r>
          </w:p>
          <w:p w:rsidR="00A0285F" w:rsidRPr="001D1986" w:rsidRDefault="00A0285F" w:rsidP="001D1986">
            <w:pPr>
              <w:jc w:val="center"/>
              <w:rPr>
                <w:b/>
                <w:bCs/>
              </w:rPr>
            </w:pPr>
            <w:r w:rsidRPr="001D1986">
              <w:rPr>
                <w:b/>
                <w:bCs/>
                <w:sz w:val="22"/>
                <w:szCs w:val="22"/>
              </w:rPr>
              <w:t>недвижимости</w:t>
            </w:r>
          </w:p>
        </w:tc>
        <w:tc>
          <w:tcPr>
            <w:tcW w:w="1210" w:type="dxa"/>
          </w:tcPr>
          <w:p w:rsidR="00A0285F" w:rsidRPr="001D1986" w:rsidRDefault="00A0285F" w:rsidP="001D1986">
            <w:pPr>
              <w:jc w:val="center"/>
              <w:rPr>
                <w:b/>
                <w:bCs/>
              </w:rPr>
            </w:pPr>
            <w:r w:rsidRPr="001D1986">
              <w:rPr>
                <w:b/>
                <w:bCs/>
                <w:sz w:val="22"/>
                <w:szCs w:val="22"/>
              </w:rPr>
              <w:t>Площадь (кв.м)</w:t>
            </w:r>
          </w:p>
        </w:tc>
        <w:tc>
          <w:tcPr>
            <w:tcW w:w="1519" w:type="dxa"/>
          </w:tcPr>
          <w:p w:rsidR="00A0285F" w:rsidRPr="001D1986" w:rsidRDefault="00A0285F" w:rsidP="001D1986">
            <w:pPr>
              <w:jc w:val="center"/>
              <w:rPr>
                <w:b/>
                <w:bCs/>
              </w:rPr>
            </w:pPr>
            <w:r w:rsidRPr="001D1986">
              <w:rPr>
                <w:b/>
                <w:bCs/>
                <w:sz w:val="22"/>
                <w:szCs w:val="22"/>
              </w:rPr>
              <w:t xml:space="preserve">Страна </w:t>
            </w:r>
          </w:p>
          <w:p w:rsidR="00A0285F" w:rsidRPr="001D1986" w:rsidRDefault="00A0285F" w:rsidP="001D1986">
            <w:pPr>
              <w:jc w:val="center"/>
              <w:rPr>
                <w:b/>
                <w:bCs/>
              </w:rPr>
            </w:pPr>
            <w:r w:rsidRPr="001D1986">
              <w:rPr>
                <w:b/>
                <w:bCs/>
                <w:sz w:val="22"/>
                <w:szCs w:val="22"/>
              </w:rPr>
              <w:t>расположения</w:t>
            </w:r>
          </w:p>
        </w:tc>
        <w:tc>
          <w:tcPr>
            <w:tcW w:w="1645" w:type="dxa"/>
          </w:tcPr>
          <w:p w:rsidR="00A0285F" w:rsidRPr="001D1986" w:rsidRDefault="00A0285F" w:rsidP="001D1986">
            <w:pPr>
              <w:jc w:val="center"/>
              <w:rPr>
                <w:b/>
                <w:bCs/>
              </w:rPr>
            </w:pPr>
            <w:r w:rsidRPr="001D1986">
              <w:rPr>
                <w:b/>
                <w:bCs/>
                <w:sz w:val="22"/>
                <w:szCs w:val="22"/>
              </w:rPr>
              <w:t>Транспортные средства</w:t>
            </w:r>
          </w:p>
        </w:tc>
        <w:tc>
          <w:tcPr>
            <w:tcW w:w="1372" w:type="dxa"/>
          </w:tcPr>
          <w:p w:rsidR="00A0285F" w:rsidRPr="001D1986" w:rsidRDefault="00A0285F" w:rsidP="001D1986">
            <w:pPr>
              <w:jc w:val="center"/>
              <w:rPr>
                <w:b/>
                <w:bCs/>
              </w:rPr>
            </w:pPr>
            <w:r w:rsidRPr="001D1986">
              <w:rPr>
                <w:b/>
                <w:bCs/>
                <w:sz w:val="22"/>
                <w:szCs w:val="22"/>
              </w:rPr>
              <w:t xml:space="preserve">Вид </w:t>
            </w:r>
          </w:p>
          <w:p w:rsidR="00A0285F" w:rsidRPr="001D1986" w:rsidRDefault="00A0285F" w:rsidP="001D1986">
            <w:pPr>
              <w:jc w:val="center"/>
              <w:rPr>
                <w:b/>
                <w:bCs/>
              </w:rPr>
            </w:pPr>
            <w:r w:rsidRPr="001D1986">
              <w:rPr>
                <w:b/>
                <w:bCs/>
                <w:sz w:val="22"/>
                <w:szCs w:val="22"/>
              </w:rPr>
              <w:t xml:space="preserve">объекта </w:t>
            </w:r>
          </w:p>
        </w:tc>
        <w:tc>
          <w:tcPr>
            <w:tcW w:w="1134" w:type="dxa"/>
          </w:tcPr>
          <w:p w:rsidR="00A0285F" w:rsidRPr="001D1986" w:rsidRDefault="00A0285F" w:rsidP="001D1986">
            <w:pPr>
              <w:jc w:val="center"/>
              <w:rPr>
                <w:b/>
                <w:bCs/>
              </w:rPr>
            </w:pPr>
            <w:r w:rsidRPr="001D1986">
              <w:rPr>
                <w:b/>
                <w:bCs/>
                <w:sz w:val="22"/>
                <w:szCs w:val="22"/>
              </w:rPr>
              <w:t xml:space="preserve">Площадь </w:t>
            </w:r>
          </w:p>
          <w:p w:rsidR="00A0285F" w:rsidRPr="001D1986" w:rsidRDefault="00A0285F" w:rsidP="001D1986">
            <w:pPr>
              <w:jc w:val="center"/>
              <w:rPr>
                <w:b/>
                <w:bCs/>
              </w:rPr>
            </w:pPr>
            <w:r w:rsidRPr="001D1986">
              <w:rPr>
                <w:b/>
                <w:bCs/>
                <w:sz w:val="22"/>
                <w:szCs w:val="22"/>
              </w:rPr>
              <w:t>(кв. м)</w:t>
            </w:r>
          </w:p>
        </w:tc>
        <w:tc>
          <w:tcPr>
            <w:tcW w:w="1427" w:type="dxa"/>
          </w:tcPr>
          <w:p w:rsidR="00A0285F" w:rsidRPr="001D1986" w:rsidRDefault="00A0285F" w:rsidP="001D1986">
            <w:pPr>
              <w:jc w:val="center"/>
              <w:rPr>
                <w:b/>
                <w:bCs/>
              </w:rPr>
            </w:pPr>
            <w:r w:rsidRPr="001D1986">
              <w:rPr>
                <w:b/>
                <w:bCs/>
                <w:sz w:val="22"/>
                <w:szCs w:val="22"/>
              </w:rPr>
              <w:t xml:space="preserve">Страна </w:t>
            </w:r>
          </w:p>
          <w:p w:rsidR="00A0285F" w:rsidRPr="001D1986" w:rsidRDefault="00A0285F" w:rsidP="001D1986">
            <w:pPr>
              <w:jc w:val="center"/>
              <w:rPr>
                <w:b/>
                <w:bCs/>
              </w:rPr>
            </w:pPr>
            <w:r w:rsidRPr="001D1986">
              <w:rPr>
                <w:b/>
                <w:bCs/>
                <w:sz w:val="22"/>
                <w:szCs w:val="22"/>
              </w:rPr>
              <w:t>расположения</w:t>
            </w:r>
          </w:p>
        </w:tc>
        <w:tc>
          <w:tcPr>
            <w:tcW w:w="1769" w:type="dxa"/>
            <w:vMerge/>
          </w:tcPr>
          <w:p w:rsidR="00A0285F" w:rsidRPr="001D1986" w:rsidRDefault="00A0285F" w:rsidP="001D1986">
            <w:pPr>
              <w:jc w:val="center"/>
              <w:rPr>
                <w:b/>
                <w:bCs/>
              </w:rPr>
            </w:pPr>
          </w:p>
        </w:tc>
      </w:tr>
      <w:tr w:rsidR="00A0285F" w:rsidRPr="00614EDA">
        <w:tc>
          <w:tcPr>
            <w:tcW w:w="2167" w:type="dxa"/>
          </w:tcPr>
          <w:p w:rsidR="00A0285F" w:rsidRPr="001D1986" w:rsidRDefault="00A0285F" w:rsidP="001D1986">
            <w:pPr>
              <w:jc w:val="center"/>
            </w:pPr>
            <w:r w:rsidRPr="001D1986">
              <w:rPr>
                <w:sz w:val="22"/>
                <w:szCs w:val="22"/>
              </w:rPr>
              <w:t>1</w:t>
            </w:r>
          </w:p>
        </w:tc>
        <w:tc>
          <w:tcPr>
            <w:tcW w:w="2039" w:type="dxa"/>
          </w:tcPr>
          <w:p w:rsidR="00A0285F" w:rsidRPr="001D1986" w:rsidRDefault="00A0285F" w:rsidP="001D1986">
            <w:pPr>
              <w:jc w:val="center"/>
            </w:pPr>
            <w:r w:rsidRPr="001D1986">
              <w:rPr>
                <w:sz w:val="22"/>
                <w:szCs w:val="22"/>
              </w:rPr>
              <w:t>2</w:t>
            </w:r>
          </w:p>
        </w:tc>
        <w:tc>
          <w:tcPr>
            <w:tcW w:w="1638" w:type="dxa"/>
          </w:tcPr>
          <w:p w:rsidR="00A0285F" w:rsidRPr="001D1986" w:rsidRDefault="00A0285F" w:rsidP="001D1986">
            <w:pPr>
              <w:jc w:val="center"/>
            </w:pPr>
            <w:r w:rsidRPr="001D1986">
              <w:rPr>
                <w:sz w:val="22"/>
                <w:szCs w:val="22"/>
              </w:rPr>
              <w:t>3</w:t>
            </w:r>
          </w:p>
        </w:tc>
        <w:tc>
          <w:tcPr>
            <w:tcW w:w="1210" w:type="dxa"/>
          </w:tcPr>
          <w:p w:rsidR="00A0285F" w:rsidRPr="001D1986" w:rsidRDefault="00A0285F" w:rsidP="001D1986">
            <w:pPr>
              <w:jc w:val="center"/>
            </w:pPr>
            <w:r w:rsidRPr="001D1986">
              <w:rPr>
                <w:sz w:val="22"/>
                <w:szCs w:val="22"/>
              </w:rPr>
              <w:t>4</w:t>
            </w:r>
          </w:p>
        </w:tc>
        <w:tc>
          <w:tcPr>
            <w:tcW w:w="1519" w:type="dxa"/>
          </w:tcPr>
          <w:p w:rsidR="00A0285F" w:rsidRPr="001D1986" w:rsidRDefault="00A0285F" w:rsidP="001D1986">
            <w:pPr>
              <w:jc w:val="center"/>
            </w:pPr>
            <w:r w:rsidRPr="001D1986">
              <w:rPr>
                <w:sz w:val="22"/>
                <w:szCs w:val="22"/>
              </w:rPr>
              <w:t>5</w:t>
            </w:r>
          </w:p>
        </w:tc>
        <w:tc>
          <w:tcPr>
            <w:tcW w:w="1645" w:type="dxa"/>
          </w:tcPr>
          <w:p w:rsidR="00A0285F" w:rsidRPr="001D1986" w:rsidRDefault="00A0285F" w:rsidP="001D1986">
            <w:pPr>
              <w:jc w:val="center"/>
            </w:pPr>
            <w:r w:rsidRPr="001D1986">
              <w:rPr>
                <w:sz w:val="22"/>
                <w:szCs w:val="22"/>
              </w:rPr>
              <w:t>6</w:t>
            </w:r>
          </w:p>
        </w:tc>
        <w:tc>
          <w:tcPr>
            <w:tcW w:w="1372" w:type="dxa"/>
          </w:tcPr>
          <w:p w:rsidR="00A0285F" w:rsidRPr="001D1986" w:rsidRDefault="00A0285F" w:rsidP="001D1986">
            <w:pPr>
              <w:jc w:val="center"/>
            </w:pPr>
            <w:r w:rsidRPr="001D1986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</w:tcPr>
          <w:p w:rsidR="00A0285F" w:rsidRPr="001D1986" w:rsidRDefault="00A0285F" w:rsidP="001D1986">
            <w:pPr>
              <w:jc w:val="center"/>
            </w:pPr>
            <w:r w:rsidRPr="001D1986">
              <w:rPr>
                <w:sz w:val="22"/>
                <w:szCs w:val="22"/>
              </w:rPr>
              <w:t>8</w:t>
            </w:r>
          </w:p>
        </w:tc>
        <w:tc>
          <w:tcPr>
            <w:tcW w:w="1427" w:type="dxa"/>
          </w:tcPr>
          <w:p w:rsidR="00A0285F" w:rsidRPr="001D1986" w:rsidRDefault="00A0285F" w:rsidP="001D1986">
            <w:pPr>
              <w:jc w:val="center"/>
            </w:pPr>
            <w:r w:rsidRPr="001D1986">
              <w:rPr>
                <w:sz w:val="22"/>
                <w:szCs w:val="22"/>
              </w:rPr>
              <w:t>9</w:t>
            </w:r>
          </w:p>
        </w:tc>
        <w:tc>
          <w:tcPr>
            <w:tcW w:w="1769" w:type="dxa"/>
          </w:tcPr>
          <w:p w:rsidR="00A0285F" w:rsidRPr="001D1986" w:rsidRDefault="00A0285F" w:rsidP="001D1986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</w:tr>
      <w:tr w:rsidR="00A0285F" w:rsidRPr="001D1986">
        <w:tc>
          <w:tcPr>
            <w:tcW w:w="2167" w:type="dxa"/>
          </w:tcPr>
          <w:p w:rsidR="00A0285F" w:rsidRPr="001D1986" w:rsidRDefault="00A0285F" w:rsidP="008F39FD">
            <w:pPr>
              <w:rPr>
                <w:b/>
                <w:bCs/>
              </w:rPr>
            </w:pPr>
            <w:r>
              <w:rPr>
                <w:sz w:val="22"/>
                <w:szCs w:val="22"/>
              </w:rPr>
              <w:t>Иванов Сергей Петрович, депутат Веребьинского сельского поселения</w:t>
            </w:r>
          </w:p>
        </w:tc>
        <w:tc>
          <w:tcPr>
            <w:tcW w:w="2039" w:type="dxa"/>
          </w:tcPr>
          <w:p w:rsidR="00A0285F" w:rsidRPr="008F39FD" w:rsidRDefault="00A0285F" w:rsidP="008F39FD">
            <w:pPr>
              <w:jc w:val="center"/>
            </w:pPr>
            <w:r>
              <w:t>124 373,11</w:t>
            </w:r>
          </w:p>
        </w:tc>
        <w:tc>
          <w:tcPr>
            <w:tcW w:w="1638" w:type="dxa"/>
          </w:tcPr>
          <w:p w:rsidR="00A0285F" w:rsidRDefault="00A0285F" w:rsidP="001D1986">
            <w:pPr>
              <w:jc w:val="center"/>
            </w:pPr>
            <w:r>
              <w:rPr>
                <w:sz w:val="22"/>
                <w:szCs w:val="22"/>
              </w:rPr>
              <w:t xml:space="preserve">Земельный участок </w:t>
            </w:r>
          </w:p>
          <w:p w:rsidR="00A0285F" w:rsidRDefault="00A0285F" w:rsidP="001D1986">
            <w:pPr>
              <w:jc w:val="center"/>
            </w:pPr>
          </w:p>
          <w:p w:rsidR="00A0285F" w:rsidRDefault="00A0285F" w:rsidP="001D1986">
            <w:pPr>
              <w:jc w:val="center"/>
            </w:pPr>
            <w:r>
              <w:rPr>
                <w:sz w:val="22"/>
                <w:szCs w:val="22"/>
              </w:rPr>
              <w:t>Жилой дом</w:t>
            </w:r>
          </w:p>
          <w:p w:rsidR="00A0285F" w:rsidRDefault="00A0285F" w:rsidP="001D1986">
            <w:pPr>
              <w:jc w:val="center"/>
            </w:pPr>
          </w:p>
          <w:p w:rsidR="00A0285F" w:rsidRPr="001D1986" w:rsidRDefault="00A0285F" w:rsidP="001D1986">
            <w:pPr>
              <w:jc w:val="center"/>
            </w:pPr>
            <w:r>
              <w:rPr>
                <w:sz w:val="22"/>
                <w:szCs w:val="22"/>
              </w:rPr>
              <w:t>комната</w:t>
            </w:r>
          </w:p>
          <w:p w:rsidR="00A0285F" w:rsidRPr="001D1986" w:rsidRDefault="00A0285F" w:rsidP="001D1986">
            <w:pPr>
              <w:jc w:val="center"/>
            </w:pPr>
          </w:p>
        </w:tc>
        <w:tc>
          <w:tcPr>
            <w:tcW w:w="1210" w:type="dxa"/>
          </w:tcPr>
          <w:p w:rsidR="00A0285F" w:rsidRDefault="00A0285F" w:rsidP="00F32A2D">
            <w:pPr>
              <w:jc w:val="center"/>
            </w:pPr>
            <w:r>
              <w:rPr>
                <w:sz w:val="22"/>
                <w:szCs w:val="22"/>
              </w:rPr>
              <w:t xml:space="preserve"> 2210</w:t>
            </w:r>
          </w:p>
          <w:p w:rsidR="00A0285F" w:rsidRDefault="00A0285F" w:rsidP="00F32A2D">
            <w:pPr>
              <w:jc w:val="center"/>
            </w:pPr>
          </w:p>
          <w:p w:rsidR="00A0285F" w:rsidRDefault="00A0285F" w:rsidP="00F32A2D">
            <w:pPr>
              <w:jc w:val="center"/>
            </w:pPr>
          </w:p>
          <w:p w:rsidR="00A0285F" w:rsidRDefault="00A0285F" w:rsidP="00F32A2D">
            <w:pPr>
              <w:jc w:val="center"/>
            </w:pPr>
            <w:r>
              <w:rPr>
                <w:sz w:val="22"/>
                <w:szCs w:val="22"/>
              </w:rPr>
              <w:t>63,6</w:t>
            </w:r>
          </w:p>
          <w:p w:rsidR="00A0285F" w:rsidRDefault="00A0285F" w:rsidP="00F32A2D">
            <w:pPr>
              <w:jc w:val="center"/>
            </w:pPr>
          </w:p>
          <w:p w:rsidR="00A0285F" w:rsidRPr="001D1986" w:rsidRDefault="00A0285F" w:rsidP="00F32A2D">
            <w:pPr>
              <w:jc w:val="center"/>
            </w:pPr>
            <w:r>
              <w:rPr>
                <w:sz w:val="22"/>
                <w:szCs w:val="22"/>
              </w:rPr>
              <w:t>10,9</w:t>
            </w:r>
          </w:p>
        </w:tc>
        <w:tc>
          <w:tcPr>
            <w:tcW w:w="1519" w:type="dxa"/>
          </w:tcPr>
          <w:p w:rsidR="00A0285F" w:rsidRDefault="00A0285F" w:rsidP="001D1986">
            <w:pPr>
              <w:jc w:val="center"/>
            </w:pPr>
            <w:r w:rsidRPr="001D1986">
              <w:rPr>
                <w:sz w:val="22"/>
                <w:szCs w:val="22"/>
              </w:rPr>
              <w:t>Россия</w:t>
            </w:r>
          </w:p>
          <w:p w:rsidR="00A0285F" w:rsidRDefault="00A0285F" w:rsidP="001D1986">
            <w:pPr>
              <w:jc w:val="center"/>
            </w:pPr>
          </w:p>
          <w:p w:rsidR="00A0285F" w:rsidRDefault="00A0285F" w:rsidP="001D1986">
            <w:pPr>
              <w:jc w:val="center"/>
            </w:pPr>
          </w:p>
          <w:p w:rsidR="00A0285F" w:rsidRDefault="00A0285F" w:rsidP="001D1986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A0285F" w:rsidRDefault="00A0285F" w:rsidP="001D1986">
            <w:pPr>
              <w:jc w:val="center"/>
            </w:pPr>
          </w:p>
          <w:p w:rsidR="00A0285F" w:rsidRPr="001D1986" w:rsidRDefault="00A0285F" w:rsidP="001D1986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645" w:type="dxa"/>
            <w:tcBorders>
              <w:bottom w:val="nil"/>
            </w:tcBorders>
          </w:tcPr>
          <w:p w:rsidR="00A0285F" w:rsidRPr="00C51FA5" w:rsidRDefault="00A0285F" w:rsidP="006D0E7B">
            <w:r>
              <w:t>н</w:t>
            </w:r>
            <w:r w:rsidRPr="00C51FA5">
              <w:t>е имеет</w:t>
            </w:r>
          </w:p>
        </w:tc>
        <w:tc>
          <w:tcPr>
            <w:tcW w:w="1372" w:type="dxa"/>
          </w:tcPr>
          <w:p w:rsidR="00A0285F" w:rsidRPr="001D1986" w:rsidRDefault="00A0285F" w:rsidP="00241C04">
            <w:pPr>
              <w:jc w:val="center"/>
            </w:pPr>
            <w:r>
              <w:rPr>
                <w:sz w:val="22"/>
                <w:szCs w:val="22"/>
              </w:rPr>
              <w:t xml:space="preserve">нет </w:t>
            </w:r>
          </w:p>
        </w:tc>
        <w:tc>
          <w:tcPr>
            <w:tcW w:w="1134" w:type="dxa"/>
          </w:tcPr>
          <w:p w:rsidR="00A0285F" w:rsidRPr="001D1986" w:rsidRDefault="00A0285F" w:rsidP="001D1986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27" w:type="dxa"/>
          </w:tcPr>
          <w:p w:rsidR="00A0285F" w:rsidRPr="001D1986" w:rsidRDefault="00A0285F" w:rsidP="00241C04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69" w:type="dxa"/>
            <w:tcBorders>
              <w:bottom w:val="nil"/>
            </w:tcBorders>
          </w:tcPr>
          <w:p w:rsidR="00A0285F" w:rsidRPr="001D1986" w:rsidRDefault="00A0285F" w:rsidP="001D1986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A0285F" w:rsidRPr="001D1986">
        <w:tc>
          <w:tcPr>
            <w:tcW w:w="2167" w:type="dxa"/>
          </w:tcPr>
          <w:p w:rsidR="00A0285F" w:rsidRDefault="00A0285F" w:rsidP="008F39FD">
            <w:r>
              <w:rPr>
                <w:sz w:val="22"/>
                <w:szCs w:val="22"/>
              </w:rPr>
              <w:t>Иванов Сергей Васильевич, депутат Веребьинского сельского поселения</w:t>
            </w:r>
          </w:p>
        </w:tc>
        <w:tc>
          <w:tcPr>
            <w:tcW w:w="2039" w:type="dxa"/>
          </w:tcPr>
          <w:p w:rsidR="00A0285F" w:rsidRDefault="00A0285F" w:rsidP="008F39FD">
            <w:pPr>
              <w:jc w:val="center"/>
            </w:pPr>
            <w:r>
              <w:t>1 827660,83</w:t>
            </w:r>
          </w:p>
        </w:tc>
        <w:tc>
          <w:tcPr>
            <w:tcW w:w="1638" w:type="dxa"/>
          </w:tcPr>
          <w:p w:rsidR="00A0285F" w:rsidRDefault="00A0285F" w:rsidP="001D1986">
            <w:pPr>
              <w:jc w:val="center"/>
            </w:pPr>
            <w:r>
              <w:rPr>
                <w:sz w:val="22"/>
                <w:szCs w:val="22"/>
              </w:rPr>
              <w:t>Земельный участок</w:t>
            </w:r>
          </w:p>
          <w:p w:rsidR="00A0285F" w:rsidRDefault="00A0285F" w:rsidP="001D1986">
            <w:pPr>
              <w:jc w:val="center"/>
            </w:pPr>
            <w:r>
              <w:rPr>
                <w:sz w:val="22"/>
                <w:szCs w:val="22"/>
              </w:rPr>
              <w:t>Зем. участок, доля 1</w:t>
            </w:r>
          </w:p>
          <w:p w:rsidR="00A0285F" w:rsidRDefault="00A0285F" w:rsidP="001D1986">
            <w:pPr>
              <w:jc w:val="center"/>
            </w:pPr>
            <w:r>
              <w:rPr>
                <w:sz w:val="22"/>
                <w:szCs w:val="22"/>
              </w:rPr>
              <w:t>Земельный участок</w:t>
            </w:r>
          </w:p>
          <w:p w:rsidR="00A0285F" w:rsidRDefault="00A0285F" w:rsidP="001D1986">
            <w:pPr>
              <w:jc w:val="center"/>
            </w:pPr>
            <w:r>
              <w:rPr>
                <w:sz w:val="22"/>
                <w:szCs w:val="22"/>
              </w:rPr>
              <w:t xml:space="preserve">Земельный участок </w:t>
            </w:r>
          </w:p>
          <w:p w:rsidR="00A0285F" w:rsidRDefault="00A0285F" w:rsidP="001D1986">
            <w:pPr>
              <w:jc w:val="center"/>
            </w:pPr>
            <w:r>
              <w:rPr>
                <w:sz w:val="22"/>
                <w:szCs w:val="22"/>
              </w:rPr>
              <w:t>Земельный участок</w:t>
            </w:r>
          </w:p>
          <w:p w:rsidR="00A0285F" w:rsidRDefault="00A0285F" w:rsidP="001D1986">
            <w:pPr>
              <w:jc w:val="center"/>
            </w:pPr>
            <w:r>
              <w:rPr>
                <w:sz w:val="22"/>
                <w:szCs w:val="22"/>
              </w:rPr>
              <w:t>Земельный участок</w:t>
            </w:r>
          </w:p>
          <w:p w:rsidR="00A0285F" w:rsidRDefault="00A0285F" w:rsidP="001D1986">
            <w:pPr>
              <w:jc w:val="center"/>
            </w:pPr>
            <w:r>
              <w:rPr>
                <w:sz w:val="22"/>
                <w:szCs w:val="22"/>
              </w:rPr>
              <w:t>Земельный участок</w:t>
            </w:r>
          </w:p>
          <w:p w:rsidR="00A0285F" w:rsidRDefault="00A0285F" w:rsidP="001D1986">
            <w:pPr>
              <w:jc w:val="center"/>
            </w:pPr>
            <w:r>
              <w:rPr>
                <w:sz w:val="22"/>
                <w:szCs w:val="22"/>
              </w:rPr>
              <w:t>Земельный участок</w:t>
            </w:r>
          </w:p>
          <w:p w:rsidR="00A0285F" w:rsidRDefault="00A0285F" w:rsidP="001D1986">
            <w:pPr>
              <w:jc w:val="center"/>
            </w:pPr>
            <w:r>
              <w:rPr>
                <w:sz w:val="22"/>
                <w:szCs w:val="22"/>
              </w:rPr>
              <w:t>Земельный участок</w:t>
            </w:r>
          </w:p>
          <w:p w:rsidR="00A0285F" w:rsidRDefault="00A0285F" w:rsidP="001D1986">
            <w:pPr>
              <w:jc w:val="center"/>
            </w:pPr>
            <w:r>
              <w:rPr>
                <w:sz w:val="22"/>
                <w:szCs w:val="22"/>
              </w:rPr>
              <w:t>Земельный участок</w:t>
            </w:r>
          </w:p>
          <w:p w:rsidR="00A0285F" w:rsidRDefault="00A0285F" w:rsidP="001D1986">
            <w:pPr>
              <w:jc w:val="center"/>
            </w:pPr>
            <w:r>
              <w:rPr>
                <w:sz w:val="22"/>
                <w:szCs w:val="22"/>
              </w:rPr>
              <w:t>Земельный участок</w:t>
            </w:r>
          </w:p>
          <w:p w:rsidR="00A0285F" w:rsidRDefault="00A0285F" w:rsidP="001D1986">
            <w:pPr>
              <w:jc w:val="center"/>
            </w:pPr>
            <w:r>
              <w:rPr>
                <w:sz w:val="22"/>
                <w:szCs w:val="22"/>
              </w:rPr>
              <w:t>Земельный участок</w:t>
            </w:r>
          </w:p>
          <w:p w:rsidR="00A0285F" w:rsidRDefault="00A0285F" w:rsidP="001D1986">
            <w:pPr>
              <w:jc w:val="center"/>
            </w:pPr>
          </w:p>
          <w:p w:rsidR="00A0285F" w:rsidRDefault="00A0285F" w:rsidP="001D1986">
            <w:pPr>
              <w:jc w:val="center"/>
            </w:pPr>
            <w:r>
              <w:rPr>
                <w:sz w:val="22"/>
                <w:szCs w:val="22"/>
              </w:rPr>
              <w:t>Жилой дом</w:t>
            </w:r>
          </w:p>
          <w:p w:rsidR="00A0285F" w:rsidRDefault="00A0285F" w:rsidP="001D1986">
            <w:pPr>
              <w:jc w:val="center"/>
            </w:pPr>
          </w:p>
          <w:p w:rsidR="00A0285F" w:rsidRDefault="00A0285F" w:rsidP="001D1986">
            <w:pPr>
              <w:jc w:val="center"/>
            </w:pPr>
            <w:r>
              <w:rPr>
                <w:sz w:val="22"/>
                <w:szCs w:val="22"/>
              </w:rPr>
              <w:t>Квартира</w:t>
            </w:r>
          </w:p>
          <w:p w:rsidR="00A0285F" w:rsidRDefault="00A0285F" w:rsidP="001D1986">
            <w:pPr>
              <w:jc w:val="center"/>
            </w:pPr>
          </w:p>
          <w:p w:rsidR="00A0285F" w:rsidRDefault="00A0285F" w:rsidP="001D1986">
            <w:pPr>
              <w:jc w:val="center"/>
            </w:pPr>
            <w:r>
              <w:rPr>
                <w:sz w:val="22"/>
                <w:szCs w:val="22"/>
              </w:rPr>
              <w:t>Иные строения, помещения и сооружения</w:t>
            </w:r>
          </w:p>
          <w:p w:rsidR="00A0285F" w:rsidRDefault="00A0285F" w:rsidP="001D1986">
            <w:pPr>
              <w:jc w:val="center"/>
            </w:pPr>
            <w:r>
              <w:rPr>
                <w:sz w:val="22"/>
                <w:szCs w:val="22"/>
              </w:rPr>
              <w:t>Иные строения, помещения и сооружения</w:t>
            </w:r>
          </w:p>
          <w:p w:rsidR="00A0285F" w:rsidRDefault="00A0285F" w:rsidP="001D1986">
            <w:pPr>
              <w:jc w:val="center"/>
            </w:pPr>
          </w:p>
          <w:p w:rsidR="00A0285F" w:rsidRDefault="00A0285F" w:rsidP="001D1986">
            <w:pPr>
              <w:jc w:val="center"/>
            </w:pPr>
            <w:r>
              <w:rPr>
                <w:sz w:val="22"/>
                <w:szCs w:val="22"/>
              </w:rPr>
              <w:t>Иные строения, помещения и сооружения</w:t>
            </w:r>
          </w:p>
          <w:p w:rsidR="00A0285F" w:rsidRDefault="00A0285F" w:rsidP="001D1986">
            <w:pPr>
              <w:jc w:val="center"/>
            </w:pPr>
            <w:r>
              <w:rPr>
                <w:sz w:val="22"/>
                <w:szCs w:val="22"/>
              </w:rPr>
              <w:t>Иные строения, помещения и сооружения</w:t>
            </w:r>
          </w:p>
          <w:p w:rsidR="00A0285F" w:rsidRDefault="00A0285F" w:rsidP="001D1986">
            <w:pPr>
              <w:jc w:val="center"/>
            </w:pPr>
            <w:r>
              <w:rPr>
                <w:sz w:val="22"/>
                <w:szCs w:val="22"/>
              </w:rPr>
              <w:t>Здания, строения, сооружения</w:t>
            </w:r>
          </w:p>
          <w:p w:rsidR="00A0285F" w:rsidRDefault="00A0285F" w:rsidP="001D1986">
            <w:pPr>
              <w:jc w:val="center"/>
            </w:pPr>
          </w:p>
          <w:p w:rsidR="00A0285F" w:rsidRDefault="00A0285F" w:rsidP="001D1986">
            <w:pPr>
              <w:jc w:val="center"/>
            </w:pPr>
            <w:r>
              <w:rPr>
                <w:sz w:val="22"/>
                <w:szCs w:val="22"/>
              </w:rPr>
              <w:t>Иные строения, помещения и сооружения</w:t>
            </w:r>
          </w:p>
          <w:p w:rsidR="00A0285F" w:rsidRDefault="00A0285F" w:rsidP="001D1986">
            <w:pPr>
              <w:jc w:val="center"/>
            </w:pPr>
            <w:r>
              <w:rPr>
                <w:sz w:val="22"/>
                <w:szCs w:val="22"/>
              </w:rPr>
              <w:t xml:space="preserve">Иные строения, помещения и сооружения </w:t>
            </w:r>
          </w:p>
          <w:p w:rsidR="00A0285F" w:rsidRDefault="00A0285F" w:rsidP="001D1986">
            <w:pPr>
              <w:jc w:val="center"/>
            </w:pPr>
            <w:r>
              <w:rPr>
                <w:sz w:val="22"/>
                <w:szCs w:val="22"/>
              </w:rPr>
              <w:t>Иные строения, помещения и сооружения</w:t>
            </w:r>
          </w:p>
          <w:p w:rsidR="00A0285F" w:rsidRDefault="00A0285F" w:rsidP="001D1986">
            <w:pPr>
              <w:jc w:val="center"/>
            </w:pPr>
          </w:p>
          <w:p w:rsidR="00A0285F" w:rsidRDefault="00A0285F" w:rsidP="001D1986">
            <w:pPr>
              <w:jc w:val="center"/>
            </w:pPr>
            <w:r>
              <w:rPr>
                <w:sz w:val="22"/>
                <w:szCs w:val="22"/>
              </w:rPr>
              <w:t>здания</w:t>
            </w:r>
          </w:p>
          <w:p w:rsidR="00A0285F" w:rsidRDefault="00A0285F" w:rsidP="001D1986">
            <w:pPr>
              <w:jc w:val="center"/>
            </w:pPr>
          </w:p>
        </w:tc>
        <w:tc>
          <w:tcPr>
            <w:tcW w:w="1210" w:type="dxa"/>
          </w:tcPr>
          <w:p w:rsidR="00A0285F" w:rsidRDefault="00A0285F" w:rsidP="00F32A2D">
            <w:pPr>
              <w:jc w:val="center"/>
            </w:pPr>
            <w:r>
              <w:rPr>
                <w:sz w:val="22"/>
                <w:szCs w:val="22"/>
              </w:rPr>
              <w:t>494,0</w:t>
            </w:r>
          </w:p>
          <w:p w:rsidR="00A0285F" w:rsidRDefault="00A0285F" w:rsidP="00F32A2D">
            <w:pPr>
              <w:jc w:val="center"/>
            </w:pPr>
          </w:p>
          <w:p w:rsidR="00A0285F" w:rsidRDefault="00A0285F" w:rsidP="00F32A2D">
            <w:pPr>
              <w:jc w:val="center"/>
            </w:pPr>
            <w:r>
              <w:rPr>
                <w:sz w:val="22"/>
                <w:szCs w:val="22"/>
              </w:rPr>
              <w:t>237,0</w:t>
            </w:r>
          </w:p>
          <w:p w:rsidR="00A0285F" w:rsidRDefault="00A0285F" w:rsidP="00F32A2D">
            <w:pPr>
              <w:jc w:val="center"/>
            </w:pPr>
          </w:p>
          <w:p w:rsidR="00A0285F" w:rsidRDefault="00A0285F" w:rsidP="00F32A2D">
            <w:pPr>
              <w:jc w:val="center"/>
            </w:pPr>
            <w:r>
              <w:rPr>
                <w:sz w:val="22"/>
                <w:szCs w:val="22"/>
              </w:rPr>
              <w:t>3471,0</w:t>
            </w:r>
          </w:p>
          <w:p w:rsidR="00A0285F" w:rsidRDefault="00A0285F" w:rsidP="00F32A2D">
            <w:pPr>
              <w:jc w:val="center"/>
            </w:pPr>
            <w:r>
              <w:rPr>
                <w:sz w:val="22"/>
                <w:szCs w:val="22"/>
              </w:rPr>
              <w:t>½ доли</w:t>
            </w:r>
          </w:p>
          <w:p w:rsidR="00A0285F" w:rsidRDefault="00A0285F" w:rsidP="00F32A2D">
            <w:pPr>
              <w:jc w:val="center"/>
            </w:pPr>
            <w:r>
              <w:rPr>
                <w:sz w:val="22"/>
                <w:szCs w:val="22"/>
              </w:rPr>
              <w:t>868,0</w:t>
            </w:r>
          </w:p>
          <w:p w:rsidR="00A0285F" w:rsidRDefault="00A0285F" w:rsidP="00F32A2D">
            <w:pPr>
              <w:jc w:val="center"/>
            </w:pPr>
            <w:r>
              <w:rPr>
                <w:sz w:val="22"/>
                <w:szCs w:val="22"/>
              </w:rPr>
              <w:t>½ доли</w:t>
            </w:r>
          </w:p>
          <w:p w:rsidR="00A0285F" w:rsidRDefault="00A0285F" w:rsidP="00F32A2D">
            <w:pPr>
              <w:jc w:val="center"/>
            </w:pPr>
            <w:r>
              <w:rPr>
                <w:sz w:val="22"/>
                <w:szCs w:val="22"/>
              </w:rPr>
              <w:t>766</w:t>
            </w:r>
          </w:p>
          <w:p w:rsidR="00A0285F" w:rsidRDefault="00A0285F" w:rsidP="00F32A2D">
            <w:pPr>
              <w:jc w:val="center"/>
            </w:pPr>
          </w:p>
          <w:p w:rsidR="00A0285F" w:rsidRDefault="00A0285F" w:rsidP="00F32A2D">
            <w:pPr>
              <w:jc w:val="center"/>
            </w:pPr>
            <w:r>
              <w:rPr>
                <w:sz w:val="22"/>
                <w:szCs w:val="22"/>
              </w:rPr>
              <w:t>1700,0</w:t>
            </w:r>
          </w:p>
          <w:p w:rsidR="00A0285F" w:rsidRDefault="00A0285F" w:rsidP="00F32A2D">
            <w:pPr>
              <w:jc w:val="center"/>
            </w:pPr>
          </w:p>
          <w:p w:rsidR="00A0285F" w:rsidRDefault="00A0285F" w:rsidP="00F32A2D">
            <w:pPr>
              <w:jc w:val="center"/>
            </w:pPr>
            <w:r>
              <w:rPr>
                <w:sz w:val="22"/>
                <w:szCs w:val="22"/>
              </w:rPr>
              <w:t>78263,0</w:t>
            </w:r>
          </w:p>
          <w:p w:rsidR="00A0285F" w:rsidRDefault="00A0285F" w:rsidP="00F32A2D">
            <w:pPr>
              <w:jc w:val="center"/>
            </w:pPr>
          </w:p>
          <w:p w:rsidR="00A0285F" w:rsidRDefault="00A0285F" w:rsidP="00F32A2D">
            <w:pPr>
              <w:jc w:val="center"/>
            </w:pPr>
            <w:r>
              <w:rPr>
                <w:sz w:val="22"/>
                <w:szCs w:val="22"/>
              </w:rPr>
              <w:t>858,3</w:t>
            </w:r>
          </w:p>
          <w:p w:rsidR="00A0285F" w:rsidRDefault="00A0285F" w:rsidP="00F32A2D">
            <w:pPr>
              <w:jc w:val="center"/>
            </w:pPr>
            <w:r>
              <w:rPr>
                <w:sz w:val="22"/>
                <w:szCs w:val="22"/>
              </w:rPr>
              <w:t>1/2доли</w:t>
            </w:r>
          </w:p>
          <w:p w:rsidR="00A0285F" w:rsidRDefault="00A0285F" w:rsidP="00F32A2D">
            <w:pPr>
              <w:jc w:val="center"/>
            </w:pPr>
          </w:p>
          <w:p w:rsidR="00A0285F" w:rsidRDefault="00A0285F" w:rsidP="00F32A2D">
            <w:pPr>
              <w:jc w:val="center"/>
            </w:pPr>
            <w:r>
              <w:rPr>
                <w:sz w:val="22"/>
                <w:szCs w:val="22"/>
              </w:rPr>
              <w:t>675,0</w:t>
            </w:r>
          </w:p>
          <w:p w:rsidR="00A0285F" w:rsidRDefault="00A0285F" w:rsidP="00F32A2D">
            <w:pPr>
              <w:jc w:val="center"/>
            </w:pPr>
          </w:p>
          <w:p w:rsidR="00A0285F" w:rsidRDefault="00A0285F" w:rsidP="00F32A2D">
            <w:pPr>
              <w:jc w:val="center"/>
            </w:pPr>
            <w:r>
              <w:rPr>
                <w:sz w:val="22"/>
                <w:szCs w:val="22"/>
              </w:rPr>
              <w:t>58811,0</w:t>
            </w:r>
          </w:p>
          <w:p w:rsidR="00A0285F" w:rsidRDefault="00A0285F" w:rsidP="00F32A2D">
            <w:pPr>
              <w:jc w:val="center"/>
            </w:pPr>
          </w:p>
          <w:p w:rsidR="00A0285F" w:rsidRDefault="00A0285F" w:rsidP="00F32A2D">
            <w:pPr>
              <w:jc w:val="center"/>
            </w:pPr>
            <w:r>
              <w:rPr>
                <w:sz w:val="22"/>
                <w:szCs w:val="22"/>
              </w:rPr>
              <w:t>49228,0</w:t>
            </w:r>
          </w:p>
          <w:p w:rsidR="00A0285F" w:rsidRDefault="00A0285F" w:rsidP="00F32A2D">
            <w:pPr>
              <w:jc w:val="center"/>
            </w:pPr>
          </w:p>
          <w:p w:rsidR="00A0285F" w:rsidRDefault="00A0285F" w:rsidP="00F32A2D">
            <w:pPr>
              <w:jc w:val="center"/>
            </w:pPr>
            <w:r>
              <w:rPr>
                <w:sz w:val="22"/>
                <w:szCs w:val="22"/>
              </w:rPr>
              <w:t>1037,0</w:t>
            </w:r>
          </w:p>
          <w:p w:rsidR="00A0285F" w:rsidRDefault="00A0285F" w:rsidP="00F32A2D">
            <w:pPr>
              <w:jc w:val="center"/>
            </w:pPr>
          </w:p>
          <w:p w:rsidR="00A0285F" w:rsidRDefault="00A0285F" w:rsidP="00F32A2D">
            <w:pPr>
              <w:jc w:val="center"/>
            </w:pPr>
            <w:r>
              <w:rPr>
                <w:sz w:val="22"/>
                <w:szCs w:val="22"/>
              </w:rPr>
              <w:t>199,6</w:t>
            </w:r>
          </w:p>
          <w:p w:rsidR="00A0285F" w:rsidRDefault="00A0285F" w:rsidP="00F32A2D">
            <w:pPr>
              <w:jc w:val="center"/>
            </w:pPr>
          </w:p>
          <w:p w:rsidR="00A0285F" w:rsidRDefault="00A0285F" w:rsidP="00F32A2D">
            <w:pPr>
              <w:jc w:val="center"/>
            </w:pPr>
            <w:r>
              <w:rPr>
                <w:sz w:val="22"/>
                <w:szCs w:val="22"/>
              </w:rPr>
              <w:t>47,0</w:t>
            </w:r>
          </w:p>
          <w:p w:rsidR="00A0285F" w:rsidRDefault="00A0285F" w:rsidP="00F32A2D">
            <w:pPr>
              <w:jc w:val="center"/>
            </w:pPr>
          </w:p>
          <w:p w:rsidR="00A0285F" w:rsidRDefault="00A0285F" w:rsidP="00F32A2D">
            <w:pPr>
              <w:jc w:val="center"/>
            </w:pPr>
            <w:r>
              <w:rPr>
                <w:sz w:val="22"/>
                <w:szCs w:val="22"/>
              </w:rPr>
              <w:t>517,3</w:t>
            </w:r>
          </w:p>
          <w:p w:rsidR="00A0285F" w:rsidRDefault="00A0285F" w:rsidP="00F32A2D">
            <w:pPr>
              <w:jc w:val="center"/>
            </w:pPr>
            <w:r>
              <w:rPr>
                <w:sz w:val="22"/>
                <w:szCs w:val="22"/>
              </w:rPr>
              <w:t>1/2доли</w:t>
            </w:r>
          </w:p>
          <w:p w:rsidR="00A0285F" w:rsidRDefault="00A0285F" w:rsidP="00F32A2D">
            <w:pPr>
              <w:jc w:val="center"/>
            </w:pPr>
          </w:p>
          <w:p w:rsidR="00A0285F" w:rsidRDefault="00A0285F" w:rsidP="00F32A2D">
            <w:pPr>
              <w:jc w:val="center"/>
            </w:pPr>
          </w:p>
          <w:p w:rsidR="00A0285F" w:rsidRDefault="00A0285F" w:rsidP="00F32A2D">
            <w:pPr>
              <w:jc w:val="center"/>
            </w:pPr>
            <w:r>
              <w:rPr>
                <w:sz w:val="22"/>
                <w:szCs w:val="22"/>
              </w:rPr>
              <w:t>82,8</w:t>
            </w:r>
          </w:p>
          <w:p w:rsidR="00A0285F" w:rsidRDefault="00A0285F" w:rsidP="00F32A2D">
            <w:pPr>
              <w:jc w:val="center"/>
            </w:pPr>
          </w:p>
          <w:p w:rsidR="00A0285F" w:rsidRDefault="00A0285F" w:rsidP="00F32A2D">
            <w:pPr>
              <w:jc w:val="center"/>
            </w:pPr>
          </w:p>
          <w:p w:rsidR="00A0285F" w:rsidRDefault="00A0285F" w:rsidP="00F32A2D">
            <w:pPr>
              <w:jc w:val="center"/>
            </w:pPr>
          </w:p>
          <w:p w:rsidR="00A0285F" w:rsidRDefault="00A0285F" w:rsidP="00F32A2D">
            <w:pPr>
              <w:jc w:val="center"/>
            </w:pPr>
          </w:p>
          <w:p w:rsidR="00A0285F" w:rsidRDefault="00A0285F" w:rsidP="00F32A2D">
            <w:pPr>
              <w:jc w:val="center"/>
            </w:pPr>
            <w:r>
              <w:rPr>
                <w:sz w:val="22"/>
                <w:szCs w:val="22"/>
              </w:rPr>
              <w:t>171,3</w:t>
            </w:r>
          </w:p>
          <w:p w:rsidR="00A0285F" w:rsidRDefault="00A0285F" w:rsidP="00F32A2D">
            <w:pPr>
              <w:jc w:val="center"/>
            </w:pPr>
          </w:p>
          <w:p w:rsidR="00A0285F" w:rsidRDefault="00A0285F" w:rsidP="00F32A2D">
            <w:pPr>
              <w:jc w:val="center"/>
            </w:pPr>
          </w:p>
          <w:p w:rsidR="00A0285F" w:rsidRDefault="00A0285F" w:rsidP="00F32A2D">
            <w:pPr>
              <w:jc w:val="center"/>
            </w:pPr>
          </w:p>
          <w:p w:rsidR="00A0285F" w:rsidRDefault="00A0285F" w:rsidP="00F32A2D">
            <w:pPr>
              <w:jc w:val="center"/>
            </w:pPr>
            <w:r>
              <w:rPr>
                <w:sz w:val="22"/>
                <w:szCs w:val="22"/>
              </w:rPr>
              <w:t>115,6</w:t>
            </w:r>
          </w:p>
          <w:p w:rsidR="00A0285F" w:rsidRDefault="00A0285F" w:rsidP="00F32A2D">
            <w:pPr>
              <w:jc w:val="center"/>
            </w:pPr>
          </w:p>
          <w:p w:rsidR="00A0285F" w:rsidRDefault="00A0285F" w:rsidP="00F32A2D">
            <w:pPr>
              <w:jc w:val="center"/>
            </w:pPr>
          </w:p>
          <w:p w:rsidR="00A0285F" w:rsidRDefault="00A0285F" w:rsidP="00F32A2D">
            <w:pPr>
              <w:jc w:val="center"/>
            </w:pPr>
          </w:p>
          <w:p w:rsidR="00A0285F" w:rsidRDefault="00A0285F" w:rsidP="00F32A2D">
            <w:pPr>
              <w:jc w:val="center"/>
            </w:pPr>
            <w:r>
              <w:rPr>
                <w:sz w:val="22"/>
                <w:szCs w:val="22"/>
              </w:rPr>
              <w:t>621,5</w:t>
            </w:r>
          </w:p>
          <w:p w:rsidR="00A0285F" w:rsidRDefault="00A0285F" w:rsidP="00F32A2D">
            <w:pPr>
              <w:jc w:val="center"/>
            </w:pPr>
            <w:r>
              <w:rPr>
                <w:sz w:val="22"/>
                <w:szCs w:val="22"/>
              </w:rPr>
              <w:t>½ доли</w:t>
            </w:r>
          </w:p>
          <w:p w:rsidR="00A0285F" w:rsidRDefault="00A0285F" w:rsidP="00F32A2D">
            <w:pPr>
              <w:jc w:val="center"/>
            </w:pPr>
          </w:p>
          <w:p w:rsidR="00A0285F" w:rsidRDefault="00A0285F" w:rsidP="00F32A2D">
            <w:pPr>
              <w:jc w:val="center"/>
            </w:pPr>
          </w:p>
          <w:p w:rsidR="00A0285F" w:rsidRDefault="00A0285F" w:rsidP="00F32A2D">
            <w:pPr>
              <w:jc w:val="center"/>
            </w:pPr>
            <w:r>
              <w:rPr>
                <w:sz w:val="22"/>
                <w:szCs w:val="22"/>
              </w:rPr>
              <w:t>113,4</w:t>
            </w:r>
          </w:p>
          <w:p w:rsidR="00A0285F" w:rsidRDefault="00A0285F" w:rsidP="00F32A2D">
            <w:pPr>
              <w:jc w:val="center"/>
            </w:pPr>
          </w:p>
          <w:p w:rsidR="00A0285F" w:rsidRDefault="00A0285F" w:rsidP="00F32A2D">
            <w:pPr>
              <w:jc w:val="center"/>
            </w:pPr>
          </w:p>
          <w:p w:rsidR="00A0285F" w:rsidRDefault="00A0285F" w:rsidP="00F32A2D">
            <w:pPr>
              <w:jc w:val="center"/>
            </w:pPr>
          </w:p>
          <w:p w:rsidR="00A0285F" w:rsidRDefault="00A0285F" w:rsidP="00F32A2D">
            <w:pPr>
              <w:jc w:val="center"/>
            </w:pPr>
            <w:r>
              <w:rPr>
                <w:sz w:val="22"/>
                <w:szCs w:val="22"/>
              </w:rPr>
              <w:t>109,1</w:t>
            </w:r>
          </w:p>
          <w:p w:rsidR="00A0285F" w:rsidRDefault="00A0285F" w:rsidP="00F32A2D">
            <w:pPr>
              <w:jc w:val="center"/>
            </w:pPr>
          </w:p>
          <w:p w:rsidR="00A0285F" w:rsidRDefault="00A0285F" w:rsidP="00F32A2D">
            <w:pPr>
              <w:jc w:val="center"/>
            </w:pPr>
          </w:p>
          <w:p w:rsidR="00A0285F" w:rsidRDefault="00A0285F" w:rsidP="00F32A2D">
            <w:pPr>
              <w:jc w:val="center"/>
            </w:pPr>
          </w:p>
          <w:p w:rsidR="00A0285F" w:rsidRDefault="00A0285F" w:rsidP="00F32A2D">
            <w:pPr>
              <w:jc w:val="center"/>
            </w:pPr>
            <w:r>
              <w:rPr>
                <w:sz w:val="22"/>
                <w:szCs w:val="22"/>
              </w:rPr>
              <w:t>51,8</w:t>
            </w:r>
          </w:p>
          <w:p w:rsidR="00A0285F" w:rsidRDefault="00A0285F" w:rsidP="00F32A2D">
            <w:pPr>
              <w:jc w:val="center"/>
            </w:pPr>
          </w:p>
          <w:p w:rsidR="00A0285F" w:rsidRDefault="00A0285F" w:rsidP="00F32A2D">
            <w:pPr>
              <w:jc w:val="center"/>
            </w:pPr>
          </w:p>
          <w:p w:rsidR="00A0285F" w:rsidRDefault="00A0285F" w:rsidP="00F32A2D">
            <w:pPr>
              <w:jc w:val="center"/>
            </w:pPr>
          </w:p>
          <w:p w:rsidR="00A0285F" w:rsidRDefault="00A0285F" w:rsidP="00F32A2D">
            <w:pPr>
              <w:jc w:val="center"/>
            </w:pPr>
          </w:p>
          <w:p w:rsidR="00A0285F" w:rsidRDefault="00A0285F" w:rsidP="00F32A2D">
            <w:pPr>
              <w:jc w:val="center"/>
            </w:pPr>
            <w:r>
              <w:rPr>
                <w:sz w:val="22"/>
                <w:szCs w:val="22"/>
              </w:rPr>
              <w:t>210,4</w:t>
            </w:r>
          </w:p>
          <w:p w:rsidR="00A0285F" w:rsidRDefault="00A0285F" w:rsidP="00F32A2D">
            <w:pPr>
              <w:jc w:val="center"/>
            </w:pPr>
          </w:p>
          <w:p w:rsidR="00A0285F" w:rsidRDefault="00A0285F" w:rsidP="00F32A2D">
            <w:pPr>
              <w:jc w:val="center"/>
            </w:pPr>
          </w:p>
          <w:p w:rsidR="00A0285F" w:rsidRDefault="00A0285F" w:rsidP="00F32A2D">
            <w:pPr>
              <w:jc w:val="center"/>
            </w:pPr>
          </w:p>
          <w:p w:rsidR="00A0285F" w:rsidRDefault="00A0285F" w:rsidP="00941A57"/>
        </w:tc>
        <w:tc>
          <w:tcPr>
            <w:tcW w:w="1519" w:type="dxa"/>
          </w:tcPr>
          <w:p w:rsidR="00A0285F" w:rsidRDefault="00A0285F" w:rsidP="001D1986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A0285F" w:rsidRDefault="00A0285F" w:rsidP="001D1986">
            <w:pPr>
              <w:jc w:val="center"/>
            </w:pPr>
          </w:p>
          <w:p w:rsidR="00A0285F" w:rsidRDefault="00A0285F" w:rsidP="001D1986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A0285F" w:rsidRDefault="00A0285F" w:rsidP="001D1986">
            <w:pPr>
              <w:jc w:val="center"/>
            </w:pPr>
          </w:p>
          <w:p w:rsidR="00A0285F" w:rsidRDefault="00A0285F" w:rsidP="001D1986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A0285F" w:rsidRDefault="00A0285F" w:rsidP="001D1986">
            <w:pPr>
              <w:jc w:val="center"/>
            </w:pPr>
          </w:p>
          <w:p w:rsidR="00A0285F" w:rsidRDefault="00A0285F" w:rsidP="001D1986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A0285F" w:rsidRDefault="00A0285F" w:rsidP="001D1986">
            <w:pPr>
              <w:jc w:val="center"/>
            </w:pPr>
          </w:p>
          <w:p w:rsidR="00A0285F" w:rsidRDefault="00A0285F" w:rsidP="001D1986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A0285F" w:rsidRDefault="00A0285F" w:rsidP="001D1986">
            <w:pPr>
              <w:jc w:val="center"/>
            </w:pPr>
          </w:p>
          <w:p w:rsidR="00A0285F" w:rsidRDefault="00A0285F" w:rsidP="001D1986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A0285F" w:rsidRDefault="00A0285F" w:rsidP="001D1986">
            <w:pPr>
              <w:jc w:val="center"/>
            </w:pPr>
          </w:p>
          <w:p w:rsidR="00A0285F" w:rsidRDefault="00A0285F" w:rsidP="001D1986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A0285F" w:rsidRDefault="00A0285F" w:rsidP="001D1986">
            <w:pPr>
              <w:jc w:val="center"/>
            </w:pPr>
          </w:p>
          <w:p w:rsidR="00A0285F" w:rsidRDefault="00A0285F" w:rsidP="001D1986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A0285F" w:rsidRDefault="00A0285F" w:rsidP="001D1986">
            <w:pPr>
              <w:jc w:val="center"/>
            </w:pPr>
          </w:p>
          <w:p w:rsidR="00A0285F" w:rsidRDefault="00A0285F" w:rsidP="001D1986">
            <w:pPr>
              <w:jc w:val="center"/>
            </w:pPr>
          </w:p>
          <w:p w:rsidR="00A0285F" w:rsidRDefault="00A0285F" w:rsidP="001D1986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A0285F" w:rsidRDefault="00A0285F" w:rsidP="001D1986">
            <w:pPr>
              <w:jc w:val="center"/>
            </w:pPr>
          </w:p>
          <w:p w:rsidR="00A0285F" w:rsidRDefault="00A0285F" w:rsidP="001D1986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A0285F" w:rsidRDefault="00A0285F" w:rsidP="001D1986">
            <w:pPr>
              <w:jc w:val="center"/>
            </w:pPr>
          </w:p>
          <w:p w:rsidR="00A0285F" w:rsidRDefault="00A0285F" w:rsidP="001D1986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A0285F" w:rsidRDefault="00A0285F" w:rsidP="001D1986">
            <w:pPr>
              <w:jc w:val="center"/>
            </w:pPr>
          </w:p>
          <w:p w:rsidR="00A0285F" w:rsidRDefault="00A0285F" w:rsidP="001D1986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A0285F" w:rsidRDefault="00A0285F" w:rsidP="001D1986">
            <w:pPr>
              <w:jc w:val="center"/>
            </w:pPr>
          </w:p>
          <w:p w:rsidR="00A0285F" w:rsidRDefault="00A0285F" w:rsidP="001D1986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A0285F" w:rsidRDefault="00A0285F" w:rsidP="001D1986">
            <w:pPr>
              <w:jc w:val="center"/>
            </w:pPr>
          </w:p>
          <w:p w:rsidR="00A0285F" w:rsidRDefault="00A0285F" w:rsidP="001D1986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A0285F" w:rsidRDefault="00A0285F" w:rsidP="001D1986">
            <w:pPr>
              <w:jc w:val="center"/>
            </w:pPr>
          </w:p>
          <w:p w:rsidR="00A0285F" w:rsidRDefault="00A0285F" w:rsidP="001D1986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A0285F" w:rsidRDefault="00A0285F" w:rsidP="001D1986">
            <w:pPr>
              <w:jc w:val="center"/>
            </w:pPr>
          </w:p>
          <w:p w:rsidR="00A0285F" w:rsidRDefault="00A0285F" w:rsidP="001D1986">
            <w:pPr>
              <w:jc w:val="center"/>
            </w:pPr>
          </w:p>
          <w:p w:rsidR="00A0285F" w:rsidRDefault="00A0285F" w:rsidP="001D1986">
            <w:pPr>
              <w:jc w:val="center"/>
            </w:pPr>
          </w:p>
          <w:p w:rsidR="00A0285F" w:rsidRDefault="00A0285F" w:rsidP="001D1986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A0285F" w:rsidRDefault="00A0285F" w:rsidP="001D1986">
            <w:pPr>
              <w:jc w:val="center"/>
            </w:pPr>
          </w:p>
          <w:p w:rsidR="00A0285F" w:rsidRDefault="00A0285F" w:rsidP="001D1986">
            <w:pPr>
              <w:jc w:val="center"/>
            </w:pPr>
          </w:p>
          <w:p w:rsidR="00A0285F" w:rsidRDefault="00A0285F" w:rsidP="001D1986">
            <w:pPr>
              <w:jc w:val="center"/>
            </w:pPr>
          </w:p>
          <w:p w:rsidR="00A0285F" w:rsidRDefault="00A0285F" w:rsidP="001D1986">
            <w:pPr>
              <w:jc w:val="center"/>
            </w:pPr>
          </w:p>
          <w:p w:rsidR="00A0285F" w:rsidRDefault="00A0285F" w:rsidP="001D1986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A0285F" w:rsidRDefault="00A0285F" w:rsidP="001D1986">
            <w:pPr>
              <w:jc w:val="center"/>
            </w:pPr>
          </w:p>
          <w:p w:rsidR="00A0285F" w:rsidRDefault="00A0285F" w:rsidP="001D1986">
            <w:pPr>
              <w:jc w:val="center"/>
            </w:pPr>
          </w:p>
          <w:p w:rsidR="00A0285F" w:rsidRDefault="00A0285F" w:rsidP="001D1986">
            <w:pPr>
              <w:jc w:val="center"/>
            </w:pPr>
          </w:p>
          <w:p w:rsidR="00A0285F" w:rsidRDefault="00A0285F" w:rsidP="001D1986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A0285F" w:rsidRDefault="00A0285F" w:rsidP="001D1986">
            <w:pPr>
              <w:jc w:val="center"/>
            </w:pPr>
          </w:p>
          <w:p w:rsidR="00A0285F" w:rsidRDefault="00A0285F" w:rsidP="001D1986">
            <w:pPr>
              <w:jc w:val="center"/>
            </w:pPr>
          </w:p>
          <w:p w:rsidR="00A0285F" w:rsidRDefault="00A0285F" w:rsidP="001D1986">
            <w:pPr>
              <w:jc w:val="center"/>
            </w:pPr>
          </w:p>
          <w:p w:rsidR="00A0285F" w:rsidRDefault="00A0285F" w:rsidP="001D1986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A0285F" w:rsidRDefault="00A0285F" w:rsidP="001D1986">
            <w:pPr>
              <w:jc w:val="center"/>
            </w:pPr>
          </w:p>
          <w:p w:rsidR="00A0285F" w:rsidRDefault="00A0285F" w:rsidP="001D1986">
            <w:pPr>
              <w:jc w:val="center"/>
            </w:pPr>
          </w:p>
          <w:p w:rsidR="00A0285F" w:rsidRDefault="00A0285F" w:rsidP="001D1986">
            <w:pPr>
              <w:jc w:val="center"/>
            </w:pPr>
          </w:p>
          <w:p w:rsidR="00A0285F" w:rsidRDefault="00A0285F" w:rsidP="001D1986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A0285F" w:rsidRDefault="00A0285F" w:rsidP="001D1986">
            <w:pPr>
              <w:jc w:val="center"/>
            </w:pPr>
          </w:p>
          <w:p w:rsidR="00A0285F" w:rsidRDefault="00A0285F" w:rsidP="001D1986">
            <w:pPr>
              <w:jc w:val="center"/>
            </w:pPr>
          </w:p>
          <w:p w:rsidR="00A0285F" w:rsidRDefault="00A0285F" w:rsidP="001D1986">
            <w:pPr>
              <w:jc w:val="center"/>
            </w:pPr>
          </w:p>
          <w:p w:rsidR="00A0285F" w:rsidRDefault="00A0285F" w:rsidP="001D1986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A0285F" w:rsidRDefault="00A0285F" w:rsidP="001D1986">
            <w:pPr>
              <w:jc w:val="center"/>
            </w:pPr>
          </w:p>
          <w:p w:rsidR="00A0285F" w:rsidRDefault="00A0285F" w:rsidP="001D1986">
            <w:pPr>
              <w:jc w:val="center"/>
            </w:pPr>
          </w:p>
          <w:p w:rsidR="00A0285F" w:rsidRDefault="00A0285F" w:rsidP="001D1986">
            <w:pPr>
              <w:jc w:val="center"/>
            </w:pPr>
          </w:p>
          <w:p w:rsidR="00A0285F" w:rsidRDefault="00A0285F" w:rsidP="001D1986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A0285F" w:rsidRDefault="00A0285F" w:rsidP="001D1986">
            <w:pPr>
              <w:jc w:val="center"/>
            </w:pPr>
          </w:p>
          <w:p w:rsidR="00A0285F" w:rsidRDefault="00A0285F" w:rsidP="001D1986">
            <w:pPr>
              <w:jc w:val="center"/>
            </w:pPr>
          </w:p>
          <w:p w:rsidR="00A0285F" w:rsidRDefault="00A0285F" w:rsidP="001D1986">
            <w:pPr>
              <w:jc w:val="center"/>
            </w:pPr>
          </w:p>
          <w:p w:rsidR="00A0285F" w:rsidRDefault="00A0285F" w:rsidP="001D1986">
            <w:pPr>
              <w:jc w:val="center"/>
            </w:pPr>
          </w:p>
          <w:p w:rsidR="00A0285F" w:rsidRDefault="00A0285F" w:rsidP="001D1986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A0285F" w:rsidRPr="001D1986" w:rsidRDefault="00A0285F" w:rsidP="001D1986">
            <w:pPr>
              <w:jc w:val="center"/>
            </w:pPr>
          </w:p>
        </w:tc>
        <w:tc>
          <w:tcPr>
            <w:tcW w:w="1645" w:type="dxa"/>
            <w:tcBorders>
              <w:bottom w:val="nil"/>
            </w:tcBorders>
          </w:tcPr>
          <w:p w:rsidR="00A0285F" w:rsidRDefault="00A0285F" w:rsidP="006D0E7B">
            <w:r>
              <w:t xml:space="preserve">Автомобили легковые: Джип </w:t>
            </w:r>
            <w:r>
              <w:rPr>
                <w:lang w:val="en-US"/>
              </w:rPr>
              <w:t>GRAND</w:t>
            </w:r>
            <w:r w:rsidRPr="00941A57">
              <w:t xml:space="preserve"> </w:t>
            </w:r>
            <w:r>
              <w:rPr>
                <w:lang w:val="en-US"/>
              </w:rPr>
              <w:t>CHEROKEE</w:t>
            </w:r>
            <w:r>
              <w:t>,</w:t>
            </w:r>
            <w:r w:rsidRPr="00941A57">
              <w:t xml:space="preserve"> </w:t>
            </w:r>
            <w:r w:rsidRPr="007B742F">
              <w:t>2011</w:t>
            </w:r>
            <w:r>
              <w:t>;</w:t>
            </w:r>
          </w:p>
          <w:p w:rsidR="00A0285F" w:rsidRDefault="00A0285F" w:rsidP="006D0E7B">
            <w:r>
              <w:t>Грузовые:</w:t>
            </w:r>
            <w:r w:rsidRPr="007B742F">
              <w:t xml:space="preserve"> </w:t>
            </w:r>
          </w:p>
          <w:p w:rsidR="00A0285F" w:rsidRDefault="00A0285F" w:rsidP="006D0E7B">
            <w:r>
              <w:t>ИВЕКО В601ОХ53, 2002 г.в</w:t>
            </w:r>
          </w:p>
          <w:p w:rsidR="00A0285F" w:rsidRDefault="00A0285F" w:rsidP="006D0E7B">
            <w:r>
              <w:t>19453, 2006 г.в.;</w:t>
            </w:r>
          </w:p>
          <w:p w:rsidR="00A0285F" w:rsidRDefault="00A0285F" w:rsidP="006D0E7B">
            <w:r>
              <w:t>Форд транзит 1993 г.в.</w:t>
            </w:r>
          </w:p>
          <w:p w:rsidR="00A0285F" w:rsidRDefault="00A0285F" w:rsidP="006D0E7B"/>
          <w:p w:rsidR="00A0285F" w:rsidRDefault="00A0285F" w:rsidP="006D0E7B">
            <w:r>
              <w:t>КМД 380 Р6050НУ;</w:t>
            </w:r>
          </w:p>
          <w:p w:rsidR="00A0285F" w:rsidRDefault="00A0285F" w:rsidP="006D0E7B"/>
          <w:p w:rsidR="00A0285F" w:rsidRPr="00941A57" w:rsidRDefault="00A0285F" w:rsidP="006D0E7B">
            <w:r>
              <w:t>Автоприцеп</w:t>
            </w:r>
          </w:p>
          <w:p w:rsidR="00A0285F" w:rsidRPr="00941A57" w:rsidRDefault="00A0285F" w:rsidP="006D0E7B"/>
        </w:tc>
        <w:tc>
          <w:tcPr>
            <w:tcW w:w="1372" w:type="dxa"/>
          </w:tcPr>
          <w:p w:rsidR="00A0285F" w:rsidRDefault="00A0285F" w:rsidP="00241C04">
            <w:pPr>
              <w:jc w:val="center"/>
            </w:pPr>
            <w:r>
              <w:t>нет</w:t>
            </w:r>
          </w:p>
        </w:tc>
        <w:tc>
          <w:tcPr>
            <w:tcW w:w="1134" w:type="dxa"/>
          </w:tcPr>
          <w:p w:rsidR="00A0285F" w:rsidRDefault="00A0285F" w:rsidP="001D1986">
            <w:pPr>
              <w:jc w:val="center"/>
            </w:pPr>
          </w:p>
        </w:tc>
        <w:tc>
          <w:tcPr>
            <w:tcW w:w="1427" w:type="dxa"/>
          </w:tcPr>
          <w:p w:rsidR="00A0285F" w:rsidRDefault="00A0285F" w:rsidP="00241C04">
            <w:pPr>
              <w:jc w:val="center"/>
            </w:pPr>
          </w:p>
        </w:tc>
        <w:tc>
          <w:tcPr>
            <w:tcW w:w="1769" w:type="dxa"/>
            <w:tcBorders>
              <w:bottom w:val="nil"/>
            </w:tcBorders>
          </w:tcPr>
          <w:p w:rsidR="00A0285F" w:rsidRDefault="00A0285F" w:rsidP="001D1986">
            <w:pPr>
              <w:jc w:val="center"/>
            </w:pPr>
            <w:r>
              <w:t>4 Земельных участка (доход по основному месту работы, доход от сдачи в аренду; доход от продажи</w:t>
            </w:r>
          </w:p>
        </w:tc>
      </w:tr>
      <w:tr w:rsidR="00A0285F" w:rsidRPr="00614EDA">
        <w:tc>
          <w:tcPr>
            <w:tcW w:w="2167" w:type="dxa"/>
          </w:tcPr>
          <w:p w:rsidR="00A0285F" w:rsidRPr="001D1986" w:rsidRDefault="00A0285F" w:rsidP="009C04E7">
            <w:pPr>
              <w:jc w:val="center"/>
            </w:pPr>
            <w:r w:rsidRPr="001D1986">
              <w:rPr>
                <w:sz w:val="22"/>
                <w:szCs w:val="22"/>
              </w:rPr>
              <w:t>1</w:t>
            </w:r>
          </w:p>
        </w:tc>
        <w:tc>
          <w:tcPr>
            <w:tcW w:w="2039" w:type="dxa"/>
          </w:tcPr>
          <w:p w:rsidR="00A0285F" w:rsidRPr="001D1986" w:rsidRDefault="00A0285F" w:rsidP="009C04E7">
            <w:pPr>
              <w:jc w:val="center"/>
            </w:pPr>
            <w:r w:rsidRPr="001D1986">
              <w:rPr>
                <w:sz w:val="22"/>
                <w:szCs w:val="22"/>
              </w:rPr>
              <w:t>2</w:t>
            </w:r>
          </w:p>
        </w:tc>
        <w:tc>
          <w:tcPr>
            <w:tcW w:w="1638" w:type="dxa"/>
          </w:tcPr>
          <w:p w:rsidR="00A0285F" w:rsidRPr="001D1986" w:rsidRDefault="00A0285F" w:rsidP="009C04E7">
            <w:pPr>
              <w:jc w:val="center"/>
            </w:pPr>
            <w:r w:rsidRPr="001D1986">
              <w:rPr>
                <w:sz w:val="22"/>
                <w:szCs w:val="22"/>
              </w:rPr>
              <w:t>3</w:t>
            </w:r>
          </w:p>
        </w:tc>
        <w:tc>
          <w:tcPr>
            <w:tcW w:w="1210" w:type="dxa"/>
          </w:tcPr>
          <w:p w:rsidR="00A0285F" w:rsidRPr="001D1986" w:rsidRDefault="00A0285F" w:rsidP="009C04E7">
            <w:pPr>
              <w:jc w:val="center"/>
            </w:pPr>
            <w:r w:rsidRPr="001D1986">
              <w:rPr>
                <w:sz w:val="22"/>
                <w:szCs w:val="22"/>
              </w:rPr>
              <w:t>4</w:t>
            </w:r>
          </w:p>
        </w:tc>
        <w:tc>
          <w:tcPr>
            <w:tcW w:w="1519" w:type="dxa"/>
          </w:tcPr>
          <w:p w:rsidR="00A0285F" w:rsidRPr="001D1986" w:rsidRDefault="00A0285F" w:rsidP="009C04E7">
            <w:pPr>
              <w:jc w:val="center"/>
            </w:pPr>
            <w:r w:rsidRPr="001D1986">
              <w:rPr>
                <w:sz w:val="22"/>
                <w:szCs w:val="22"/>
              </w:rPr>
              <w:t>5</w:t>
            </w:r>
          </w:p>
        </w:tc>
        <w:tc>
          <w:tcPr>
            <w:tcW w:w="1645" w:type="dxa"/>
          </w:tcPr>
          <w:p w:rsidR="00A0285F" w:rsidRPr="001D1986" w:rsidRDefault="00A0285F" w:rsidP="009C04E7">
            <w:pPr>
              <w:jc w:val="center"/>
            </w:pPr>
            <w:r w:rsidRPr="001D1986">
              <w:rPr>
                <w:sz w:val="22"/>
                <w:szCs w:val="22"/>
              </w:rPr>
              <w:t>6</w:t>
            </w:r>
          </w:p>
        </w:tc>
        <w:tc>
          <w:tcPr>
            <w:tcW w:w="1372" w:type="dxa"/>
          </w:tcPr>
          <w:p w:rsidR="00A0285F" w:rsidRPr="001D1986" w:rsidRDefault="00A0285F" w:rsidP="009C04E7">
            <w:pPr>
              <w:jc w:val="center"/>
            </w:pPr>
            <w:r w:rsidRPr="001D1986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</w:tcPr>
          <w:p w:rsidR="00A0285F" w:rsidRPr="001D1986" w:rsidRDefault="00A0285F" w:rsidP="009C04E7">
            <w:pPr>
              <w:jc w:val="center"/>
            </w:pPr>
            <w:r w:rsidRPr="001D1986">
              <w:rPr>
                <w:sz w:val="22"/>
                <w:szCs w:val="22"/>
              </w:rPr>
              <w:t>8</w:t>
            </w:r>
          </w:p>
        </w:tc>
        <w:tc>
          <w:tcPr>
            <w:tcW w:w="1427" w:type="dxa"/>
          </w:tcPr>
          <w:p w:rsidR="00A0285F" w:rsidRPr="001D1986" w:rsidRDefault="00A0285F" w:rsidP="009C04E7">
            <w:pPr>
              <w:jc w:val="center"/>
            </w:pPr>
            <w:r w:rsidRPr="001D1986">
              <w:rPr>
                <w:sz w:val="22"/>
                <w:szCs w:val="22"/>
              </w:rPr>
              <w:t>9</w:t>
            </w:r>
          </w:p>
        </w:tc>
        <w:tc>
          <w:tcPr>
            <w:tcW w:w="1769" w:type="dxa"/>
          </w:tcPr>
          <w:p w:rsidR="00A0285F" w:rsidRPr="001D1986" w:rsidRDefault="00A0285F" w:rsidP="009C04E7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</w:tr>
      <w:tr w:rsidR="00A0285F" w:rsidRPr="001D1986">
        <w:tc>
          <w:tcPr>
            <w:tcW w:w="2167" w:type="dxa"/>
          </w:tcPr>
          <w:p w:rsidR="00A0285F" w:rsidRPr="007B742F" w:rsidRDefault="00A0285F" w:rsidP="001D1986">
            <w:pPr>
              <w:jc w:val="center"/>
            </w:pPr>
            <w:r w:rsidRPr="007B742F">
              <w:t>супруга</w:t>
            </w:r>
          </w:p>
        </w:tc>
        <w:tc>
          <w:tcPr>
            <w:tcW w:w="2039" w:type="dxa"/>
          </w:tcPr>
          <w:p w:rsidR="00A0285F" w:rsidRPr="00C51FA5" w:rsidRDefault="00A0285F" w:rsidP="001D1986">
            <w:pPr>
              <w:jc w:val="center"/>
            </w:pPr>
            <w:r>
              <w:t>93780,27</w:t>
            </w:r>
          </w:p>
        </w:tc>
        <w:tc>
          <w:tcPr>
            <w:tcW w:w="1638" w:type="dxa"/>
          </w:tcPr>
          <w:p w:rsidR="00A0285F" w:rsidRPr="0023527E" w:rsidRDefault="00A0285F" w:rsidP="004D42A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Не имеет </w:t>
            </w:r>
          </w:p>
        </w:tc>
        <w:tc>
          <w:tcPr>
            <w:tcW w:w="1210" w:type="dxa"/>
          </w:tcPr>
          <w:p w:rsidR="00A0285F" w:rsidRPr="0023527E" w:rsidRDefault="00A0285F" w:rsidP="004D42A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- </w:t>
            </w:r>
          </w:p>
        </w:tc>
        <w:tc>
          <w:tcPr>
            <w:tcW w:w="1519" w:type="dxa"/>
          </w:tcPr>
          <w:p w:rsidR="00A0285F" w:rsidRPr="0023527E" w:rsidRDefault="00A0285F" w:rsidP="004D42A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- </w:t>
            </w:r>
          </w:p>
        </w:tc>
        <w:tc>
          <w:tcPr>
            <w:tcW w:w="1645" w:type="dxa"/>
            <w:tcBorders>
              <w:top w:val="nil"/>
            </w:tcBorders>
          </w:tcPr>
          <w:p w:rsidR="00A0285F" w:rsidRPr="001D1986" w:rsidRDefault="00A0285F" w:rsidP="001D19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372" w:type="dxa"/>
            <w:tcBorders>
              <w:bottom w:val="nil"/>
            </w:tcBorders>
          </w:tcPr>
          <w:p w:rsidR="00A0285F" w:rsidRPr="001D1986" w:rsidRDefault="00A0285F" w:rsidP="00CF38A8">
            <w:pPr>
              <w:jc w:val="center"/>
            </w:pPr>
            <w:r>
              <w:rPr>
                <w:sz w:val="22"/>
                <w:szCs w:val="22"/>
              </w:rPr>
              <w:t xml:space="preserve"> Жилой дом</w:t>
            </w:r>
          </w:p>
        </w:tc>
        <w:tc>
          <w:tcPr>
            <w:tcW w:w="1134" w:type="dxa"/>
            <w:tcBorders>
              <w:bottom w:val="nil"/>
            </w:tcBorders>
          </w:tcPr>
          <w:p w:rsidR="00A0285F" w:rsidRPr="001D1986" w:rsidRDefault="00A0285F" w:rsidP="00CF38A8">
            <w:pPr>
              <w:jc w:val="center"/>
            </w:pPr>
            <w:r>
              <w:rPr>
                <w:sz w:val="22"/>
                <w:szCs w:val="22"/>
              </w:rPr>
              <w:t>199,6</w:t>
            </w:r>
          </w:p>
        </w:tc>
        <w:tc>
          <w:tcPr>
            <w:tcW w:w="1427" w:type="dxa"/>
            <w:tcBorders>
              <w:bottom w:val="nil"/>
            </w:tcBorders>
          </w:tcPr>
          <w:p w:rsidR="00A0285F" w:rsidRPr="001D1986" w:rsidRDefault="00A0285F" w:rsidP="00CF38A8">
            <w:pPr>
              <w:jc w:val="center"/>
            </w:pPr>
            <w:r w:rsidRPr="001D1986">
              <w:rPr>
                <w:sz w:val="22"/>
                <w:szCs w:val="22"/>
              </w:rPr>
              <w:t>Россия</w:t>
            </w:r>
          </w:p>
          <w:p w:rsidR="00A0285F" w:rsidRPr="001D1986" w:rsidRDefault="00A0285F" w:rsidP="00CF38A8">
            <w:pPr>
              <w:jc w:val="center"/>
            </w:pPr>
          </w:p>
        </w:tc>
        <w:tc>
          <w:tcPr>
            <w:tcW w:w="1769" w:type="dxa"/>
            <w:tcBorders>
              <w:top w:val="nil"/>
              <w:bottom w:val="nil"/>
            </w:tcBorders>
          </w:tcPr>
          <w:p w:rsidR="00A0285F" w:rsidRPr="001D1986" w:rsidRDefault="00A0285F" w:rsidP="001D1986">
            <w:pPr>
              <w:jc w:val="center"/>
            </w:pPr>
            <w:r>
              <w:t>-</w:t>
            </w:r>
          </w:p>
        </w:tc>
      </w:tr>
      <w:tr w:rsidR="00A0285F" w:rsidRPr="001D1986">
        <w:trPr>
          <w:trHeight w:val="1735"/>
        </w:trPr>
        <w:tc>
          <w:tcPr>
            <w:tcW w:w="2167" w:type="dxa"/>
          </w:tcPr>
          <w:p w:rsidR="00A0285F" w:rsidRPr="007B742F" w:rsidRDefault="00A0285F" w:rsidP="001D1986">
            <w:pPr>
              <w:jc w:val="center"/>
            </w:pPr>
            <w:r>
              <w:t>Ксенофонтов Александр Сергеевич, депутат Веребьинского сельского поселения</w:t>
            </w:r>
          </w:p>
        </w:tc>
        <w:tc>
          <w:tcPr>
            <w:tcW w:w="2039" w:type="dxa"/>
          </w:tcPr>
          <w:p w:rsidR="00A0285F" w:rsidRDefault="00A0285F" w:rsidP="001D1986">
            <w:pPr>
              <w:jc w:val="center"/>
            </w:pPr>
            <w:r>
              <w:t>166941,09</w:t>
            </w:r>
          </w:p>
        </w:tc>
        <w:tc>
          <w:tcPr>
            <w:tcW w:w="1638" w:type="dxa"/>
          </w:tcPr>
          <w:p w:rsidR="00A0285F" w:rsidRDefault="00A0285F" w:rsidP="004D42A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Земельный участок</w:t>
            </w:r>
          </w:p>
          <w:p w:rsidR="00A0285F" w:rsidRDefault="00A0285F" w:rsidP="004D42A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Земельный участок</w:t>
            </w:r>
          </w:p>
          <w:p w:rsidR="00A0285F" w:rsidRDefault="00A0285F" w:rsidP="004D42AC">
            <w:pPr>
              <w:jc w:val="center"/>
              <w:rPr>
                <w:color w:val="000000"/>
              </w:rPr>
            </w:pPr>
          </w:p>
          <w:p w:rsidR="00A0285F" w:rsidRDefault="00A0285F" w:rsidP="004D42A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Жилой дом</w:t>
            </w:r>
          </w:p>
        </w:tc>
        <w:tc>
          <w:tcPr>
            <w:tcW w:w="1210" w:type="dxa"/>
          </w:tcPr>
          <w:p w:rsidR="00A0285F" w:rsidRDefault="00A0285F" w:rsidP="004D42A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1938,0</w:t>
            </w:r>
          </w:p>
          <w:p w:rsidR="00A0285F" w:rsidRDefault="00A0285F" w:rsidP="004D42AC">
            <w:pPr>
              <w:jc w:val="center"/>
              <w:rPr>
                <w:color w:val="000000"/>
              </w:rPr>
            </w:pPr>
          </w:p>
          <w:p w:rsidR="00A0285F" w:rsidRDefault="00A0285F" w:rsidP="004D42A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30011</w:t>
            </w:r>
          </w:p>
          <w:p w:rsidR="00A0285F" w:rsidRDefault="00A0285F" w:rsidP="004D42AC">
            <w:pPr>
              <w:jc w:val="center"/>
              <w:rPr>
                <w:color w:val="000000"/>
              </w:rPr>
            </w:pPr>
          </w:p>
          <w:p w:rsidR="00A0285F" w:rsidRDefault="00A0285F" w:rsidP="004D42AC">
            <w:pPr>
              <w:jc w:val="center"/>
              <w:rPr>
                <w:color w:val="000000"/>
              </w:rPr>
            </w:pPr>
          </w:p>
          <w:p w:rsidR="00A0285F" w:rsidRDefault="00A0285F" w:rsidP="004D42A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31,5</w:t>
            </w:r>
          </w:p>
        </w:tc>
        <w:tc>
          <w:tcPr>
            <w:tcW w:w="1519" w:type="dxa"/>
          </w:tcPr>
          <w:p w:rsidR="00A0285F" w:rsidRDefault="00A0285F" w:rsidP="004D42A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Россия</w:t>
            </w:r>
          </w:p>
          <w:p w:rsidR="00A0285F" w:rsidRDefault="00A0285F" w:rsidP="004D42AC">
            <w:pPr>
              <w:jc w:val="center"/>
              <w:rPr>
                <w:color w:val="000000"/>
              </w:rPr>
            </w:pPr>
          </w:p>
          <w:p w:rsidR="00A0285F" w:rsidRDefault="00A0285F" w:rsidP="004D42A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Россия</w:t>
            </w:r>
          </w:p>
          <w:p w:rsidR="00A0285F" w:rsidRDefault="00A0285F" w:rsidP="004D42AC">
            <w:pPr>
              <w:jc w:val="center"/>
              <w:rPr>
                <w:color w:val="000000"/>
              </w:rPr>
            </w:pPr>
          </w:p>
          <w:p w:rsidR="00A0285F" w:rsidRDefault="00A0285F" w:rsidP="004D42AC">
            <w:pPr>
              <w:jc w:val="center"/>
              <w:rPr>
                <w:color w:val="000000"/>
              </w:rPr>
            </w:pPr>
          </w:p>
          <w:p w:rsidR="00A0285F" w:rsidRDefault="00A0285F" w:rsidP="004D42A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Россия</w:t>
            </w:r>
          </w:p>
        </w:tc>
        <w:tc>
          <w:tcPr>
            <w:tcW w:w="1645" w:type="dxa"/>
            <w:tcBorders>
              <w:top w:val="nil"/>
            </w:tcBorders>
          </w:tcPr>
          <w:p w:rsidR="00A0285F" w:rsidRPr="00CB6BA5" w:rsidRDefault="00A0285F" w:rsidP="001D1986">
            <w:pPr>
              <w:jc w:val="center"/>
            </w:pPr>
            <w:r w:rsidRPr="00CB6BA5">
              <w:t>Не имеет</w:t>
            </w:r>
          </w:p>
        </w:tc>
        <w:tc>
          <w:tcPr>
            <w:tcW w:w="1372" w:type="dxa"/>
            <w:tcBorders>
              <w:bottom w:val="nil"/>
            </w:tcBorders>
          </w:tcPr>
          <w:p w:rsidR="00A0285F" w:rsidRDefault="00A0285F" w:rsidP="00CF38A8">
            <w:pPr>
              <w:jc w:val="center"/>
            </w:pPr>
            <w:r>
              <w:rPr>
                <w:sz w:val="22"/>
                <w:szCs w:val="22"/>
              </w:rPr>
              <w:t>Не имеет</w:t>
            </w:r>
          </w:p>
        </w:tc>
        <w:tc>
          <w:tcPr>
            <w:tcW w:w="1134" w:type="dxa"/>
            <w:tcBorders>
              <w:bottom w:val="nil"/>
            </w:tcBorders>
          </w:tcPr>
          <w:p w:rsidR="00A0285F" w:rsidRDefault="00A0285F" w:rsidP="00CF38A8">
            <w:pPr>
              <w:jc w:val="center"/>
            </w:pPr>
          </w:p>
        </w:tc>
        <w:tc>
          <w:tcPr>
            <w:tcW w:w="1427" w:type="dxa"/>
            <w:tcBorders>
              <w:bottom w:val="nil"/>
            </w:tcBorders>
          </w:tcPr>
          <w:p w:rsidR="00A0285F" w:rsidRPr="001D1986" w:rsidRDefault="00A0285F" w:rsidP="00CF38A8">
            <w:pPr>
              <w:jc w:val="center"/>
            </w:pPr>
          </w:p>
        </w:tc>
        <w:tc>
          <w:tcPr>
            <w:tcW w:w="1769" w:type="dxa"/>
            <w:tcBorders>
              <w:top w:val="nil"/>
              <w:bottom w:val="nil"/>
            </w:tcBorders>
          </w:tcPr>
          <w:p w:rsidR="00A0285F" w:rsidRPr="001D1986" w:rsidRDefault="00A0285F" w:rsidP="001D1986">
            <w:pPr>
              <w:jc w:val="center"/>
            </w:pPr>
            <w:r>
              <w:t>-</w:t>
            </w:r>
          </w:p>
        </w:tc>
      </w:tr>
      <w:tr w:rsidR="00A0285F" w:rsidRPr="001D1986">
        <w:tc>
          <w:tcPr>
            <w:tcW w:w="2167" w:type="dxa"/>
          </w:tcPr>
          <w:p w:rsidR="00A0285F" w:rsidRDefault="00A0285F" w:rsidP="001D1986">
            <w:pPr>
              <w:jc w:val="center"/>
            </w:pPr>
            <w:r>
              <w:t>супруга</w:t>
            </w:r>
          </w:p>
        </w:tc>
        <w:tc>
          <w:tcPr>
            <w:tcW w:w="2039" w:type="dxa"/>
          </w:tcPr>
          <w:p w:rsidR="00A0285F" w:rsidRDefault="00A0285F" w:rsidP="001D1986">
            <w:pPr>
              <w:jc w:val="center"/>
            </w:pPr>
            <w:r>
              <w:t>159573,30</w:t>
            </w:r>
          </w:p>
        </w:tc>
        <w:tc>
          <w:tcPr>
            <w:tcW w:w="1638" w:type="dxa"/>
          </w:tcPr>
          <w:p w:rsidR="00A0285F" w:rsidRDefault="00A0285F" w:rsidP="004D42A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Не имеет</w:t>
            </w:r>
          </w:p>
        </w:tc>
        <w:tc>
          <w:tcPr>
            <w:tcW w:w="1210" w:type="dxa"/>
          </w:tcPr>
          <w:p w:rsidR="00A0285F" w:rsidRDefault="00A0285F" w:rsidP="004D42A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9" w:type="dxa"/>
          </w:tcPr>
          <w:p w:rsidR="00A0285F" w:rsidRDefault="00A0285F" w:rsidP="004D42A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645" w:type="dxa"/>
            <w:tcBorders>
              <w:top w:val="nil"/>
            </w:tcBorders>
          </w:tcPr>
          <w:p w:rsidR="00A0285F" w:rsidRPr="00CB6BA5" w:rsidRDefault="00A0285F" w:rsidP="001D1986">
            <w:pPr>
              <w:jc w:val="center"/>
            </w:pPr>
            <w:r w:rsidRPr="00CB6BA5">
              <w:t>Не имеет</w:t>
            </w:r>
          </w:p>
        </w:tc>
        <w:tc>
          <w:tcPr>
            <w:tcW w:w="1372" w:type="dxa"/>
            <w:tcBorders>
              <w:bottom w:val="nil"/>
            </w:tcBorders>
          </w:tcPr>
          <w:p w:rsidR="00A0285F" w:rsidRDefault="00A0285F" w:rsidP="00CF38A8">
            <w:pPr>
              <w:jc w:val="center"/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1134" w:type="dxa"/>
            <w:tcBorders>
              <w:bottom w:val="nil"/>
            </w:tcBorders>
          </w:tcPr>
          <w:p w:rsidR="00A0285F" w:rsidRDefault="00A0285F" w:rsidP="00CF38A8">
            <w:pPr>
              <w:jc w:val="center"/>
            </w:pPr>
            <w:r>
              <w:rPr>
                <w:sz w:val="22"/>
                <w:szCs w:val="22"/>
              </w:rPr>
              <w:t>31,5</w:t>
            </w:r>
          </w:p>
        </w:tc>
        <w:tc>
          <w:tcPr>
            <w:tcW w:w="1427" w:type="dxa"/>
            <w:tcBorders>
              <w:bottom w:val="nil"/>
            </w:tcBorders>
          </w:tcPr>
          <w:p w:rsidR="00A0285F" w:rsidRPr="001D1986" w:rsidRDefault="00A0285F" w:rsidP="00CF38A8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69" w:type="dxa"/>
            <w:tcBorders>
              <w:top w:val="nil"/>
              <w:bottom w:val="nil"/>
            </w:tcBorders>
          </w:tcPr>
          <w:p w:rsidR="00A0285F" w:rsidRPr="001D1986" w:rsidRDefault="00A0285F" w:rsidP="001D1986">
            <w:pPr>
              <w:jc w:val="center"/>
            </w:pPr>
          </w:p>
        </w:tc>
      </w:tr>
      <w:tr w:rsidR="00A0285F" w:rsidRPr="001D1986">
        <w:tc>
          <w:tcPr>
            <w:tcW w:w="2167" w:type="dxa"/>
            <w:vMerge w:val="restart"/>
          </w:tcPr>
          <w:p w:rsidR="00A0285F" w:rsidRPr="001D1986" w:rsidRDefault="00A0285F" w:rsidP="005819E9">
            <w:pPr>
              <w:rPr>
                <w:b/>
                <w:bCs/>
              </w:rPr>
            </w:pPr>
            <w:r>
              <w:rPr>
                <w:sz w:val="22"/>
                <w:szCs w:val="22"/>
              </w:rPr>
              <w:t xml:space="preserve"> Макар Михаил Иванович,</w:t>
            </w:r>
            <w:r>
              <w:t xml:space="preserve"> депутат Веребьинского сельского поселения</w:t>
            </w:r>
          </w:p>
        </w:tc>
        <w:tc>
          <w:tcPr>
            <w:tcW w:w="2039" w:type="dxa"/>
            <w:vMerge w:val="restart"/>
          </w:tcPr>
          <w:p w:rsidR="00A0285F" w:rsidRPr="00CB6BA5" w:rsidRDefault="00A0285F" w:rsidP="001D1986">
            <w:pPr>
              <w:jc w:val="center"/>
            </w:pPr>
            <w:r>
              <w:t xml:space="preserve">1 468 825,21 </w:t>
            </w:r>
          </w:p>
        </w:tc>
        <w:tc>
          <w:tcPr>
            <w:tcW w:w="1638" w:type="dxa"/>
          </w:tcPr>
          <w:p w:rsidR="00A0285F" w:rsidRPr="001D1986" w:rsidRDefault="00A0285F" w:rsidP="001D1986">
            <w:pPr>
              <w:jc w:val="center"/>
            </w:pPr>
            <w:r w:rsidRPr="001D1986">
              <w:rPr>
                <w:sz w:val="22"/>
                <w:szCs w:val="22"/>
              </w:rPr>
              <w:t xml:space="preserve">земельный </w:t>
            </w:r>
          </w:p>
          <w:p w:rsidR="00A0285F" w:rsidRPr="001D1986" w:rsidRDefault="00A0285F" w:rsidP="00301F72">
            <w:pPr>
              <w:jc w:val="center"/>
            </w:pPr>
            <w:r w:rsidRPr="001D1986">
              <w:rPr>
                <w:sz w:val="22"/>
                <w:szCs w:val="22"/>
              </w:rPr>
              <w:t>участок</w:t>
            </w:r>
          </w:p>
        </w:tc>
        <w:tc>
          <w:tcPr>
            <w:tcW w:w="1210" w:type="dxa"/>
          </w:tcPr>
          <w:p w:rsidR="00A0285F" w:rsidRPr="001D1986" w:rsidRDefault="00A0285F" w:rsidP="001D1986">
            <w:pPr>
              <w:jc w:val="center"/>
            </w:pPr>
            <w:r>
              <w:rPr>
                <w:sz w:val="22"/>
                <w:szCs w:val="22"/>
              </w:rPr>
              <w:t>147,0</w:t>
            </w:r>
          </w:p>
        </w:tc>
        <w:tc>
          <w:tcPr>
            <w:tcW w:w="1519" w:type="dxa"/>
          </w:tcPr>
          <w:p w:rsidR="00A0285F" w:rsidRPr="001D1986" w:rsidRDefault="00A0285F" w:rsidP="001D1986">
            <w:pPr>
              <w:jc w:val="center"/>
            </w:pPr>
            <w:r w:rsidRPr="001D1986">
              <w:rPr>
                <w:sz w:val="22"/>
                <w:szCs w:val="22"/>
              </w:rPr>
              <w:t>Россия</w:t>
            </w:r>
          </w:p>
        </w:tc>
        <w:tc>
          <w:tcPr>
            <w:tcW w:w="1645" w:type="dxa"/>
            <w:vMerge w:val="restart"/>
          </w:tcPr>
          <w:p w:rsidR="00A0285F" w:rsidRPr="000C1F2C" w:rsidRDefault="00A0285F" w:rsidP="006D0E7B">
            <w:r>
              <w:rPr>
                <w:sz w:val="22"/>
                <w:szCs w:val="22"/>
              </w:rPr>
              <w:t xml:space="preserve"> Не имеет</w:t>
            </w:r>
          </w:p>
        </w:tc>
        <w:tc>
          <w:tcPr>
            <w:tcW w:w="1372" w:type="dxa"/>
            <w:vMerge w:val="restart"/>
          </w:tcPr>
          <w:p w:rsidR="00A0285F" w:rsidRPr="001D1986" w:rsidRDefault="00A0285F" w:rsidP="001D1986">
            <w:pPr>
              <w:jc w:val="center"/>
              <w:rPr>
                <w:b/>
                <w:bCs/>
              </w:rPr>
            </w:pPr>
            <w:r w:rsidRPr="001D1986">
              <w:rPr>
                <w:sz w:val="22"/>
                <w:szCs w:val="22"/>
              </w:rPr>
              <w:t>не имеет</w:t>
            </w:r>
          </w:p>
        </w:tc>
        <w:tc>
          <w:tcPr>
            <w:tcW w:w="1134" w:type="dxa"/>
            <w:vMerge w:val="restart"/>
          </w:tcPr>
          <w:p w:rsidR="00A0285F" w:rsidRPr="001D1986" w:rsidRDefault="00A0285F" w:rsidP="001D1986">
            <w:pPr>
              <w:jc w:val="center"/>
              <w:rPr>
                <w:b/>
                <w:bCs/>
              </w:rPr>
            </w:pPr>
          </w:p>
        </w:tc>
        <w:tc>
          <w:tcPr>
            <w:tcW w:w="1427" w:type="dxa"/>
            <w:vMerge w:val="restart"/>
          </w:tcPr>
          <w:p w:rsidR="00A0285F" w:rsidRPr="001D1986" w:rsidRDefault="00A0285F" w:rsidP="001D1986">
            <w:pPr>
              <w:jc w:val="center"/>
              <w:rPr>
                <w:b/>
                <w:bCs/>
              </w:rPr>
            </w:pPr>
          </w:p>
        </w:tc>
        <w:tc>
          <w:tcPr>
            <w:tcW w:w="1769" w:type="dxa"/>
            <w:vMerge w:val="restart"/>
          </w:tcPr>
          <w:p w:rsidR="00A0285F" w:rsidRPr="001D1986" w:rsidRDefault="00A0285F" w:rsidP="001D19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A0285F" w:rsidRPr="001D1986">
        <w:tc>
          <w:tcPr>
            <w:tcW w:w="2167" w:type="dxa"/>
            <w:vMerge/>
          </w:tcPr>
          <w:p w:rsidR="00A0285F" w:rsidRPr="001D1986" w:rsidRDefault="00A0285F" w:rsidP="001D1986">
            <w:pPr>
              <w:jc w:val="center"/>
              <w:rPr>
                <w:b/>
                <w:bCs/>
              </w:rPr>
            </w:pPr>
          </w:p>
        </w:tc>
        <w:tc>
          <w:tcPr>
            <w:tcW w:w="2039" w:type="dxa"/>
            <w:vMerge/>
          </w:tcPr>
          <w:p w:rsidR="00A0285F" w:rsidRPr="001D1986" w:rsidRDefault="00A0285F" w:rsidP="001D1986">
            <w:pPr>
              <w:jc w:val="center"/>
              <w:rPr>
                <w:b/>
                <w:bCs/>
              </w:rPr>
            </w:pPr>
          </w:p>
        </w:tc>
        <w:tc>
          <w:tcPr>
            <w:tcW w:w="1638" w:type="dxa"/>
          </w:tcPr>
          <w:p w:rsidR="00A0285F" w:rsidRPr="001D1986" w:rsidRDefault="00A0285F" w:rsidP="00301F72">
            <w:pPr>
              <w:jc w:val="center"/>
            </w:pPr>
            <w:r>
              <w:rPr>
                <w:sz w:val="22"/>
                <w:szCs w:val="22"/>
              </w:rPr>
              <w:t xml:space="preserve"> трехкомнатная квартира(совместная собственность)</w:t>
            </w:r>
          </w:p>
        </w:tc>
        <w:tc>
          <w:tcPr>
            <w:tcW w:w="1210" w:type="dxa"/>
          </w:tcPr>
          <w:p w:rsidR="00A0285F" w:rsidRPr="001D1986" w:rsidRDefault="00A0285F" w:rsidP="001D1986">
            <w:pPr>
              <w:jc w:val="center"/>
            </w:pPr>
            <w:r>
              <w:rPr>
                <w:sz w:val="22"/>
                <w:szCs w:val="22"/>
              </w:rPr>
              <w:t>56,2</w:t>
            </w:r>
          </w:p>
        </w:tc>
        <w:tc>
          <w:tcPr>
            <w:tcW w:w="1519" w:type="dxa"/>
          </w:tcPr>
          <w:p w:rsidR="00A0285F" w:rsidRPr="001D1986" w:rsidRDefault="00A0285F" w:rsidP="001D1986">
            <w:pPr>
              <w:jc w:val="center"/>
            </w:pPr>
            <w:r w:rsidRPr="001D1986">
              <w:rPr>
                <w:sz w:val="22"/>
                <w:szCs w:val="22"/>
              </w:rPr>
              <w:t>Россия</w:t>
            </w:r>
          </w:p>
        </w:tc>
        <w:tc>
          <w:tcPr>
            <w:tcW w:w="1645" w:type="dxa"/>
            <w:vMerge/>
          </w:tcPr>
          <w:p w:rsidR="00A0285F" w:rsidRPr="001D1986" w:rsidRDefault="00A0285F" w:rsidP="001D1986">
            <w:pPr>
              <w:jc w:val="center"/>
              <w:rPr>
                <w:b/>
                <w:bCs/>
              </w:rPr>
            </w:pPr>
          </w:p>
        </w:tc>
        <w:tc>
          <w:tcPr>
            <w:tcW w:w="1372" w:type="dxa"/>
            <w:vMerge/>
          </w:tcPr>
          <w:p w:rsidR="00A0285F" w:rsidRPr="001D1986" w:rsidRDefault="00A0285F" w:rsidP="001D1986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/>
          </w:tcPr>
          <w:p w:rsidR="00A0285F" w:rsidRPr="001D1986" w:rsidRDefault="00A0285F" w:rsidP="001D1986">
            <w:pPr>
              <w:jc w:val="center"/>
              <w:rPr>
                <w:b/>
                <w:bCs/>
              </w:rPr>
            </w:pPr>
          </w:p>
        </w:tc>
        <w:tc>
          <w:tcPr>
            <w:tcW w:w="1427" w:type="dxa"/>
            <w:vMerge/>
          </w:tcPr>
          <w:p w:rsidR="00A0285F" w:rsidRPr="001D1986" w:rsidRDefault="00A0285F" w:rsidP="001D1986">
            <w:pPr>
              <w:jc w:val="center"/>
              <w:rPr>
                <w:b/>
                <w:bCs/>
              </w:rPr>
            </w:pPr>
          </w:p>
        </w:tc>
        <w:tc>
          <w:tcPr>
            <w:tcW w:w="1769" w:type="dxa"/>
            <w:vMerge/>
          </w:tcPr>
          <w:p w:rsidR="00A0285F" w:rsidRPr="001D1986" w:rsidRDefault="00A0285F" w:rsidP="001D1986">
            <w:pPr>
              <w:jc w:val="center"/>
              <w:rPr>
                <w:b/>
                <w:bCs/>
              </w:rPr>
            </w:pPr>
          </w:p>
        </w:tc>
      </w:tr>
      <w:tr w:rsidR="00A0285F" w:rsidRPr="001D1986">
        <w:trPr>
          <w:trHeight w:val="640"/>
        </w:trPr>
        <w:tc>
          <w:tcPr>
            <w:tcW w:w="2167" w:type="dxa"/>
            <w:vMerge/>
          </w:tcPr>
          <w:p w:rsidR="00A0285F" w:rsidRPr="001D1986" w:rsidRDefault="00A0285F" w:rsidP="001D1986">
            <w:pPr>
              <w:jc w:val="center"/>
              <w:rPr>
                <w:b/>
                <w:bCs/>
              </w:rPr>
            </w:pPr>
          </w:p>
        </w:tc>
        <w:tc>
          <w:tcPr>
            <w:tcW w:w="2039" w:type="dxa"/>
            <w:vMerge/>
          </w:tcPr>
          <w:p w:rsidR="00A0285F" w:rsidRPr="001D1986" w:rsidRDefault="00A0285F" w:rsidP="001D1986">
            <w:pPr>
              <w:jc w:val="center"/>
              <w:rPr>
                <w:b/>
                <w:bCs/>
              </w:rPr>
            </w:pPr>
          </w:p>
        </w:tc>
        <w:tc>
          <w:tcPr>
            <w:tcW w:w="1638" w:type="dxa"/>
          </w:tcPr>
          <w:p w:rsidR="00A0285F" w:rsidRDefault="00A0285F" w:rsidP="00301F72">
            <w:pPr>
              <w:jc w:val="center"/>
            </w:pPr>
            <w:r>
              <w:rPr>
                <w:sz w:val="22"/>
                <w:szCs w:val="22"/>
              </w:rPr>
              <w:t>однокомнатная квартира</w:t>
            </w:r>
          </w:p>
          <w:p w:rsidR="00A0285F" w:rsidRPr="001D1986" w:rsidRDefault="00A0285F" w:rsidP="00301F72">
            <w:pPr>
              <w:jc w:val="center"/>
            </w:pPr>
          </w:p>
        </w:tc>
        <w:tc>
          <w:tcPr>
            <w:tcW w:w="1210" w:type="dxa"/>
          </w:tcPr>
          <w:p w:rsidR="00A0285F" w:rsidRPr="001D1986" w:rsidRDefault="00A0285F" w:rsidP="001D1986">
            <w:pPr>
              <w:jc w:val="center"/>
            </w:pPr>
            <w:r>
              <w:rPr>
                <w:sz w:val="22"/>
                <w:szCs w:val="22"/>
              </w:rPr>
              <w:t>33,2</w:t>
            </w:r>
          </w:p>
        </w:tc>
        <w:tc>
          <w:tcPr>
            <w:tcW w:w="1519" w:type="dxa"/>
          </w:tcPr>
          <w:p w:rsidR="00A0285F" w:rsidRPr="001D1986" w:rsidRDefault="00A0285F" w:rsidP="001D1986">
            <w:pPr>
              <w:jc w:val="center"/>
            </w:pPr>
            <w:r w:rsidRPr="001D1986">
              <w:rPr>
                <w:sz w:val="22"/>
                <w:szCs w:val="22"/>
              </w:rPr>
              <w:t>Россия</w:t>
            </w:r>
          </w:p>
        </w:tc>
        <w:tc>
          <w:tcPr>
            <w:tcW w:w="1645" w:type="dxa"/>
            <w:vMerge/>
          </w:tcPr>
          <w:p w:rsidR="00A0285F" w:rsidRPr="001D1986" w:rsidRDefault="00A0285F" w:rsidP="001D1986">
            <w:pPr>
              <w:jc w:val="center"/>
              <w:rPr>
                <w:b/>
                <w:bCs/>
              </w:rPr>
            </w:pPr>
          </w:p>
        </w:tc>
        <w:tc>
          <w:tcPr>
            <w:tcW w:w="1372" w:type="dxa"/>
            <w:vMerge/>
          </w:tcPr>
          <w:p w:rsidR="00A0285F" w:rsidRPr="001D1986" w:rsidRDefault="00A0285F" w:rsidP="001D1986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/>
          </w:tcPr>
          <w:p w:rsidR="00A0285F" w:rsidRPr="001D1986" w:rsidRDefault="00A0285F" w:rsidP="001D1986">
            <w:pPr>
              <w:jc w:val="center"/>
              <w:rPr>
                <w:b/>
                <w:bCs/>
              </w:rPr>
            </w:pPr>
          </w:p>
        </w:tc>
        <w:tc>
          <w:tcPr>
            <w:tcW w:w="1427" w:type="dxa"/>
            <w:vMerge/>
          </w:tcPr>
          <w:p w:rsidR="00A0285F" w:rsidRPr="001D1986" w:rsidRDefault="00A0285F" w:rsidP="001D1986">
            <w:pPr>
              <w:jc w:val="center"/>
              <w:rPr>
                <w:b/>
                <w:bCs/>
              </w:rPr>
            </w:pPr>
          </w:p>
        </w:tc>
        <w:tc>
          <w:tcPr>
            <w:tcW w:w="1769" w:type="dxa"/>
            <w:vMerge/>
          </w:tcPr>
          <w:p w:rsidR="00A0285F" w:rsidRPr="001D1986" w:rsidRDefault="00A0285F" w:rsidP="001D1986">
            <w:pPr>
              <w:jc w:val="center"/>
              <w:rPr>
                <w:b/>
                <w:bCs/>
              </w:rPr>
            </w:pPr>
          </w:p>
        </w:tc>
      </w:tr>
      <w:tr w:rsidR="00A0285F" w:rsidRPr="001D1986">
        <w:trPr>
          <w:trHeight w:val="231"/>
        </w:trPr>
        <w:tc>
          <w:tcPr>
            <w:tcW w:w="2167" w:type="dxa"/>
            <w:vMerge/>
          </w:tcPr>
          <w:p w:rsidR="00A0285F" w:rsidRPr="001D1986" w:rsidRDefault="00A0285F" w:rsidP="001D1986">
            <w:pPr>
              <w:jc w:val="center"/>
              <w:rPr>
                <w:b/>
                <w:bCs/>
              </w:rPr>
            </w:pPr>
          </w:p>
        </w:tc>
        <w:tc>
          <w:tcPr>
            <w:tcW w:w="2039" w:type="dxa"/>
            <w:vMerge/>
          </w:tcPr>
          <w:p w:rsidR="00A0285F" w:rsidRPr="001D1986" w:rsidRDefault="00A0285F" w:rsidP="001D1986">
            <w:pPr>
              <w:jc w:val="center"/>
              <w:rPr>
                <w:b/>
                <w:bCs/>
              </w:rPr>
            </w:pPr>
          </w:p>
        </w:tc>
        <w:tc>
          <w:tcPr>
            <w:tcW w:w="1638" w:type="dxa"/>
          </w:tcPr>
          <w:p w:rsidR="00A0285F" w:rsidRDefault="00A0285F" w:rsidP="00301F72">
            <w:pPr>
              <w:jc w:val="center"/>
            </w:pPr>
            <w:r>
              <w:rPr>
                <w:sz w:val="22"/>
                <w:szCs w:val="22"/>
              </w:rPr>
              <w:t>Гараж в комплексе Мерецкова</w:t>
            </w:r>
          </w:p>
          <w:p w:rsidR="00A0285F" w:rsidRDefault="00A0285F" w:rsidP="00301F72">
            <w:pPr>
              <w:jc w:val="center"/>
            </w:pPr>
          </w:p>
          <w:p w:rsidR="00A0285F" w:rsidRDefault="00A0285F" w:rsidP="00301F72">
            <w:pPr>
              <w:jc w:val="center"/>
            </w:pPr>
            <w:r>
              <w:rPr>
                <w:sz w:val="22"/>
                <w:szCs w:val="22"/>
              </w:rPr>
              <w:t>Нежилое помещение</w:t>
            </w:r>
          </w:p>
        </w:tc>
        <w:tc>
          <w:tcPr>
            <w:tcW w:w="1210" w:type="dxa"/>
          </w:tcPr>
          <w:p w:rsidR="00A0285F" w:rsidRDefault="00A0285F" w:rsidP="001D1986">
            <w:pPr>
              <w:jc w:val="center"/>
            </w:pPr>
            <w:r>
              <w:rPr>
                <w:sz w:val="22"/>
                <w:szCs w:val="22"/>
              </w:rPr>
              <w:t>36,0</w:t>
            </w:r>
          </w:p>
          <w:p w:rsidR="00A0285F" w:rsidRDefault="00A0285F" w:rsidP="001D1986">
            <w:pPr>
              <w:jc w:val="center"/>
            </w:pPr>
          </w:p>
          <w:p w:rsidR="00A0285F" w:rsidRDefault="00A0285F" w:rsidP="001D1986">
            <w:pPr>
              <w:jc w:val="center"/>
            </w:pPr>
          </w:p>
          <w:p w:rsidR="00A0285F" w:rsidRDefault="00A0285F" w:rsidP="001D1986">
            <w:pPr>
              <w:jc w:val="center"/>
            </w:pPr>
          </w:p>
          <w:p w:rsidR="00A0285F" w:rsidRDefault="00A0285F" w:rsidP="001D1986">
            <w:pPr>
              <w:jc w:val="center"/>
            </w:pPr>
            <w:r>
              <w:rPr>
                <w:sz w:val="22"/>
                <w:szCs w:val="22"/>
              </w:rPr>
              <w:t>54,0</w:t>
            </w:r>
          </w:p>
        </w:tc>
        <w:tc>
          <w:tcPr>
            <w:tcW w:w="1519" w:type="dxa"/>
          </w:tcPr>
          <w:p w:rsidR="00A0285F" w:rsidRDefault="00A0285F" w:rsidP="001D1986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A0285F" w:rsidRDefault="00A0285F" w:rsidP="001D1986">
            <w:pPr>
              <w:jc w:val="center"/>
            </w:pPr>
          </w:p>
          <w:p w:rsidR="00A0285F" w:rsidRDefault="00A0285F" w:rsidP="001D1986">
            <w:pPr>
              <w:jc w:val="center"/>
            </w:pPr>
          </w:p>
          <w:p w:rsidR="00A0285F" w:rsidRDefault="00A0285F" w:rsidP="001D1986">
            <w:pPr>
              <w:jc w:val="center"/>
            </w:pPr>
          </w:p>
          <w:p w:rsidR="00A0285F" w:rsidRPr="001D1986" w:rsidRDefault="00A0285F" w:rsidP="001D1986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645" w:type="dxa"/>
            <w:vMerge/>
          </w:tcPr>
          <w:p w:rsidR="00A0285F" w:rsidRPr="001D1986" w:rsidRDefault="00A0285F" w:rsidP="001D1986">
            <w:pPr>
              <w:jc w:val="center"/>
              <w:rPr>
                <w:b/>
                <w:bCs/>
              </w:rPr>
            </w:pPr>
          </w:p>
        </w:tc>
        <w:tc>
          <w:tcPr>
            <w:tcW w:w="1372" w:type="dxa"/>
            <w:vMerge/>
          </w:tcPr>
          <w:p w:rsidR="00A0285F" w:rsidRPr="001D1986" w:rsidRDefault="00A0285F" w:rsidP="001D1986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/>
          </w:tcPr>
          <w:p w:rsidR="00A0285F" w:rsidRPr="001D1986" w:rsidRDefault="00A0285F" w:rsidP="001D1986">
            <w:pPr>
              <w:jc w:val="center"/>
              <w:rPr>
                <w:b/>
                <w:bCs/>
              </w:rPr>
            </w:pPr>
          </w:p>
        </w:tc>
        <w:tc>
          <w:tcPr>
            <w:tcW w:w="1427" w:type="dxa"/>
            <w:vMerge/>
          </w:tcPr>
          <w:p w:rsidR="00A0285F" w:rsidRPr="001D1986" w:rsidRDefault="00A0285F" w:rsidP="001D1986">
            <w:pPr>
              <w:jc w:val="center"/>
              <w:rPr>
                <w:b/>
                <w:bCs/>
              </w:rPr>
            </w:pPr>
          </w:p>
        </w:tc>
        <w:tc>
          <w:tcPr>
            <w:tcW w:w="1769" w:type="dxa"/>
            <w:vMerge/>
          </w:tcPr>
          <w:p w:rsidR="00A0285F" w:rsidRPr="001D1986" w:rsidRDefault="00A0285F" w:rsidP="001D1986">
            <w:pPr>
              <w:jc w:val="center"/>
              <w:rPr>
                <w:b/>
                <w:bCs/>
              </w:rPr>
            </w:pPr>
          </w:p>
        </w:tc>
      </w:tr>
      <w:tr w:rsidR="00A0285F" w:rsidRPr="001D1986">
        <w:tc>
          <w:tcPr>
            <w:tcW w:w="2167" w:type="dxa"/>
            <w:vMerge w:val="restart"/>
          </w:tcPr>
          <w:p w:rsidR="00A0285F" w:rsidRPr="001D1986" w:rsidRDefault="00A0285F" w:rsidP="00722476">
            <w:pPr>
              <w:rPr>
                <w:b/>
                <w:bCs/>
              </w:rPr>
            </w:pPr>
            <w:r>
              <w:rPr>
                <w:sz w:val="22"/>
                <w:szCs w:val="22"/>
              </w:rPr>
              <w:t>супруга</w:t>
            </w:r>
          </w:p>
        </w:tc>
        <w:tc>
          <w:tcPr>
            <w:tcW w:w="2039" w:type="dxa"/>
            <w:vMerge w:val="restart"/>
          </w:tcPr>
          <w:p w:rsidR="00A0285F" w:rsidRPr="001D1986" w:rsidRDefault="00A0285F" w:rsidP="001D1986">
            <w:pPr>
              <w:jc w:val="center"/>
              <w:rPr>
                <w:b/>
                <w:bCs/>
              </w:rPr>
            </w:pPr>
            <w:r>
              <w:rPr>
                <w:sz w:val="22"/>
                <w:szCs w:val="22"/>
              </w:rPr>
              <w:t>715 417,94</w:t>
            </w:r>
          </w:p>
        </w:tc>
        <w:tc>
          <w:tcPr>
            <w:tcW w:w="1638" w:type="dxa"/>
            <w:vMerge w:val="restart"/>
          </w:tcPr>
          <w:p w:rsidR="00A0285F" w:rsidRDefault="00A0285F" w:rsidP="001D1986">
            <w:pPr>
              <w:jc w:val="center"/>
            </w:pPr>
            <w:r>
              <w:rPr>
                <w:sz w:val="22"/>
                <w:szCs w:val="22"/>
              </w:rPr>
              <w:t xml:space="preserve"> трехкомнатная квартира(совместная собственность)</w:t>
            </w:r>
          </w:p>
          <w:p w:rsidR="00A0285F" w:rsidRDefault="00A0285F" w:rsidP="001D1986">
            <w:pPr>
              <w:jc w:val="center"/>
            </w:pPr>
          </w:p>
          <w:p w:rsidR="00A0285F" w:rsidRDefault="00A0285F" w:rsidP="001D1986">
            <w:pPr>
              <w:jc w:val="center"/>
            </w:pPr>
          </w:p>
          <w:p w:rsidR="00A0285F" w:rsidRDefault="00A0285F" w:rsidP="001D1986">
            <w:pPr>
              <w:jc w:val="center"/>
            </w:pPr>
            <w:r>
              <w:rPr>
                <w:sz w:val="22"/>
                <w:szCs w:val="22"/>
              </w:rPr>
              <w:t>студия</w:t>
            </w:r>
          </w:p>
          <w:p w:rsidR="00A0285F" w:rsidRDefault="00A0285F" w:rsidP="001D1986">
            <w:pPr>
              <w:jc w:val="center"/>
            </w:pPr>
          </w:p>
          <w:p w:rsidR="00A0285F" w:rsidRPr="001D1986" w:rsidRDefault="00A0285F" w:rsidP="001D1986">
            <w:pPr>
              <w:jc w:val="center"/>
              <w:rPr>
                <w:b/>
                <w:bCs/>
              </w:rPr>
            </w:pPr>
            <w:r>
              <w:rPr>
                <w:sz w:val="22"/>
                <w:szCs w:val="22"/>
              </w:rPr>
              <w:t>однокомнатная квартира</w:t>
            </w:r>
          </w:p>
        </w:tc>
        <w:tc>
          <w:tcPr>
            <w:tcW w:w="1210" w:type="dxa"/>
            <w:vMerge w:val="restart"/>
          </w:tcPr>
          <w:p w:rsidR="00A0285F" w:rsidRDefault="00A0285F" w:rsidP="001D1986">
            <w:pPr>
              <w:jc w:val="center"/>
            </w:pPr>
            <w:r w:rsidRPr="00394301">
              <w:t>56,2</w:t>
            </w:r>
          </w:p>
          <w:p w:rsidR="00A0285F" w:rsidRDefault="00A0285F" w:rsidP="001D1986">
            <w:pPr>
              <w:jc w:val="center"/>
            </w:pPr>
          </w:p>
          <w:p w:rsidR="00A0285F" w:rsidRDefault="00A0285F" w:rsidP="001D1986">
            <w:pPr>
              <w:jc w:val="center"/>
            </w:pPr>
          </w:p>
          <w:p w:rsidR="00A0285F" w:rsidRDefault="00A0285F" w:rsidP="001D1986">
            <w:pPr>
              <w:jc w:val="center"/>
            </w:pPr>
          </w:p>
          <w:p w:rsidR="00A0285F" w:rsidRDefault="00A0285F" w:rsidP="004004CA"/>
          <w:p w:rsidR="00A0285F" w:rsidRDefault="00A0285F" w:rsidP="001D1986">
            <w:pPr>
              <w:jc w:val="center"/>
            </w:pPr>
          </w:p>
          <w:p w:rsidR="00A0285F" w:rsidRDefault="00A0285F" w:rsidP="001D1986">
            <w:pPr>
              <w:jc w:val="center"/>
            </w:pPr>
          </w:p>
          <w:p w:rsidR="00A0285F" w:rsidRDefault="00A0285F" w:rsidP="001D1986">
            <w:pPr>
              <w:jc w:val="center"/>
            </w:pPr>
            <w:r>
              <w:t>31,8</w:t>
            </w:r>
          </w:p>
          <w:p w:rsidR="00A0285F" w:rsidRDefault="00A0285F" w:rsidP="001D1986">
            <w:pPr>
              <w:jc w:val="center"/>
            </w:pPr>
          </w:p>
          <w:p w:rsidR="00A0285F" w:rsidRPr="00394301" w:rsidRDefault="00A0285F" w:rsidP="001D1986">
            <w:pPr>
              <w:jc w:val="center"/>
            </w:pPr>
            <w:r>
              <w:t>30,1</w:t>
            </w:r>
          </w:p>
        </w:tc>
        <w:tc>
          <w:tcPr>
            <w:tcW w:w="1519" w:type="dxa"/>
            <w:vMerge w:val="restart"/>
          </w:tcPr>
          <w:p w:rsidR="00A0285F" w:rsidRDefault="00A0285F" w:rsidP="001D1986">
            <w:pPr>
              <w:jc w:val="center"/>
            </w:pPr>
            <w:r w:rsidRPr="00394301">
              <w:t>Россия</w:t>
            </w:r>
          </w:p>
          <w:p w:rsidR="00A0285F" w:rsidRDefault="00A0285F" w:rsidP="001D1986">
            <w:pPr>
              <w:jc w:val="center"/>
            </w:pPr>
          </w:p>
          <w:p w:rsidR="00A0285F" w:rsidRDefault="00A0285F" w:rsidP="001D1986">
            <w:pPr>
              <w:jc w:val="center"/>
            </w:pPr>
          </w:p>
          <w:p w:rsidR="00A0285F" w:rsidRDefault="00A0285F" w:rsidP="001D1986">
            <w:pPr>
              <w:jc w:val="center"/>
            </w:pPr>
          </w:p>
          <w:p w:rsidR="00A0285F" w:rsidRDefault="00A0285F" w:rsidP="001D1986">
            <w:pPr>
              <w:jc w:val="center"/>
            </w:pPr>
          </w:p>
          <w:p w:rsidR="00A0285F" w:rsidRDefault="00A0285F" w:rsidP="001D1986">
            <w:pPr>
              <w:jc w:val="center"/>
            </w:pPr>
          </w:p>
          <w:p w:rsidR="00A0285F" w:rsidRDefault="00A0285F" w:rsidP="001D1986">
            <w:pPr>
              <w:jc w:val="center"/>
            </w:pPr>
            <w:r>
              <w:t>Россия</w:t>
            </w:r>
          </w:p>
          <w:p w:rsidR="00A0285F" w:rsidRDefault="00A0285F" w:rsidP="001D1986">
            <w:pPr>
              <w:jc w:val="center"/>
            </w:pPr>
          </w:p>
          <w:p w:rsidR="00A0285F" w:rsidRDefault="00A0285F" w:rsidP="001D1986">
            <w:pPr>
              <w:jc w:val="center"/>
            </w:pPr>
          </w:p>
          <w:p w:rsidR="00A0285F" w:rsidRPr="00394301" w:rsidRDefault="00A0285F" w:rsidP="001D1986">
            <w:pPr>
              <w:jc w:val="center"/>
            </w:pPr>
            <w:r>
              <w:t>Россия</w:t>
            </w:r>
          </w:p>
        </w:tc>
        <w:tc>
          <w:tcPr>
            <w:tcW w:w="1645" w:type="dxa"/>
            <w:vMerge w:val="restart"/>
          </w:tcPr>
          <w:p w:rsidR="00A0285F" w:rsidRPr="001D1986" w:rsidRDefault="00A0285F" w:rsidP="002A033B">
            <w:r>
              <w:rPr>
                <w:sz w:val="22"/>
                <w:szCs w:val="22"/>
              </w:rPr>
              <w:t xml:space="preserve"> Автомобиль легковой ВАЗ 21060</w:t>
            </w:r>
          </w:p>
        </w:tc>
        <w:tc>
          <w:tcPr>
            <w:tcW w:w="1372" w:type="dxa"/>
          </w:tcPr>
          <w:p w:rsidR="00A0285F" w:rsidRPr="001D1986" w:rsidRDefault="00A0285F" w:rsidP="00722476">
            <w:pPr>
              <w:jc w:val="center"/>
            </w:pPr>
            <w:r>
              <w:rPr>
                <w:sz w:val="22"/>
                <w:szCs w:val="22"/>
              </w:rPr>
              <w:t xml:space="preserve">нет </w:t>
            </w:r>
          </w:p>
        </w:tc>
        <w:tc>
          <w:tcPr>
            <w:tcW w:w="1134" w:type="dxa"/>
          </w:tcPr>
          <w:p w:rsidR="00A0285F" w:rsidRPr="001D1986" w:rsidRDefault="00A0285F" w:rsidP="001D1986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27" w:type="dxa"/>
          </w:tcPr>
          <w:p w:rsidR="00A0285F" w:rsidRPr="001D1986" w:rsidRDefault="00A0285F" w:rsidP="001D1986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69" w:type="dxa"/>
            <w:tcBorders>
              <w:bottom w:val="nil"/>
            </w:tcBorders>
          </w:tcPr>
          <w:p w:rsidR="00A0285F" w:rsidRPr="001D1986" w:rsidRDefault="00A0285F" w:rsidP="001D1986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A0285F" w:rsidRPr="001D1986">
        <w:tc>
          <w:tcPr>
            <w:tcW w:w="2167" w:type="dxa"/>
            <w:vMerge/>
          </w:tcPr>
          <w:p w:rsidR="00A0285F" w:rsidRPr="001D1986" w:rsidRDefault="00A0285F" w:rsidP="001D1986">
            <w:pPr>
              <w:jc w:val="center"/>
              <w:rPr>
                <w:b/>
                <w:bCs/>
              </w:rPr>
            </w:pPr>
          </w:p>
        </w:tc>
        <w:tc>
          <w:tcPr>
            <w:tcW w:w="2039" w:type="dxa"/>
            <w:vMerge/>
          </w:tcPr>
          <w:p w:rsidR="00A0285F" w:rsidRPr="001D1986" w:rsidRDefault="00A0285F" w:rsidP="001D1986">
            <w:pPr>
              <w:jc w:val="center"/>
              <w:rPr>
                <w:b/>
                <w:bCs/>
              </w:rPr>
            </w:pPr>
          </w:p>
        </w:tc>
        <w:tc>
          <w:tcPr>
            <w:tcW w:w="1638" w:type="dxa"/>
            <w:vMerge/>
          </w:tcPr>
          <w:p w:rsidR="00A0285F" w:rsidRPr="001D1986" w:rsidRDefault="00A0285F" w:rsidP="001D1986">
            <w:pPr>
              <w:jc w:val="center"/>
              <w:rPr>
                <w:b/>
                <w:bCs/>
              </w:rPr>
            </w:pPr>
          </w:p>
        </w:tc>
        <w:tc>
          <w:tcPr>
            <w:tcW w:w="1210" w:type="dxa"/>
            <w:vMerge/>
          </w:tcPr>
          <w:p w:rsidR="00A0285F" w:rsidRPr="001D1986" w:rsidRDefault="00A0285F" w:rsidP="001D1986">
            <w:pPr>
              <w:jc w:val="center"/>
              <w:rPr>
                <w:b/>
                <w:bCs/>
              </w:rPr>
            </w:pPr>
          </w:p>
        </w:tc>
        <w:tc>
          <w:tcPr>
            <w:tcW w:w="1519" w:type="dxa"/>
            <w:vMerge/>
          </w:tcPr>
          <w:p w:rsidR="00A0285F" w:rsidRPr="001D1986" w:rsidRDefault="00A0285F" w:rsidP="001D1986">
            <w:pPr>
              <w:jc w:val="center"/>
              <w:rPr>
                <w:b/>
                <w:bCs/>
              </w:rPr>
            </w:pPr>
          </w:p>
        </w:tc>
        <w:tc>
          <w:tcPr>
            <w:tcW w:w="1645" w:type="dxa"/>
            <w:vMerge/>
          </w:tcPr>
          <w:p w:rsidR="00A0285F" w:rsidRPr="001D1986" w:rsidRDefault="00A0285F" w:rsidP="002A033B"/>
        </w:tc>
        <w:tc>
          <w:tcPr>
            <w:tcW w:w="1372" w:type="dxa"/>
          </w:tcPr>
          <w:p w:rsidR="00A0285F" w:rsidRPr="001D1986" w:rsidRDefault="00A0285F" w:rsidP="00722476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</w:tcPr>
          <w:p w:rsidR="00A0285F" w:rsidRPr="001D1986" w:rsidRDefault="00A0285F" w:rsidP="001D1986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27" w:type="dxa"/>
          </w:tcPr>
          <w:p w:rsidR="00A0285F" w:rsidRPr="001D1986" w:rsidRDefault="00A0285F" w:rsidP="001D1986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69" w:type="dxa"/>
            <w:tcBorders>
              <w:top w:val="nil"/>
              <w:bottom w:val="nil"/>
            </w:tcBorders>
          </w:tcPr>
          <w:p w:rsidR="00A0285F" w:rsidRPr="001D1986" w:rsidRDefault="00A0285F" w:rsidP="001D1986">
            <w:pPr>
              <w:jc w:val="center"/>
            </w:pPr>
          </w:p>
        </w:tc>
      </w:tr>
      <w:tr w:rsidR="00A0285F" w:rsidRPr="001D1986">
        <w:tc>
          <w:tcPr>
            <w:tcW w:w="2167" w:type="dxa"/>
            <w:vMerge/>
          </w:tcPr>
          <w:p w:rsidR="00A0285F" w:rsidRPr="001D1986" w:rsidRDefault="00A0285F" w:rsidP="001D1986">
            <w:pPr>
              <w:jc w:val="center"/>
              <w:rPr>
                <w:b/>
                <w:bCs/>
              </w:rPr>
            </w:pPr>
          </w:p>
        </w:tc>
        <w:tc>
          <w:tcPr>
            <w:tcW w:w="2039" w:type="dxa"/>
            <w:vMerge/>
          </w:tcPr>
          <w:p w:rsidR="00A0285F" w:rsidRPr="001D1986" w:rsidRDefault="00A0285F" w:rsidP="001D1986">
            <w:pPr>
              <w:jc w:val="center"/>
              <w:rPr>
                <w:b/>
                <w:bCs/>
              </w:rPr>
            </w:pPr>
          </w:p>
        </w:tc>
        <w:tc>
          <w:tcPr>
            <w:tcW w:w="1638" w:type="dxa"/>
            <w:vMerge/>
          </w:tcPr>
          <w:p w:rsidR="00A0285F" w:rsidRPr="001D1986" w:rsidRDefault="00A0285F" w:rsidP="001D1986">
            <w:pPr>
              <w:jc w:val="center"/>
              <w:rPr>
                <w:b/>
                <w:bCs/>
              </w:rPr>
            </w:pPr>
          </w:p>
        </w:tc>
        <w:tc>
          <w:tcPr>
            <w:tcW w:w="1210" w:type="dxa"/>
            <w:vMerge/>
          </w:tcPr>
          <w:p w:rsidR="00A0285F" w:rsidRPr="001D1986" w:rsidRDefault="00A0285F" w:rsidP="001D1986">
            <w:pPr>
              <w:jc w:val="center"/>
              <w:rPr>
                <w:b/>
                <w:bCs/>
              </w:rPr>
            </w:pPr>
          </w:p>
        </w:tc>
        <w:tc>
          <w:tcPr>
            <w:tcW w:w="1519" w:type="dxa"/>
            <w:vMerge/>
          </w:tcPr>
          <w:p w:rsidR="00A0285F" w:rsidRPr="001D1986" w:rsidRDefault="00A0285F" w:rsidP="001D1986">
            <w:pPr>
              <w:jc w:val="center"/>
              <w:rPr>
                <w:b/>
                <w:bCs/>
              </w:rPr>
            </w:pPr>
          </w:p>
        </w:tc>
        <w:tc>
          <w:tcPr>
            <w:tcW w:w="1645" w:type="dxa"/>
            <w:vMerge/>
          </w:tcPr>
          <w:p w:rsidR="00A0285F" w:rsidRPr="001D1986" w:rsidRDefault="00A0285F" w:rsidP="002A033B"/>
        </w:tc>
        <w:tc>
          <w:tcPr>
            <w:tcW w:w="1372" w:type="dxa"/>
          </w:tcPr>
          <w:p w:rsidR="00A0285F" w:rsidRDefault="00A0285F" w:rsidP="001D1986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  <w:p w:rsidR="00A0285F" w:rsidRPr="001D1986" w:rsidRDefault="00A0285F" w:rsidP="001D1986">
            <w:pPr>
              <w:jc w:val="center"/>
            </w:pPr>
          </w:p>
        </w:tc>
        <w:tc>
          <w:tcPr>
            <w:tcW w:w="1134" w:type="dxa"/>
          </w:tcPr>
          <w:p w:rsidR="00A0285F" w:rsidRPr="001D1986" w:rsidRDefault="00A0285F" w:rsidP="001D1986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27" w:type="dxa"/>
          </w:tcPr>
          <w:p w:rsidR="00A0285F" w:rsidRPr="001D1986" w:rsidRDefault="00A0285F" w:rsidP="001D1986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69" w:type="dxa"/>
            <w:tcBorders>
              <w:top w:val="nil"/>
            </w:tcBorders>
          </w:tcPr>
          <w:p w:rsidR="00A0285F" w:rsidRPr="001D1986" w:rsidRDefault="00A0285F" w:rsidP="001D1986">
            <w:pPr>
              <w:jc w:val="center"/>
            </w:pPr>
          </w:p>
        </w:tc>
      </w:tr>
      <w:tr w:rsidR="00A0285F" w:rsidRPr="001D1986">
        <w:tc>
          <w:tcPr>
            <w:tcW w:w="2167" w:type="dxa"/>
            <w:vMerge w:val="restart"/>
          </w:tcPr>
          <w:p w:rsidR="00A0285F" w:rsidRPr="001D1986" w:rsidRDefault="00A0285F" w:rsidP="00722476">
            <w:pPr>
              <w:rPr>
                <w:b/>
                <w:bCs/>
              </w:rPr>
            </w:pPr>
            <w:r>
              <w:rPr>
                <w:sz w:val="22"/>
                <w:szCs w:val="22"/>
              </w:rPr>
              <w:t>Никитина Татьяна Алексеевна,</w:t>
            </w:r>
            <w:r>
              <w:t xml:space="preserve"> депутат Веребьинского сельского поселения</w:t>
            </w:r>
          </w:p>
        </w:tc>
        <w:tc>
          <w:tcPr>
            <w:tcW w:w="2039" w:type="dxa"/>
            <w:vMerge w:val="restart"/>
          </w:tcPr>
          <w:p w:rsidR="00A0285F" w:rsidRPr="001D1986" w:rsidRDefault="00A0285F" w:rsidP="001D1986">
            <w:pPr>
              <w:jc w:val="center"/>
              <w:rPr>
                <w:b/>
                <w:bCs/>
              </w:rPr>
            </w:pPr>
            <w:r>
              <w:rPr>
                <w:sz w:val="22"/>
                <w:szCs w:val="22"/>
              </w:rPr>
              <w:t xml:space="preserve"> 26655,44</w:t>
            </w:r>
          </w:p>
        </w:tc>
        <w:tc>
          <w:tcPr>
            <w:tcW w:w="1638" w:type="dxa"/>
            <w:vMerge w:val="restart"/>
          </w:tcPr>
          <w:p w:rsidR="00A0285F" w:rsidRPr="001D1986" w:rsidRDefault="00A0285F" w:rsidP="001D1986">
            <w:pPr>
              <w:jc w:val="center"/>
              <w:rPr>
                <w:b/>
                <w:bCs/>
              </w:rPr>
            </w:pPr>
            <w:r w:rsidRPr="001D1986">
              <w:rPr>
                <w:sz w:val="22"/>
                <w:szCs w:val="22"/>
              </w:rPr>
              <w:t>не имеет</w:t>
            </w:r>
          </w:p>
        </w:tc>
        <w:tc>
          <w:tcPr>
            <w:tcW w:w="1210" w:type="dxa"/>
            <w:vMerge w:val="restart"/>
          </w:tcPr>
          <w:p w:rsidR="00A0285F" w:rsidRPr="001D1986" w:rsidRDefault="00A0285F" w:rsidP="001D19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519" w:type="dxa"/>
            <w:vMerge w:val="restart"/>
          </w:tcPr>
          <w:p w:rsidR="00A0285F" w:rsidRPr="001D1986" w:rsidRDefault="00A0285F" w:rsidP="001D19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645" w:type="dxa"/>
            <w:vMerge w:val="restart"/>
          </w:tcPr>
          <w:p w:rsidR="00A0285F" w:rsidRPr="001D1986" w:rsidRDefault="00A0285F" w:rsidP="002A033B">
            <w:r w:rsidRPr="001D1986">
              <w:rPr>
                <w:sz w:val="22"/>
                <w:szCs w:val="22"/>
              </w:rPr>
              <w:t>не имеет</w:t>
            </w:r>
          </w:p>
        </w:tc>
        <w:tc>
          <w:tcPr>
            <w:tcW w:w="1372" w:type="dxa"/>
          </w:tcPr>
          <w:p w:rsidR="00A0285F" w:rsidRPr="001D1986" w:rsidRDefault="00A0285F" w:rsidP="00722476">
            <w:pPr>
              <w:jc w:val="center"/>
            </w:pPr>
            <w:r>
              <w:rPr>
                <w:sz w:val="22"/>
                <w:szCs w:val="22"/>
              </w:rPr>
              <w:t xml:space="preserve"> квартира</w:t>
            </w:r>
          </w:p>
        </w:tc>
        <w:tc>
          <w:tcPr>
            <w:tcW w:w="1134" w:type="dxa"/>
          </w:tcPr>
          <w:p w:rsidR="00A0285F" w:rsidRPr="001D1986" w:rsidRDefault="00A0285F" w:rsidP="001D1986">
            <w:pPr>
              <w:jc w:val="center"/>
            </w:pPr>
            <w:r>
              <w:rPr>
                <w:sz w:val="22"/>
                <w:szCs w:val="22"/>
              </w:rPr>
              <w:t>39,1</w:t>
            </w:r>
          </w:p>
        </w:tc>
        <w:tc>
          <w:tcPr>
            <w:tcW w:w="1427" w:type="dxa"/>
          </w:tcPr>
          <w:p w:rsidR="00A0285F" w:rsidRPr="001D1986" w:rsidRDefault="00A0285F" w:rsidP="001D1986">
            <w:pPr>
              <w:jc w:val="center"/>
            </w:pPr>
            <w:r w:rsidRPr="001D1986">
              <w:rPr>
                <w:sz w:val="22"/>
                <w:szCs w:val="22"/>
              </w:rPr>
              <w:t>Россия</w:t>
            </w:r>
          </w:p>
        </w:tc>
        <w:tc>
          <w:tcPr>
            <w:tcW w:w="1769" w:type="dxa"/>
            <w:tcBorders>
              <w:bottom w:val="nil"/>
            </w:tcBorders>
          </w:tcPr>
          <w:p w:rsidR="00A0285F" w:rsidRPr="001D1986" w:rsidRDefault="00A0285F" w:rsidP="001D1986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A0285F" w:rsidRPr="001D1986">
        <w:tc>
          <w:tcPr>
            <w:tcW w:w="2167" w:type="dxa"/>
            <w:vMerge/>
          </w:tcPr>
          <w:p w:rsidR="00A0285F" w:rsidRPr="001D1986" w:rsidRDefault="00A0285F" w:rsidP="001D1986">
            <w:pPr>
              <w:jc w:val="center"/>
              <w:rPr>
                <w:b/>
                <w:bCs/>
              </w:rPr>
            </w:pPr>
          </w:p>
        </w:tc>
        <w:tc>
          <w:tcPr>
            <w:tcW w:w="2039" w:type="dxa"/>
            <w:vMerge/>
          </w:tcPr>
          <w:p w:rsidR="00A0285F" w:rsidRPr="001D1986" w:rsidRDefault="00A0285F" w:rsidP="001D1986">
            <w:pPr>
              <w:jc w:val="center"/>
              <w:rPr>
                <w:b/>
                <w:bCs/>
              </w:rPr>
            </w:pPr>
          </w:p>
        </w:tc>
        <w:tc>
          <w:tcPr>
            <w:tcW w:w="1638" w:type="dxa"/>
            <w:vMerge/>
          </w:tcPr>
          <w:p w:rsidR="00A0285F" w:rsidRPr="001D1986" w:rsidRDefault="00A0285F" w:rsidP="001D1986">
            <w:pPr>
              <w:jc w:val="center"/>
              <w:rPr>
                <w:b/>
                <w:bCs/>
              </w:rPr>
            </w:pPr>
          </w:p>
        </w:tc>
        <w:tc>
          <w:tcPr>
            <w:tcW w:w="1210" w:type="dxa"/>
            <w:vMerge/>
          </w:tcPr>
          <w:p w:rsidR="00A0285F" w:rsidRPr="001D1986" w:rsidRDefault="00A0285F" w:rsidP="001D1986">
            <w:pPr>
              <w:jc w:val="center"/>
              <w:rPr>
                <w:b/>
                <w:bCs/>
              </w:rPr>
            </w:pPr>
          </w:p>
        </w:tc>
        <w:tc>
          <w:tcPr>
            <w:tcW w:w="1519" w:type="dxa"/>
            <w:vMerge/>
          </w:tcPr>
          <w:p w:rsidR="00A0285F" w:rsidRPr="001D1986" w:rsidRDefault="00A0285F" w:rsidP="001D1986">
            <w:pPr>
              <w:jc w:val="center"/>
              <w:rPr>
                <w:b/>
                <w:bCs/>
              </w:rPr>
            </w:pPr>
          </w:p>
        </w:tc>
        <w:tc>
          <w:tcPr>
            <w:tcW w:w="1645" w:type="dxa"/>
            <w:vMerge/>
          </w:tcPr>
          <w:p w:rsidR="00A0285F" w:rsidRPr="001D1986" w:rsidRDefault="00A0285F" w:rsidP="001D1986">
            <w:pPr>
              <w:jc w:val="center"/>
              <w:rPr>
                <w:b/>
                <w:bCs/>
              </w:rPr>
            </w:pPr>
          </w:p>
        </w:tc>
        <w:tc>
          <w:tcPr>
            <w:tcW w:w="1372" w:type="dxa"/>
          </w:tcPr>
          <w:p w:rsidR="00A0285F" w:rsidRPr="001D1986" w:rsidRDefault="00A0285F" w:rsidP="00722476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</w:tcPr>
          <w:p w:rsidR="00A0285F" w:rsidRPr="001D1986" w:rsidRDefault="00A0285F" w:rsidP="001D1986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27" w:type="dxa"/>
          </w:tcPr>
          <w:p w:rsidR="00A0285F" w:rsidRPr="001D1986" w:rsidRDefault="00A0285F" w:rsidP="001D1986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69" w:type="dxa"/>
            <w:tcBorders>
              <w:top w:val="nil"/>
              <w:bottom w:val="nil"/>
            </w:tcBorders>
          </w:tcPr>
          <w:p w:rsidR="00A0285F" w:rsidRPr="001D1986" w:rsidRDefault="00A0285F" w:rsidP="001D1986">
            <w:pPr>
              <w:jc w:val="center"/>
            </w:pPr>
          </w:p>
        </w:tc>
      </w:tr>
      <w:tr w:rsidR="00A0285F" w:rsidRPr="001D1986">
        <w:tc>
          <w:tcPr>
            <w:tcW w:w="2167" w:type="dxa"/>
            <w:vMerge/>
          </w:tcPr>
          <w:p w:rsidR="00A0285F" w:rsidRPr="001D1986" w:rsidRDefault="00A0285F" w:rsidP="001D1986">
            <w:pPr>
              <w:jc w:val="center"/>
              <w:rPr>
                <w:b/>
                <w:bCs/>
              </w:rPr>
            </w:pPr>
          </w:p>
        </w:tc>
        <w:tc>
          <w:tcPr>
            <w:tcW w:w="2039" w:type="dxa"/>
            <w:vMerge/>
          </w:tcPr>
          <w:p w:rsidR="00A0285F" w:rsidRPr="001D1986" w:rsidRDefault="00A0285F" w:rsidP="001D1986">
            <w:pPr>
              <w:jc w:val="center"/>
              <w:rPr>
                <w:b/>
                <w:bCs/>
              </w:rPr>
            </w:pPr>
          </w:p>
        </w:tc>
        <w:tc>
          <w:tcPr>
            <w:tcW w:w="1638" w:type="dxa"/>
            <w:vMerge/>
          </w:tcPr>
          <w:p w:rsidR="00A0285F" w:rsidRPr="001D1986" w:rsidRDefault="00A0285F" w:rsidP="001D1986">
            <w:pPr>
              <w:jc w:val="center"/>
              <w:rPr>
                <w:b/>
                <w:bCs/>
              </w:rPr>
            </w:pPr>
          </w:p>
        </w:tc>
        <w:tc>
          <w:tcPr>
            <w:tcW w:w="1210" w:type="dxa"/>
            <w:vMerge/>
          </w:tcPr>
          <w:p w:rsidR="00A0285F" w:rsidRPr="001D1986" w:rsidRDefault="00A0285F" w:rsidP="001D1986">
            <w:pPr>
              <w:jc w:val="center"/>
              <w:rPr>
                <w:b/>
                <w:bCs/>
              </w:rPr>
            </w:pPr>
          </w:p>
        </w:tc>
        <w:tc>
          <w:tcPr>
            <w:tcW w:w="1519" w:type="dxa"/>
            <w:vMerge/>
          </w:tcPr>
          <w:p w:rsidR="00A0285F" w:rsidRPr="001D1986" w:rsidRDefault="00A0285F" w:rsidP="001D1986">
            <w:pPr>
              <w:jc w:val="center"/>
              <w:rPr>
                <w:b/>
                <w:bCs/>
              </w:rPr>
            </w:pPr>
          </w:p>
        </w:tc>
        <w:tc>
          <w:tcPr>
            <w:tcW w:w="1645" w:type="dxa"/>
            <w:vMerge/>
          </w:tcPr>
          <w:p w:rsidR="00A0285F" w:rsidRPr="001D1986" w:rsidRDefault="00A0285F" w:rsidP="001D1986">
            <w:pPr>
              <w:jc w:val="center"/>
              <w:rPr>
                <w:b/>
                <w:bCs/>
              </w:rPr>
            </w:pPr>
          </w:p>
        </w:tc>
        <w:tc>
          <w:tcPr>
            <w:tcW w:w="1372" w:type="dxa"/>
          </w:tcPr>
          <w:p w:rsidR="00A0285F" w:rsidRPr="001D1986" w:rsidRDefault="00A0285F" w:rsidP="006B745C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</w:tcPr>
          <w:p w:rsidR="00A0285F" w:rsidRPr="001D1986" w:rsidRDefault="00A0285F" w:rsidP="001D1986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27" w:type="dxa"/>
          </w:tcPr>
          <w:p w:rsidR="00A0285F" w:rsidRPr="001D1986" w:rsidRDefault="00A0285F" w:rsidP="001D1986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69" w:type="dxa"/>
            <w:tcBorders>
              <w:top w:val="nil"/>
              <w:bottom w:val="nil"/>
            </w:tcBorders>
          </w:tcPr>
          <w:p w:rsidR="00A0285F" w:rsidRPr="001D1986" w:rsidRDefault="00A0285F" w:rsidP="001D1986">
            <w:pPr>
              <w:jc w:val="center"/>
            </w:pPr>
          </w:p>
        </w:tc>
      </w:tr>
      <w:tr w:rsidR="00A0285F" w:rsidRPr="001D1986">
        <w:tc>
          <w:tcPr>
            <w:tcW w:w="2167" w:type="dxa"/>
          </w:tcPr>
          <w:p w:rsidR="00A0285F" w:rsidRPr="004004CA" w:rsidRDefault="00A0285F" w:rsidP="001D1986">
            <w:pPr>
              <w:jc w:val="center"/>
            </w:pPr>
            <w:r w:rsidRPr="004004CA">
              <w:t>Севостьянова Ольга</w:t>
            </w:r>
            <w:r>
              <w:t xml:space="preserve"> Юрьевна депутат Веребьинского сельского поселения,</w:t>
            </w:r>
          </w:p>
        </w:tc>
        <w:tc>
          <w:tcPr>
            <w:tcW w:w="2039" w:type="dxa"/>
          </w:tcPr>
          <w:p w:rsidR="00A0285F" w:rsidRPr="007902F4" w:rsidRDefault="00A0285F" w:rsidP="001D1986">
            <w:pPr>
              <w:jc w:val="center"/>
            </w:pPr>
            <w:r w:rsidRPr="007902F4">
              <w:t>300 000</w:t>
            </w:r>
          </w:p>
        </w:tc>
        <w:tc>
          <w:tcPr>
            <w:tcW w:w="1638" w:type="dxa"/>
          </w:tcPr>
          <w:p w:rsidR="00A0285F" w:rsidRDefault="00A0285F" w:rsidP="001D1986">
            <w:pPr>
              <w:jc w:val="center"/>
            </w:pPr>
            <w:r w:rsidRPr="007902F4">
              <w:t>Земельный участок</w:t>
            </w:r>
          </w:p>
          <w:p w:rsidR="00A0285F" w:rsidRDefault="00A0285F" w:rsidP="001D1986">
            <w:pPr>
              <w:jc w:val="center"/>
            </w:pPr>
          </w:p>
          <w:p w:rsidR="00A0285F" w:rsidRDefault="00A0285F" w:rsidP="001D1986">
            <w:pPr>
              <w:jc w:val="center"/>
            </w:pPr>
          </w:p>
          <w:p w:rsidR="00A0285F" w:rsidRDefault="00A0285F" w:rsidP="001D1986">
            <w:pPr>
              <w:jc w:val="center"/>
            </w:pPr>
          </w:p>
          <w:p w:rsidR="00A0285F" w:rsidRDefault="00A0285F" w:rsidP="001D1986">
            <w:pPr>
              <w:jc w:val="center"/>
            </w:pPr>
          </w:p>
          <w:p w:rsidR="00A0285F" w:rsidRPr="007902F4" w:rsidRDefault="00A0285F" w:rsidP="001D1986">
            <w:pPr>
              <w:jc w:val="center"/>
            </w:pPr>
            <w:r>
              <w:t>Жилой дом</w:t>
            </w:r>
          </w:p>
        </w:tc>
        <w:tc>
          <w:tcPr>
            <w:tcW w:w="1210" w:type="dxa"/>
          </w:tcPr>
          <w:p w:rsidR="00A0285F" w:rsidRPr="007902F4" w:rsidRDefault="00A0285F" w:rsidP="001D1986">
            <w:pPr>
              <w:jc w:val="center"/>
            </w:pPr>
            <w:r w:rsidRPr="007902F4">
              <w:t>2500</w:t>
            </w:r>
          </w:p>
          <w:p w:rsidR="00A0285F" w:rsidRDefault="00A0285F" w:rsidP="007902F4">
            <w:r w:rsidRPr="007902F4">
              <w:t>1/4 доли</w:t>
            </w:r>
          </w:p>
          <w:p w:rsidR="00A0285F" w:rsidRDefault="00A0285F" w:rsidP="007902F4"/>
          <w:p w:rsidR="00A0285F" w:rsidRDefault="00A0285F" w:rsidP="007902F4"/>
          <w:p w:rsidR="00A0285F" w:rsidRDefault="00A0285F" w:rsidP="007902F4"/>
          <w:p w:rsidR="00A0285F" w:rsidRDefault="00A0285F" w:rsidP="007902F4"/>
          <w:p w:rsidR="00A0285F" w:rsidRDefault="00A0285F" w:rsidP="001D1986">
            <w:pPr>
              <w:jc w:val="center"/>
            </w:pPr>
            <w:r>
              <w:t>31,1</w:t>
            </w:r>
          </w:p>
          <w:p w:rsidR="00A0285F" w:rsidRPr="001D1986" w:rsidRDefault="00A0285F" w:rsidP="001D1986">
            <w:pPr>
              <w:jc w:val="center"/>
              <w:rPr>
                <w:b/>
                <w:bCs/>
              </w:rPr>
            </w:pPr>
            <w:r>
              <w:t>¼ доли</w:t>
            </w:r>
          </w:p>
        </w:tc>
        <w:tc>
          <w:tcPr>
            <w:tcW w:w="1519" w:type="dxa"/>
          </w:tcPr>
          <w:p w:rsidR="00A0285F" w:rsidRDefault="00A0285F" w:rsidP="001D1986">
            <w:pPr>
              <w:jc w:val="center"/>
            </w:pPr>
            <w:r w:rsidRPr="007902F4">
              <w:t>Россия</w:t>
            </w:r>
          </w:p>
          <w:p w:rsidR="00A0285F" w:rsidRDefault="00A0285F" w:rsidP="001D1986">
            <w:pPr>
              <w:jc w:val="center"/>
            </w:pPr>
          </w:p>
          <w:p w:rsidR="00A0285F" w:rsidRDefault="00A0285F" w:rsidP="001D1986">
            <w:pPr>
              <w:jc w:val="center"/>
            </w:pPr>
          </w:p>
          <w:p w:rsidR="00A0285F" w:rsidRDefault="00A0285F" w:rsidP="001D1986">
            <w:pPr>
              <w:jc w:val="center"/>
            </w:pPr>
          </w:p>
          <w:p w:rsidR="00A0285F" w:rsidRDefault="00A0285F" w:rsidP="001D1986">
            <w:pPr>
              <w:jc w:val="center"/>
            </w:pPr>
          </w:p>
          <w:p w:rsidR="00A0285F" w:rsidRDefault="00A0285F" w:rsidP="001D1986">
            <w:pPr>
              <w:jc w:val="center"/>
            </w:pPr>
          </w:p>
          <w:p w:rsidR="00A0285F" w:rsidRPr="007902F4" w:rsidRDefault="00A0285F" w:rsidP="001D1986">
            <w:pPr>
              <w:jc w:val="center"/>
            </w:pPr>
            <w:r>
              <w:t>Россия</w:t>
            </w:r>
          </w:p>
        </w:tc>
        <w:tc>
          <w:tcPr>
            <w:tcW w:w="1645" w:type="dxa"/>
          </w:tcPr>
          <w:p w:rsidR="00A0285F" w:rsidRPr="007902F4" w:rsidRDefault="00A0285F" w:rsidP="001D1986">
            <w:pPr>
              <w:jc w:val="center"/>
            </w:pPr>
            <w:r w:rsidRPr="007902F4">
              <w:t>Не имеет</w:t>
            </w:r>
          </w:p>
        </w:tc>
        <w:tc>
          <w:tcPr>
            <w:tcW w:w="1372" w:type="dxa"/>
          </w:tcPr>
          <w:p w:rsidR="00A0285F" w:rsidRDefault="00A0285F" w:rsidP="006B745C">
            <w:pPr>
              <w:jc w:val="center"/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1134" w:type="dxa"/>
          </w:tcPr>
          <w:p w:rsidR="00A0285F" w:rsidRDefault="00A0285F" w:rsidP="001D1986">
            <w:pPr>
              <w:jc w:val="center"/>
            </w:pPr>
            <w:r>
              <w:rPr>
                <w:sz w:val="22"/>
                <w:szCs w:val="22"/>
              </w:rPr>
              <w:t>59,1</w:t>
            </w:r>
          </w:p>
        </w:tc>
        <w:tc>
          <w:tcPr>
            <w:tcW w:w="1427" w:type="dxa"/>
          </w:tcPr>
          <w:p w:rsidR="00A0285F" w:rsidRDefault="00A0285F" w:rsidP="001D1986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69" w:type="dxa"/>
            <w:tcBorders>
              <w:top w:val="nil"/>
              <w:bottom w:val="nil"/>
            </w:tcBorders>
          </w:tcPr>
          <w:p w:rsidR="00A0285F" w:rsidRPr="001D1986" w:rsidRDefault="00A0285F" w:rsidP="001D1986">
            <w:pPr>
              <w:jc w:val="center"/>
            </w:pPr>
            <w:r>
              <w:t>-</w:t>
            </w:r>
          </w:p>
        </w:tc>
      </w:tr>
      <w:tr w:rsidR="00A0285F" w:rsidRPr="001D1986">
        <w:tc>
          <w:tcPr>
            <w:tcW w:w="2167" w:type="dxa"/>
          </w:tcPr>
          <w:p w:rsidR="00A0285F" w:rsidRPr="00A10D86" w:rsidRDefault="00A0285F" w:rsidP="001D1986">
            <w:pPr>
              <w:jc w:val="center"/>
            </w:pPr>
            <w:r w:rsidRPr="00A10D86">
              <w:t>супруг</w:t>
            </w:r>
          </w:p>
        </w:tc>
        <w:tc>
          <w:tcPr>
            <w:tcW w:w="2039" w:type="dxa"/>
          </w:tcPr>
          <w:p w:rsidR="00A0285F" w:rsidRPr="00A10D86" w:rsidRDefault="00A0285F" w:rsidP="001D1986">
            <w:pPr>
              <w:jc w:val="center"/>
            </w:pPr>
            <w:r w:rsidRPr="00A10D86">
              <w:t>336 000</w:t>
            </w:r>
          </w:p>
        </w:tc>
        <w:tc>
          <w:tcPr>
            <w:tcW w:w="1638" w:type="dxa"/>
          </w:tcPr>
          <w:p w:rsidR="00A0285F" w:rsidRDefault="00A0285F" w:rsidP="001D1986">
            <w:pPr>
              <w:jc w:val="center"/>
            </w:pPr>
            <w:r w:rsidRPr="00A10D86">
              <w:t>Земельный участок</w:t>
            </w:r>
          </w:p>
          <w:p w:rsidR="00A0285F" w:rsidRDefault="00A0285F" w:rsidP="001D1986">
            <w:pPr>
              <w:jc w:val="center"/>
            </w:pPr>
          </w:p>
          <w:p w:rsidR="00A0285F" w:rsidRDefault="00A0285F" w:rsidP="001D1986">
            <w:pPr>
              <w:jc w:val="center"/>
            </w:pPr>
            <w:r>
              <w:t>земельный участок</w:t>
            </w:r>
          </w:p>
          <w:p w:rsidR="00A0285F" w:rsidRDefault="00A0285F" w:rsidP="001D1986">
            <w:pPr>
              <w:jc w:val="center"/>
            </w:pPr>
            <w:r>
              <w:t>жилой дом</w:t>
            </w:r>
          </w:p>
          <w:p w:rsidR="00A0285F" w:rsidRDefault="00A0285F" w:rsidP="001D1986">
            <w:pPr>
              <w:jc w:val="center"/>
            </w:pPr>
          </w:p>
          <w:p w:rsidR="00A0285F" w:rsidRDefault="00A0285F" w:rsidP="001D1986">
            <w:pPr>
              <w:jc w:val="center"/>
            </w:pPr>
          </w:p>
          <w:p w:rsidR="00A0285F" w:rsidRPr="00A10D86" w:rsidRDefault="00A0285F" w:rsidP="001D1986">
            <w:pPr>
              <w:jc w:val="center"/>
            </w:pPr>
            <w:r>
              <w:t>жилой дом</w:t>
            </w:r>
          </w:p>
        </w:tc>
        <w:tc>
          <w:tcPr>
            <w:tcW w:w="1210" w:type="dxa"/>
          </w:tcPr>
          <w:p w:rsidR="00A0285F" w:rsidRDefault="00A0285F" w:rsidP="001D1986">
            <w:pPr>
              <w:jc w:val="center"/>
            </w:pPr>
            <w:r w:rsidRPr="00A10D86">
              <w:t>2500 ¼ доли</w:t>
            </w:r>
          </w:p>
          <w:p w:rsidR="00A0285F" w:rsidRDefault="00A0285F" w:rsidP="001D1986">
            <w:pPr>
              <w:jc w:val="center"/>
            </w:pPr>
          </w:p>
          <w:p w:rsidR="00A0285F" w:rsidRDefault="00A0285F" w:rsidP="001D1986">
            <w:pPr>
              <w:jc w:val="center"/>
            </w:pPr>
            <w:r>
              <w:t>1885</w:t>
            </w:r>
          </w:p>
          <w:p w:rsidR="00A0285F" w:rsidRDefault="00A0285F" w:rsidP="001D1986">
            <w:pPr>
              <w:jc w:val="center"/>
            </w:pPr>
          </w:p>
          <w:p w:rsidR="00A0285F" w:rsidRDefault="00A0285F" w:rsidP="00A10D86">
            <w:pPr>
              <w:jc w:val="center"/>
            </w:pPr>
            <w:r>
              <w:t xml:space="preserve"> 31,1</w:t>
            </w:r>
          </w:p>
          <w:p w:rsidR="00A0285F" w:rsidRDefault="00A0285F" w:rsidP="00A10D86">
            <w:r>
              <w:t xml:space="preserve">¼ доли </w:t>
            </w:r>
          </w:p>
          <w:p w:rsidR="00A0285F" w:rsidRDefault="00A0285F" w:rsidP="00A10D86"/>
          <w:p w:rsidR="00A0285F" w:rsidRPr="00A10D86" w:rsidRDefault="00A0285F" w:rsidP="00A10D86">
            <w:r>
              <w:t xml:space="preserve">   59,1</w:t>
            </w:r>
          </w:p>
        </w:tc>
        <w:tc>
          <w:tcPr>
            <w:tcW w:w="1519" w:type="dxa"/>
          </w:tcPr>
          <w:p w:rsidR="00A0285F" w:rsidRDefault="00A0285F" w:rsidP="001D1986">
            <w:pPr>
              <w:jc w:val="center"/>
            </w:pPr>
            <w:r w:rsidRPr="00A10D86">
              <w:t>Россия</w:t>
            </w:r>
          </w:p>
          <w:p w:rsidR="00A0285F" w:rsidRDefault="00A0285F" w:rsidP="001D1986">
            <w:pPr>
              <w:jc w:val="center"/>
            </w:pPr>
          </w:p>
          <w:p w:rsidR="00A0285F" w:rsidRDefault="00A0285F" w:rsidP="001D1986">
            <w:pPr>
              <w:jc w:val="center"/>
            </w:pPr>
          </w:p>
          <w:p w:rsidR="00A0285F" w:rsidRDefault="00A0285F" w:rsidP="001D1986">
            <w:pPr>
              <w:jc w:val="center"/>
            </w:pPr>
            <w:r>
              <w:t>Россия</w:t>
            </w:r>
          </w:p>
          <w:p w:rsidR="00A0285F" w:rsidRDefault="00A0285F" w:rsidP="001D1986">
            <w:pPr>
              <w:jc w:val="center"/>
            </w:pPr>
          </w:p>
          <w:p w:rsidR="00A0285F" w:rsidRDefault="00A0285F" w:rsidP="001D1986">
            <w:pPr>
              <w:jc w:val="center"/>
            </w:pPr>
            <w:r>
              <w:t>Россия</w:t>
            </w:r>
          </w:p>
          <w:p w:rsidR="00A0285F" w:rsidRDefault="00A0285F" w:rsidP="001D1986">
            <w:pPr>
              <w:jc w:val="center"/>
            </w:pPr>
          </w:p>
          <w:p w:rsidR="00A0285F" w:rsidRDefault="00A0285F" w:rsidP="001D1986">
            <w:pPr>
              <w:jc w:val="center"/>
            </w:pPr>
          </w:p>
          <w:p w:rsidR="00A0285F" w:rsidRDefault="00A0285F" w:rsidP="001D1986">
            <w:pPr>
              <w:jc w:val="center"/>
            </w:pPr>
            <w:r>
              <w:t>Россия</w:t>
            </w:r>
          </w:p>
          <w:p w:rsidR="00A0285F" w:rsidRPr="00A10D86" w:rsidRDefault="00A0285F" w:rsidP="00A10D86"/>
        </w:tc>
        <w:tc>
          <w:tcPr>
            <w:tcW w:w="1645" w:type="dxa"/>
          </w:tcPr>
          <w:p w:rsidR="00A0285F" w:rsidRPr="00A10D86" w:rsidRDefault="00A0285F" w:rsidP="001D1986">
            <w:pPr>
              <w:jc w:val="center"/>
            </w:pPr>
            <w:r w:rsidRPr="00A10D86">
              <w:t>Не имеет</w:t>
            </w:r>
          </w:p>
        </w:tc>
        <w:tc>
          <w:tcPr>
            <w:tcW w:w="1372" w:type="dxa"/>
          </w:tcPr>
          <w:p w:rsidR="00A0285F" w:rsidRDefault="00A0285F" w:rsidP="006B745C">
            <w:pPr>
              <w:jc w:val="center"/>
            </w:pPr>
          </w:p>
        </w:tc>
        <w:tc>
          <w:tcPr>
            <w:tcW w:w="1134" w:type="dxa"/>
          </w:tcPr>
          <w:p w:rsidR="00A0285F" w:rsidRDefault="00A0285F" w:rsidP="001D1986">
            <w:pPr>
              <w:jc w:val="center"/>
            </w:pPr>
          </w:p>
        </w:tc>
        <w:tc>
          <w:tcPr>
            <w:tcW w:w="1427" w:type="dxa"/>
          </w:tcPr>
          <w:p w:rsidR="00A0285F" w:rsidRDefault="00A0285F" w:rsidP="001D1986">
            <w:pPr>
              <w:jc w:val="center"/>
            </w:pPr>
          </w:p>
        </w:tc>
        <w:tc>
          <w:tcPr>
            <w:tcW w:w="1769" w:type="dxa"/>
            <w:tcBorders>
              <w:top w:val="nil"/>
              <w:bottom w:val="nil"/>
            </w:tcBorders>
          </w:tcPr>
          <w:p w:rsidR="00A0285F" w:rsidRPr="001D1986" w:rsidRDefault="00A0285F" w:rsidP="001D1986">
            <w:pPr>
              <w:jc w:val="center"/>
            </w:pPr>
            <w:r>
              <w:t>-</w:t>
            </w:r>
          </w:p>
        </w:tc>
      </w:tr>
      <w:tr w:rsidR="00A0285F" w:rsidRPr="001D1986">
        <w:tc>
          <w:tcPr>
            <w:tcW w:w="2167" w:type="dxa"/>
          </w:tcPr>
          <w:p w:rsidR="00A0285F" w:rsidRPr="00A10D86" w:rsidRDefault="00A0285F" w:rsidP="001D1986">
            <w:pPr>
              <w:jc w:val="center"/>
            </w:pPr>
            <w:r w:rsidRPr="00A10D86">
              <w:t>несовершеннолетний ребенок</w:t>
            </w:r>
          </w:p>
        </w:tc>
        <w:tc>
          <w:tcPr>
            <w:tcW w:w="2039" w:type="dxa"/>
          </w:tcPr>
          <w:p w:rsidR="00A0285F" w:rsidRPr="00A10D86" w:rsidRDefault="00A0285F" w:rsidP="001D1986">
            <w:pPr>
              <w:jc w:val="center"/>
            </w:pPr>
            <w:r w:rsidRPr="00A10D86">
              <w:t>нет</w:t>
            </w:r>
          </w:p>
        </w:tc>
        <w:tc>
          <w:tcPr>
            <w:tcW w:w="1638" w:type="dxa"/>
          </w:tcPr>
          <w:p w:rsidR="00A0285F" w:rsidRDefault="00A0285F" w:rsidP="00A10D86">
            <w:pPr>
              <w:jc w:val="center"/>
            </w:pPr>
            <w:r w:rsidRPr="007902F4">
              <w:t>Земельный участок</w:t>
            </w:r>
          </w:p>
          <w:p w:rsidR="00A0285F" w:rsidRDefault="00A0285F" w:rsidP="00A10D86">
            <w:pPr>
              <w:jc w:val="center"/>
            </w:pPr>
          </w:p>
          <w:p w:rsidR="00A0285F" w:rsidRDefault="00A0285F" w:rsidP="00A10D86">
            <w:pPr>
              <w:jc w:val="center"/>
            </w:pPr>
            <w:r>
              <w:t>Жилой дом</w:t>
            </w:r>
          </w:p>
          <w:p w:rsidR="00A0285F" w:rsidRPr="00A10D86" w:rsidRDefault="00A0285F" w:rsidP="001D1986">
            <w:pPr>
              <w:jc w:val="center"/>
            </w:pPr>
            <w:r>
              <w:t xml:space="preserve"> </w:t>
            </w:r>
          </w:p>
        </w:tc>
        <w:tc>
          <w:tcPr>
            <w:tcW w:w="1210" w:type="dxa"/>
          </w:tcPr>
          <w:p w:rsidR="00A0285F" w:rsidRPr="007902F4" w:rsidRDefault="00A0285F" w:rsidP="00A10D86">
            <w:pPr>
              <w:jc w:val="center"/>
            </w:pPr>
            <w:r w:rsidRPr="007902F4">
              <w:t>2500</w:t>
            </w:r>
          </w:p>
          <w:p w:rsidR="00A0285F" w:rsidRDefault="00A0285F" w:rsidP="00A10D86">
            <w:r w:rsidRPr="007902F4">
              <w:t>1/4 доли</w:t>
            </w:r>
          </w:p>
          <w:p w:rsidR="00A0285F" w:rsidRDefault="00A0285F" w:rsidP="00A10D86"/>
          <w:p w:rsidR="00A0285F" w:rsidRDefault="00A0285F" w:rsidP="00A10D86">
            <w:r>
              <w:t xml:space="preserve">   31,1</w:t>
            </w:r>
          </w:p>
          <w:p w:rsidR="00A0285F" w:rsidRDefault="00A0285F" w:rsidP="00A10D86">
            <w:r>
              <w:t>1/4 доли</w:t>
            </w:r>
          </w:p>
          <w:p w:rsidR="00A0285F" w:rsidRPr="001D1986" w:rsidRDefault="00A0285F" w:rsidP="001D1986">
            <w:pPr>
              <w:jc w:val="center"/>
              <w:rPr>
                <w:b/>
                <w:bCs/>
              </w:rPr>
            </w:pPr>
          </w:p>
        </w:tc>
        <w:tc>
          <w:tcPr>
            <w:tcW w:w="1519" w:type="dxa"/>
          </w:tcPr>
          <w:p w:rsidR="00A0285F" w:rsidRDefault="00A0285F" w:rsidP="001D1986">
            <w:pPr>
              <w:jc w:val="center"/>
            </w:pPr>
            <w:r w:rsidRPr="00A10D86">
              <w:t>Россия</w:t>
            </w:r>
          </w:p>
          <w:p w:rsidR="00A0285F" w:rsidRDefault="00A0285F" w:rsidP="001D1986">
            <w:pPr>
              <w:jc w:val="center"/>
            </w:pPr>
          </w:p>
          <w:p w:rsidR="00A0285F" w:rsidRDefault="00A0285F" w:rsidP="001D1986">
            <w:pPr>
              <w:jc w:val="center"/>
            </w:pPr>
          </w:p>
          <w:p w:rsidR="00A0285F" w:rsidRPr="00A10D86" w:rsidRDefault="00A0285F" w:rsidP="001D1986">
            <w:pPr>
              <w:jc w:val="center"/>
            </w:pPr>
            <w:r>
              <w:t>Россия</w:t>
            </w:r>
          </w:p>
        </w:tc>
        <w:tc>
          <w:tcPr>
            <w:tcW w:w="1645" w:type="dxa"/>
          </w:tcPr>
          <w:p w:rsidR="00A0285F" w:rsidRPr="00A10D86" w:rsidRDefault="00A0285F" w:rsidP="001D1986">
            <w:pPr>
              <w:jc w:val="center"/>
            </w:pPr>
            <w:r w:rsidRPr="00A10D86">
              <w:t>Не имеет</w:t>
            </w:r>
          </w:p>
        </w:tc>
        <w:tc>
          <w:tcPr>
            <w:tcW w:w="1372" w:type="dxa"/>
          </w:tcPr>
          <w:p w:rsidR="00A0285F" w:rsidRDefault="00A0285F" w:rsidP="006B745C">
            <w:pPr>
              <w:jc w:val="center"/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1134" w:type="dxa"/>
          </w:tcPr>
          <w:p w:rsidR="00A0285F" w:rsidRDefault="00A0285F" w:rsidP="001D1986">
            <w:pPr>
              <w:jc w:val="center"/>
            </w:pPr>
            <w:r>
              <w:rPr>
                <w:sz w:val="22"/>
                <w:szCs w:val="22"/>
              </w:rPr>
              <w:t>59,1</w:t>
            </w:r>
          </w:p>
        </w:tc>
        <w:tc>
          <w:tcPr>
            <w:tcW w:w="1427" w:type="dxa"/>
          </w:tcPr>
          <w:p w:rsidR="00A0285F" w:rsidRDefault="00A0285F" w:rsidP="001D1986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69" w:type="dxa"/>
            <w:tcBorders>
              <w:top w:val="nil"/>
              <w:bottom w:val="nil"/>
            </w:tcBorders>
          </w:tcPr>
          <w:p w:rsidR="00A0285F" w:rsidRPr="001D1986" w:rsidRDefault="00A0285F" w:rsidP="001D1986">
            <w:pPr>
              <w:jc w:val="center"/>
            </w:pPr>
            <w:r>
              <w:t>-</w:t>
            </w:r>
          </w:p>
        </w:tc>
      </w:tr>
      <w:tr w:rsidR="00A0285F" w:rsidRPr="001D1986">
        <w:tc>
          <w:tcPr>
            <w:tcW w:w="2167" w:type="dxa"/>
          </w:tcPr>
          <w:p w:rsidR="00A0285F" w:rsidRPr="00A10D86" w:rsidRDefault="00A0285F" w:rsidP="001D1986">
            <w:pPr>
              <w:jc w:val="center"/>
            </w:pPr>
            <w:r w:rsidRPr="00A10D86">
              <w:t>несовершеннолетний ребенок</w:t>
            </w:r>
          </w:p>
        </w:tc>
        <w:tc>
          <w:tcPr>
            <w:tcW w:w="2039" w:type="dxa"/>
          </w:tcPr>
          <w:p w:rsidR="00A0285F" w:rsidRPr="00A10D86" w:rsidRDefault="00A0285F" w:rsidP="001D1986">
            <w:pPr>
              <w:jc w:val="center"/>
            </w:pPr>
            <w:r>
              <w:t>нет</w:t>
            </w:r>
          </w:p>
        </w:tc>
        <w:tc>
          <w:tcPr>
            <w:tcW w:w="1638" w:type="dxa"/>
          </w:tcPr>
          <w:p w:rsidR="00A0285F" w:rsidRDefault="00A0285F" w:rsidP="00A10D86">
            <w:pPr>
              <w:jc w:val="center"/>
            </w:pPr>
            <w:r w:rsidRPr="007902F4">
              <w:t>Земельный участок</w:t>
            </w:r>
          </w:p>
          <w:p w:rsidR="00A0285F" w:rsidRDefault="00A0285F" w:rsidP="00A10D86">
            <w:pPr>
              <w:jc w:val="center"/>
            </w:pPr>
          </w:p>
          <w:p w:rsidR="00A0285F" w:rsidRPr="00A10D86" w:rsidRDefault="00A0285F" w:rsidP="001D1986">
            <w:pPr>
              <w:jc w:val="center"/>
            </w:pPr>
            <w:r>
              <w:t>Жилой дом</w:t>
            </w:r>
          </w:p>
        </w:tc>
        <w:tc>
          <w:tcPr>
            <w:tcW w:w="1210" w:type="dxa"/>
          </w:tcPr>
          <w:p w:rsidR="00A0285F" w:rsidRPr="007902F4" w:rsidRDefault="00A0285F" w:rsidP="00A10D86">
            <w:pPr>
              <w:jc w:val="center"/>
            </w:pPr>
            <w:r w:rsidRPr="007902F4">
              <w:t>2500</w:t>
            </w:r>
          </w:p>
          <w:p w:rsidR="00A0285F" w:rsidRDefault="00A0285F" w:rsidP="00A10D86">
            <w:r w:rsidRPr="007902F4">
              <w:t>1/4 доли</w:t>
            </w:r>
          </w:p>
          <w:p w:rsidR="00A0285F" w:rsidRDefault="00A0285F" w:rsidP="001D1986">
            <w:pPr>
              <w:jc w:val="center"/>
              <w:rPr>
                <w:b/>
                <w:bCs/>
              </w:rPr>
            </w:pPr>
          </w:p>
          <w:p w:rsidR="00A0285F" w:rsidRDefault="00A0285F" w:rsidP="00A10D86">
            <w:r>
              <w:t xml:space="preserve">   31,1</w:t>
            </w:r>
          </w:p>
          <w:p w:rsidR="00A0285F" w:rsidRDefault="00A0285F" w:rsidP="00A10D86">
            <w:pPr>
              <w:jc w:val="center"/>
              <w:rPr>
                <w:b/>
                <w:bCs/>
              </w:rPr>
            </w:pPr>
            <w:r>
              <w:t>1/4 доли</w:t>
            </w:r>
          </w:p>
        </w:tc>
        <w:tc>
          <w:tcPr>
            <w:tcW w:w="1519" w:type="dxa"/>
          </w:tcPr>
          <w:p w:rsidR="00A0285F" w:rsidRDefault="00A0285F" w:rsidP="001D1986">
            <w:pPr>
              <w:jc w:val="center"/>
            </w:pPr>
            <w:r w:rsidRPr="00A10D86">
              <w:t>Россия</w:t>
            </w:r>
          </w:p>
          <w:p w:rsidR="00A0285F" w:rsidRDefault="00A0285F" w:rsidP="001D1986">
            <w:pPr>
              <w:jc w:val="center"/>
            </w:pPr>
          </w:p>
          <w:p w:rsidR="00A0285F" w:rsidRDefault="00A0285F" w:rsidP="001D1986">
            <w:pPr>
              <w:jc w:val="center"/>
            </w:pPr>
          </w:p>
          <w:p w:rsidR="00A0285F" w:rsidRPr="00A10D86" w:rsidRDefault="00A0285F" w:rsidP="001D1986">
            <w:pPr>
              <w:jc w:val="center"/>
            </w:pPr>
            <w:r>
              <w:t>Россия</w:t>
            </w:r>
          </w:p>
        </w:tc>
        <w:tc>
          <w:tcPr>
            <w:tcW w:w="1645" w:type="dxa"/>
          </w:tcPr>
          <w:p w:rsidR="00A0285F" w:rsidRPr="00A10D86" w:rsidRDefault="00A0285F" w:rsidP="001D1986">
            <w:pPr>
              <w:jc w:val="center"/>
            </w:pPr>
            <w:r>
              <w:t>Не имеет</w:t>
            </w:r>
          </w:p>
        </w:tc>
        <w:tc>
          <w:tcPr>
            <w:tcW w:w="1372" w:type="dxa"/>
          </w:tcPr>
          <w:p w:rsidR="00A0285F" w:rsidRDefault="00A0285F" w:rsidP="006B745C">
            <w:pPr>
              <w:jc w:val="center"/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1134" w:type="dxa"/>
          </w:tcPr>
          <w:p w:rsidR="00A0285F" w:rsidRDefault="00A0285F" w:rsidP="001D1986">
            <w:pPr>
              <w:jc w:val="center"/>
            </w:pPr>
            <w:r>
              <w:rPr>
                <w:sz w:val="22"/>
                <w:szCs w:val="22"/>
              </w:rPr>
              <w:t>59,1</w:t>
            </w:r>
          </w:p>
        </w:tc>
        <w:tc>
          <w:tcPr>
            <w:tcW w:w="1427" w:type="dxa"/>
          </w:tcPr>
          <w:p w:rsidR="00A0285F" w:rsidRDefault="00A0285F" w:rsidP="001D1986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69" w:type="dxa"/>
            <w:tcBorders>
              <w:top w:val="nil"/>
              <w:bottom w:val="nil"/>
            </w:tcBorders>
          </w:tcPr>
          <w:p w:rsidR="00A0285F" w:rsidRPr="001D1986" w:rsidRDefault="00A0285F" w:rsidP="001D1986">
            <w:pPr>
              <w:jc w:val="center"/>
            </w:pPr>
            <w:r>
              <w:t>-</w:t>
            </w:r>
          </w:p>
        </w:tc>
      </w:tr>
      <w:tr w:rsidR="00A0285F" w:rsidRPr="001D1986">
        <w:tc>
          <w:tcPr>
            <w:tcW w:w="2167" w:type="dxa"/>
          </w:tcPr>
          <w:p w:rsidR="00A0285F" w:rsidRPr="00A10D86" w:rsidRDefault="00A0285F" w:rsidP="001D1986">
            <w:pPr>
              <w:jc w:val="center"/>
            </w:pPr>
            <w:r>
              <w:t>несовершеннолетний ребенок опекаемый</w:t>
            </w:r>
          </w:p>
        </w:tc>
        <w:tc>
          <w:tcPr>
            <w:tcW w:w="2039" w:type="dxa"/>
          </w:tcPr>
          <w:p w:rsidR="00A0285F" w:rsidRPr="00A10D86" w:rsidRDefault="00A0285F" w:rsidP="001D1986">
            <w:pPr>
              <w:jc w:val="center"/>
            </w:pPr>
            <w:r>
              <w:t>81240</w:t>
            </w:r>
          </w:p>
        </w:tc>
        <w:tc>
          <w:tcPr>
            <w:tcW w:w="1638" w:type="dxa"/>
          </w:tcPr>
          <w:p w:rsidR="00A0285F" w:rsidRPr="00A10D86" w:rsidRDefault="00A0285F" w:rsidP="001D1986">
            <w:pPr>
              <w:jc w:val="center"/>
            </w:pPr>
            <w:r>
              <w:t>нет</w:t>
            </w:r>
          </w:p>
        </w:tc>
        <w:tc>
          <w:tcPr>
            <w:tcW w:w="1210" w:type="dxa"/>
          </w:tcPr>
          <w:p w:rsidR="00A0285F" w:rsidRDefault="00A0285F" w:rsidP="001D19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519" w:type="dxa"/>
          </w:tcPr>
          <w:p w:rsidR="00A0285F" w:rsidRDefault="00A0285F" w:rsidP="001D19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645" w:type="dxa"/>
          </w:tcPr>
          <w:p w:rsidR="00A0285F" w:rsidRPr="00A10D86" w:rsidRDefault="00A0285F" w:rsidP="001D1986">
            <w:pPr>
              <w:jc w:val="center"/>
            </w:pPr>
            <w:r>
              <w:t>Не имеет</w:t>
            </w:r>
          </w:p>
        </w:tc>
        <w:tc>
          <w:tcPr>
            <w:tcW w:w="1372" w:type="dxa"/>
          </w:tcPr>
          <w:p w:rsidR="00A0285F" w:rsidRDefault="00A0285F" w:rsidP="006B745C">
            <w:pPr>
              <w:jc w:val="center"/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1134" w:type="dxa"/>
          </w:tcPr>
          <w:p w:rsidR="00A0285F" w:rsidRDefault="00A0285F" w:rsidP="001D1986">
            <w:pPr>
              <w:jc w:val="center"/>
            </w:pPr>
            <w:r>
              <w:rPr>
                <w:sz w:val="22"/>
                <w:szCs w:val="22"/>
              </w:rPr>
              <w:t>59,1</w:t>
            </w:r>
          </w:p>
        </w:tc>
        <w:tc>
          <w:tcPr>
            <w:tcW w:w="1427" w:type="dxa"/>
          </w:tcPr>
          <w:p w:rsidR="00A0285F" w:rsidRDefault="00A0285F" w:rsidP="001D1986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69" w:type="dxa"/>
            <w:tcBorders>
              <w:top w:val="nil"/>
              <w:bottom w:val="nil"/>
            </w:tcBorders>
          </w:tcPr>
          <w:p w:rsidR="00A0285F" w:rsidRPr="001D1986" w:rsidRDefault="00A0285F" w:rsidP="001D1986">
            <w:pPr>
              <w:jc w:val="center"/>
            </w:pPr>
            <w:r>
              <w:t>-</w:t>
            </w:r>
          </w:p>
        </w:tc>
      </w:tr>
      <w:tr w:rsidR="00A0285F" w:rsidRPr="001D1986" w:rsidTr="00EB3465">
        <w:tc>
          <w:tcPr>
            <w:tcW w:w="2167" w:type="dxa"/>
          </w:tcPr>
          <w:p w:rsidR="00A0285F" w:rsidRDefault="00A0285F" w:rsidP="008B1073">
            <w:r>
              <w:t>Торопова Татьяна Леонидовна, депутат Веребьинского сельского поселения</w:t>
            </w:r>
          </w:p>
        </w:tc>
        <w:tc>
          <w:tcPr>
            <w:tcW w:w="2039" w:type="dxa"/>
          </w:tcPr>
          <w:p w:rsidR="00A0285F" w:rsidRDefault="00A0285F" w:rsidP="001D1986">
            <w:pPr>
              <w:jc w:val="center"/>
            </w:pPr>
            <w:r>
              <w:t>372088,02</w:t>
            </w:r>
          </w:p>
        </w:tc>
        <w:tc>
          <w:tcPr>
            <w:tcW w:w="1638" w:type="dxa"/>
          </w:tcPr>
          <w:p w:rsidR="00A0285F" w:rsidRDefault="00A0285F" w:rsidP="001D1986">
            <w:pPr>
              <w:jc w:val="center"/>
            </w:pPr>
            <w:r>
              <w:t>Земельный участок</w:t>
            </w:r>
          </w:p>
          <w:p w:rsidR="00A0285F" w:rsidRDefault="00A0285F" w:rsidP="001D1986">
            <w:pPr>
              <w:jc w:val="center"/>
            </w:pPr>
          </w:p>
          <w:p w:rsidR="00A0285F" w:rsidRDefault="00A0285F" w:rsidP="001D1986">
            <w:pPr>
              <w:jc w:val="center"/>
            </w:pPr>
          </w:p>
          <w:p w:rsidR="00A0285F" w:rsidRDefault="00A0285F" w:rsidP="001D1986">
            <w:pPr>
              <w:jc w:val="center"/>
            </w:pPr>
            <w:r>
              <w:t>Жилой дом</w:t>
            </w:r>
          </w:p>
        </w:tc>
        <w:tc>
          <w:tcPr>
            <w:tcW w:w="1210" w:type="dxa"/>
          </w:tcPr>
          <w:p w:rsidR="00A0285F" w:rsidRDefault="00A0285F" w:rsidP="001D1986">
            <w:pPr>
              <w:jc w:val="center"/>
            </w:pPr>
            <w:r w:rsidRPr="008B1073">
              <w:t xml:space="preserve">1634,0 </w:t>
            </w:r>
          </w:p>
          <w:p w:rsidR="00A0285F" w:rsidRDefault="00A0285F" w:rsidP="001D1986">
            <w:pPr>
              <w:jc w:val="center"/>
            </w:pPr>
            <w:r w:rsidRPr="008B1073">
              <w:t>½ доли</w:t>
            </w:r>
          </w:p>
          <w:p w:rsidR="00A0285F" w:rsidRDefault="00A0285F" w:rsidP="001D1986">
            <w:pPr>
              <w:jc w:val="center"/>
            </w:pPr>
          </w:p>
          <w:p w:rsidR="00A0285F" w:rsidRDefault="00A0285F" w:rsidP="001D1986">
            <w:pPr>
              <w:jc w:val="center"/>
            </w:pPr>
          </w:p>
          <w:p w:rsidR="00A0285F" w:rsidRDefault="00A0285F" w:rsidP="001D1986">
            <w:pPr>
              <w:jc w:val="center"/>
            </w:pPr>
            <w:r>
              <w:t>71,9</w:t>
            </w:r>
          </w:p>
          <w:p w:rsidR="00A0285F" w:rsidRPr="008B1073" w:rsidRDefault="00A0285F" w:rsidP="001D1986">
            <w:pPr>
              <w:jc w:val="center"/>
            </w:pPr>
            <w:r>
              <w:t>½ доли</w:t>
            </w:r>
          </w:p>
        </w:tc>
        <w:tc>
          <w:tcPr>
            <w:tcW w:w="1519" w:type="dxa"/>
          </w:tcPr>
          <w:p w:rsidR="00A0285F" w:rsidRDefault="00A0285F" w:rsidP="001D1986">
            <w:pPr>
              <w:jc w:val="center"/>
            </w:pPr>
            <w:r w:rsidRPr="008B1073">
              <w:t>Россия</w:t>
            </w:r>
          </w:p>
          <w:p w:rsidR="00A0285F" w:rsidRDefault="00A0285F" w:rsidP="001D1986">
            <w:pPr>
              <w:jc w:val="center"/>
            </w:pPr>
          </w:p>
          <w:p w:rsidR="00A0285F" w:rsidRDefault="00A0285F" w:rsidP="001D1986">
            <w:pPr>
              <w:jc w:val="center"/>
            </w:pPr>
          </w:p>
          <w:p w:rsidR="00A0285F" w:rsidRDefault="00A0285F" w:rsidP="001D1986">
            <w:pPr>
              <w:jc w:val="center"/>
            </w:pPr>
          </w:p>
          <w:p w:rsidR="00A0285F" w:rsidRPr="008B1073" w:rsidRDefault="00A0285F" w:rsidP="001D1986">
            <w:pPr>
              <w:jc w:val="center"/>
            </w:pPr>
            <w:r>
              <w:t>Россия</w:t>
            </w:r>
          </w:p>
        </w:tc>
        <w:tc>
          <w:tcPr>
            <w:tcW w:w="1645" w:type="dxa"/>
          </w:tcPr>
          <w:p w:rsidR="00A0285F" w:rsidRDefault="00A0285F" w:rsidP="001D1986">
            <w:pPr>
              <w:jc w:val="center"/>
            </w:pPr>
            <w:r>
              <w:t>Не имеет</w:t>
            </w:r>
          </w:p>
        </w:tc>
        <w:tc>
          <w:tcPr>
            <w:tcW w:w="1372" w:type="dxa"/>
          </w:tcPr>
          <w:p w:rsidR="00A0285F" w:rsidRDefault="00A0285F" w:rsidP="006B745C">
            <w:pPr>
              <w:jc w:val="center"/>
            </w:pPr>
            <w:r>
              <w:t>нет</w:t>
            </w:r>
          </w:p>
        </w:tc>
        <w:tc>
          <w:tcPr>
            <w:tcW w:w="1134" w:type="dxa"/>
          </w:tcPr>
          <w:p w:rsidR="00A0285F" w:rsidRDefault="00A0285F" w:rsidP="001D1986">
            <w:pPr>
              <w:jc w:val="center"/>
            </w:pPr>
          </w:p>
        </w:tc>
        <w:tc>
          <w:tcPr>
            <w:tcW w:w="1427" w:type="dxa"/>
          </w:tcPr>
          <w:p w:rsidR="00A0285F" w:rsidRDefault="00A0285F" w:rsidP="001D1986">
            <w:pPr>
              <w:jc w:val="center"/>
            </w:pPr>
          </w:p>
        </w:tc>
        <w:tc>
          <w:tcPr>
            <w:tcW w:w="1769" w:type="dxa"/>
            <w:tcBorders>
              <w:top w:val="nil"/>
              <w:bottom w:val="nil"/>
            </w:tcBorders>
          </w:tcPr>
          <w:p w:rsidR="00A0285F" w:rsidRPr="001D1986" w:rsidRDefault="00A0285F" w:rsidP="001D1986">
            <w:pPr>
              <w:jc w:val="center"/>
            </w:pPr>
            <w:r>
              <w:t>-</w:t>
            </w:r>
          </w:p>
        </w:tc>
      </w:tr>
      <w:tr w:rsidR="00A0285F" w:rsidRPr="001D1986" w:rsidTr="00EA0904">
        <w:tc>
          <w:tcPr>
            <w:tcW w:w="2167" w:type="dxa"/>
          </w:tcPr>
          <w:p w:rsidR="00A0285F" w:rsidRDefault="00A0285F" w:rsidP="008B1073">
            <w:r>
              <w:t>Виноградов Василий Васильевич, депутат Веребьинского сельского поселения</w:t>
            </w:r>
          </w:p>
        </w:tc>
        <w:tc>
          <w:tcPr>
            <w:tcW w:w="2039" w:type="dxa"/>
          </w:tcPr>
          <w:p w:rsidR="00A0285F" w:rsidRDefault="00A0285F" w:rsidP="001D1986">
            <w:pPr>
              <w:jc w:val="center"/>
            </w:pPr>
            <w:r>
              <w:t>378 154,42</w:t>
            </w:r>
          </w:p>
        </w:tc>
        <w:tc>
          <w:tcPr>
            <w:tcW w:w="1638" w:type="dxa"/>
          </w:tcPr>
          <w:p w:rsidR="00A0285F" w:rsidRDefault="00A0285F" w:rsidP="001D1986">
            <w:pPr>
              <w:jc w:val="center"/>
            </w:pPr>
            <w:r>
              <w:t>Земельный участок(приусадебный)</w:t>
            </w:r>
          </w:p>
        </w:tc>
        <w:tc>
          <w:tcPr>
            <w:tcW w:w="1210" w:type="dxa"/>
          </w:tcPr>
          <w:p w:rsidR="00A0285F" w:rsidRPr="008B1073" w:rsidRDefault="00A0285F" w:rsidP="001D1986">
            <w:pPr>
              <w:jc w:val="center"/>
            </w:pPr>
            <w:r>
              <w:t>3000</w:t>
            </w:r>
          </w:p>
        </w:tc>
        <w:tc>
          <w:tcPr>
            <w:tcW w:w="1519" w:type="dxa"/>
          </w:tcPr>
          <w:p w:rsidR="00A0285F" w:rsidRPr="008B1073" w:rsidRDefault="00A0285F" w:rsidP="001D1986">
            <w:pPr>
              <w:jc w:val="center"/>
            </w:pPr>
            <w:r>
              <w:t>Россия</w:t>
            </w:r>
          </w:p>
        </w:tc>
        <w:tc>
          <w:tcPr>
            <w:tcW w:w="1645" w:type="dxa"/>
          </w:tcPr>
          <w:p w:rsidR="00A0285F" w:rsidRPr="00EA0904" w:rsidRDefault="00A0285F" w:rsidP="001D1986">
            <w:pPr>
              <w:jc w:val="center"/>
            </w:pPr>
            <w:r>
              <w:t xml:space="preserve">НИССАН </w:t>
            </w:r>
            <w:r>
              <w:rPr>
                <w:lang w:val="en-US"/>
              </w:rPr>
              <w:t xml:space="preserve"> ALMERA</w:t>
            </w:r>
            <w:r>
              <w:t>,</w:t>
            </w:r>
            <w:r>
              <w:rPr>
                <w:lang w:val="en-US"/>
              </w:rPr>
              <w:t xml:space="preserve"> 2015 </w:t>
            </w:r>
            <w:r>
              <w:t>г.в.</w:t>
            </w:r>
          </w:p>
        </w:tc>
        <w:tc>
          <w:tcPr>
            <w:tcW w:w="1372" w:type="dxa"/>
          </w:tcPr>
          <w:p w:rsidR="00A0285F" w:rsidRDefault="00A0285F" w:rsidP="006B745C">
            <w:pPr>
              <w:jc w:val="center"/>
            </w:pPr>
            <w:r>
              <w:t>нет</w:t>
            </w:r>
          </w:p>
        </w:tc>
        <w:tc>
          <w:tcPr>
            <w:tcW w:w="1134" w:type="dxa"/>
          </w:tcPr>
          <w:p w:rsidR="00A0285F" w:rsidRDefault="00A0285F" w:rsidP="001D1986">
            <w:pPr>
              <w:jc w:val="center"/>
            </w:pPr>
          </w:p>
        </w:tc>
        <w:tc>
          <w:tcPr>
            <w:tcW w:w="1427" w:type="dxa"/>
          </w:tcPr>
          <w:p w:rsidR="00A0285F" w:rsidRDefault="00A0285F" w:rsidP="001D1986">
            <w:pPr>
              <w:jc w:val="center"/>
            </w:pPr>
          </w:p>
        </w:tc>
        <w:tc>
          <w:tcPr>
            <w:tcW w:w="1769" w:type="dxa"/>
            <w:tcBorders>
              <w:top w:val="nil"/>
              <w:bottom w:val="nil"/>
            </w:tcBorders>
          </w:tcPr>
          <w:p w:rsidR="00A0285F" w:rsidRPr="001D1986" w:rsidRDefault="00A0285F" w:rsidP="001D1986">
            <w:pPr>
              <w:jc w:val="center"/>
            </w:pPr>
            <w:r>
              <w:t>-</w:t>
            </w:r>
          </w:p>
        </w:tc>
      </w:tr>
      <w:tr w:rsidR="00A0285F" w:rsidRPr="001D1986">
        <w:tc>
          <w:tcPr>
            <w:tcW w:w="2167" w:type="dxa"/>
          </w:tcPr>
          <w:p w:rsidR="00A0285F" w:rsidRDefault="00A0285F" w:rsidP="008B1073">
            <w:r>
              <w:t>супруга</w:t>
            </w:r>
          </w:p>
        </w:tc>
        <w:tc>
          <w:tcPr>
            <w:tcW w:w="2039" w:type="dxa"/>
          </w:tcPr>
          <w:p w:rsidR="00A0285F" w:rsidRDefault="00A0285F" w:rsidP="001D1986">
            <w:pPr>
              <w:jc w:val="center"/>
            </w:pPr>
            <w:r>
              <w:t>216 933,08</w:t>
            </w:r>
          </w:p>
        </w:tc>
        <w:tc>
          <w:tcPr>
            <w:tcW w:w="1638" w:type="dxa"/>
          </w:tcPr>
          <w:p w:rsidR="00A0285F" w:rsidRDefault="00A0285F" w:rsidP="001D1986">
            <w:pPr>
              <w:jc w:val="center"/>
            </w:pPr>
            <w:r>
              <w:t>нет</w:t>
            </w:r>
          </w:p>
        </w:tc>
        <w:tc>
          <w:tcPr>
            <w:tcW w:w="1210" w:type="dxa"/>
          </w:tcPr>
          <w:p w:rsidR="00A0285F" w:rsidRDefault="00A0285F" w:rsidP="001D1986">
            <w:pPr>
              <w:jc w:val="center"/>
            </w:pPr>
            <w:r>
              <w:t>-</w:t>
            </w:r>
          </w:p>
        </w:tc>
        <w:tc>
          <w:tcPr>
            <w:tcW w:w="1519" w:type="dxa"/>
          </w:tcPr>
          <w:p w:rsidR="00A0285F" w:rsidRDefault="00A0285F" w:rsidP="001D1986">
            <w:pPr>
              <w:jc w:val="center"/>
            </w:pPr>
            <w:r>
              <w:t>нет</w:t>
            </w:r>
          </w:p>
        </w:tc>
        <w:tc>
          <w:tcPr>
            <w:tcW w:w="1645" w:type="dxa"/>
          </w:tcPr>
          <w:p w:rsidR="00A0285F" w:rsidRDefault="00A0285F" w:rsidP="001D1986">
            <w:pPr>
              <w:jc w:val="center"/>
            </w:pPr>
            <w:r>
              <w:t>нет</w:t>
            </w:r>
          </w:p>
        </w:tc>
        <w:tc>
          <w:tcPr>
            <w:tcW w:w="1372" w:type="dxa"/>
          </w:tcPr>
          <w:p w:rsidR="00A0285F" w:rsidRDefault="00A0285F" w:rsidP="006B745C">
            <w:pPr>
              <w:jc w:val="center"/>
            </w:pPr>
            <w:r>
              <w:t>нет</w:t>
            </w:r>
          </w:p>
        </w:tc>
        <w:tc>
          <w:tcPr>
            <w:tcW w:w="1134" w:type="dxa"/>
          </w:tcPr>
          <w:p w:rsidR="00A0285F" w:rsidRDefault="00A0285F" w:rsidP="001D1986">
            <w:pPr>
              <w:jc w:val="center"/>
            </w:pPr>
          </w:p>
        </w:tc>
        <w:tc>
          <w:tcPr>
            <w:tcW w:w="1427" w:type="dxa"/>
          </w:tcPr>
          <w:p w:rsidR="00A0285F" w:rsidRDefault="00A0285F" w:rsidP="001D1986">
            <w:pPr>
              <w:jc w:val="center"/>
            </w:pPr>
          </w:p>
        </w:tc>
        <w:tc>
          <w:tcPr>
            <w:tcW w:w="1769" w:type="dxa"/>
            <w:tcBorders>
              <w:top w:val="nil"/>
            </w:tcBorders>
          </w:tcPr>
          <w:p w:rsidR="00A0285F" w:rsidRDefault="00A0285F" w:rsidP="001D1986">
            <w:pPr>
              <w:jc w:val="center"/>
            </w:pPr>
          </w:p>
        </w:tc>
      </w:tr>
    </w:tbl>
    <w:p w:rsidR="00A0285F" w:rsidRPr="000F446E" w:rsidRDefault="00A0285F" w:rsidP="006B745C">
      <w:pPr>
        <w:jc w:val="center"/>
        <w:rPr>
          <w:b/>
          <w:bCs/>
        </w:rPr>
      </w:pPr>
    </w:p>
    <w:sectPr w:rsidR="00A0285F" w:rsidRPr="000F446E" w:rsidSect="00720E8F">
      <w:headerReference w:type="default" r:id="rId6"/>
      <w:pgSz w:w="16838" w:h="11906" w:orient="landscape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285F" w:rsidRDefault="00A0285F">
      <w:r>
        <w:separator/>
      </w:r>
    </w:p>
  </w:endnote>
  <w:endnote w:type="continuationSeparator" w:id="0">
    <w:p w:rsidR="00A0285F" w:rsidRDefault="00A028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285F" w:rsidRDefault="00A0285F">
      <w:r>
        <w:separator/>
      </w:r>
    </w:p>
  </w:footnote>
  <w:footnote w:type="continuationSeparator" w:id="0">
    <w:p w:rsidR="00A0285F" w:rsidRDefault="00A0285F">
      <w:r>
        <w:continuationSeparator/>
      </w:r>
    </w:p>
  </w:footnote>
  <w:footnote w:id="1">
    <w:p w:rsidR="00A0285F" w:rsidRPr="008473BB" w:rsidRDefault="00A0285F" w:rsidP="00D81D7D">
      <w:pPr>
        <w:pStyle w:val="FootnoteText"/>
        <w:ind w:firstLine="709"/>
        <w:jc w:val="both"/>
      </w:pPr>
      <w:r>
        <w:rPr>
          <w:rStyle w:val="FootnoteReference"/>
        </w:rPr>
        <w:footnoteRef/>
      </w:r>
      <w:r>
        <w:t xml:space="preserve"> </w:t>
      </w:r>
      <w:r w:rsidRPr="008473BB">
        <w:t xml:space="preserve">Сведения указываются, если </w:t>
      </w:r>
      <w:r>
        <w:t xml:space="preserve">общая </w:t>
      </w:r>
      <w:r w:rsidRPr="008473BB">
        <w:t>сумма сдел</w:t>
      </w:r>
      <w:r>
        <w:t>ок</w:t>
      </w:r>
      <w:r w:rsidRPr="008473BB">
        <w:t xml:space="preserve"> превышает общий доход </w:t>
      </w:r>
      <w:r>
        <w:t>данного лица, замещающего муниципальную должность</w:t>
      </w:r>
      <w:r w:rsidRPr="008473BB">
        <w:t xml:space="preserve"> и его супруги (супруга) за три последних года, предшествующих </w:t>
      </w:r>
      <w:r>
        <w:t>отчетному периоду</w:t>
      </w:r>
      <w:r w:rsidRPr="008473BB">
        <w:t>.</w:t>
      </w:r>
    </w:p>
    <w:p w:rsidR="00A0285F" w:rsidRDefault="00A0285F" w:rsidP="00D81D7D">
      <w:pPr>
        <w:pStyle w:val="FootnoteText"/>
        <w:ind w:firstLine="709"/>
        <w:jc w:val="both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85F" w:rsidRDefault="00A0285F" w:rsidP="000D3D9F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:rsidR="00A0285F" w:rsidRDefault="00A0285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4"/>
  <w:embedSystemFonts/>
  <w:defaultTabStop w:val="708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446E"/>
    <w:rsid w:val="00000A6A"/>
    <w:rsid w:val="00007C0F"/>
    <w:rsid w:val="00032557"/>
    <w:rsid w:val="0004315B"/>
    <w:rsid w:val="0008672C"/>
    <w:rsid w:val="0009268D"/>
    <w:rsid w:val="000940BF"/>
    <w:rsid w:val="000C1F2C"/>
    <w:rsid w:val="000D3D9F"/>
    <w:rsid w:val="000D5751"/>
    <w:rsid w:val="000F446E"/>
    <w:rsid w:val="0013130C"/>
    <w:rsid w:val="00131D50"/>
    <w:rsid w:val="00133367"/>
    <w:rsid w:val="00144D41"/>
    <w:rsid w:val="001515C9"/>
    <w:rsid w:val="00155492"/>
    <w:rsid w:val="00177F2E"/>
    <w:rsid w:val="00187618"/>
    <w:rsid w:val="001B50D6"/>
    <w:rsid w:val="001D1986"/>
    <w:rsid w:val="001D3CBF"/>
    <w:rsid w:val="001E5D7F"/>
    <w:rsid w:val="00206BDA"/>
    <w:rsid w:val="0023527E"/>
    <w:rsid w:val="00241C04"/>
    <w:rsid w:val="00256D54"/>
    <w:rsid w:val="002619AA"/>
    <w:rsid w:val="002703C8"/>
    <w:rsid w:val="0028033D"/>
    <w:rsid w:val="00283AAA"/>
    <w:rsid w:val="00291568"/>
    <w:rsid w:val="0029690C"/>
    <w:rsid w:val="002A033B"/>
    <w:rsid w:val="002A4582"/>
    <w:rsid w:val="002C7EC9"/>
    <w:rsid w:val="002D0340"/>
    <w:rsid w:val="00301F72"/>
    <w:rsid w:val="00333CAE"/>
    <w:rsid w:val="00394301"/>
    <w:rsid w:val="003A576D"/>
    <w:rsid w:val="003A6A81"/>
    <w:rsid w:val="003B0A4B"/>
    <w:rsid w:val="003B26D5"/>
    <w:rsid w:val="003D6767"/>
    <w:rsid w:val="003F36E6"/>
    <w:rsid w:val="004004CA"/>
    <w:rsid w:val="00400AB4"/>
    <w:rsid w:val="0040125C"/>
    <w:rsid w:val="004055A6"/>
    <w:rsid w:val="00405DBB"/>
    <w:rsid w:val="004269C4"/>
    <w:rsid w:val="00426A3A"/>
    <w:rsid w:val="00442E76"/>
    <w:rsid w:val="004505E5"/>
    <w:rsid w:val="00461F9A"/>
    <w:rsid w:val="00470A93"/>
    <w:rsid w:val="00475B1D"/>
    <w:rsid w:val="004762E6"/>
    <w:rsid w:val="004C3EE8"/>
    <w:rsid w:val="004D42AC"/>
    <w:rsid w:val="004F37CD"/>
    <w:rsid w:val="004F53F0"/>
    <w:rsid w:val="0052054C"/>
    <w:rsid w:val="005248CE"/>
    <w:rsid w:val="005354B4"/>
    <w:rsid w:val="00546080"/>
    <w:rsid w:val="00547787"/>
    <w:rsid w:val="005819E9"/>
    <w:rsid w:val="00582170"/>
    <w:rsid w:val="005A503F"/>
    <w:rsid w:val="005B4F28"/>
    <w:rsid w:val="005C4682"/>
    <w:rsid w:val="00614EDA"/>
    <w:rsid w:val="00630D8F"/>
    <w:rsid w:val="00634C0F"/>
    <w:rsid w:val="006679F5"/>
    <w:rsid w:val="00674DA6"/>
    <w:rsid w:val="00675BE1"/>
    <w:rsid w:val="006960E3"/>
    <w:rsid w:val="006B745C"/>
    <w:rsid w:val="006D0E7B"/>
    <w:rsid w:val="00702366"/>
    <w:rsid w:val="007120FE"/>
    <w:rsid w:val="00720E8F"/>
    <w:rsid w:val="00722476"/>
    <w:rsid w:val="007902F4"/>
    <w:rsid w:val="007B742F"/>
    <w:rsid w:val="007C669B"/>
    <w:rsid w:val="007F3C25"/>
    <w:rsid w:val="008366BB"/>
    <w:rsid w:val="0083798C"/>
    <w:rsid w:val="008473BB"/>
    <w:rsid w:val="00853EEC"/>
    <w:rsid w:val="00871C9C"/>
    <w:rsid w:val="00876A64"/>
    <w:rsid w:val="008843D4"/>
    <w:rsid w:val="008B1073"/>
    <w:rsid w:val="008B3C65"/>
    <w:rsid w:val="008D5792"/>
    <w:rsid w:val="008E29F0"/>
    <w:rsid w:val="008F39FD"/>
    <w:rsid w:val="00907E19"/>
    <w:rsid w:val="00941A57"/>
    <w:rsid w:val="00942EFE"/>
    <w:rsid w:val="009553E1"/>
    <w:rsid w:val="009A1F7F"/>
    <w:rsid w:val="009B030C"/>
    <w:rsid w:val="009C04E7"/>
    <w:rsid w:val="009C3CA3"/>
    <w:rsid w:val="009C7C0F"/>
    <w:rsid w:val="009E5EF5"/>
    <w:rsid w:val="009F572A"/>
    <w:rsid w:val="00A0285F"/>
    <w:rsid w:val="00A10D86"/>
    <w:rsid w:val="00A270E0"/>
    <w:rsid w:val="00A54593"/>
    <w:rsid w:val="00A6013B"/>
    <w:rsid w:val="00A66A5F"/>
    <w:rsid w:val="00A95864"/>
    <w:rsid w:val="00AC4A1A"/>
    <w:rsid w:val="00AE2034"/>
    <w:rsid w:val="00AF3C27"/>
    <w:rsid w:val="00B3230D"/>
    <w:rsid w:val="00B33363"/>
    <w:rsid w:val="00B37C34"/>
    <w:rsid w:val="00B42E23"/>
    <w:rsid w:val="00B461AB"/>
    <w:rsid w:val="00B52398"/>
    <w:rsid w:val="00B97666"/>
    <w:rsid w:val="00BF24BC"/>
    <w:rsid w:val="00C118E6"/>
    <w:rsid w:val="00C15830"/>
    <w:rsid w:val="00C21D83"/>
    <w:rsid w:val="00C36C31"/>
    <w:rsid w:val="00C45FB4"/>
    <w:rsid w:val="00C51FA5"/>
    <w:rsid w:val="00C60086"/>
    <w:rsid w:val="00C60843"/>
    <w:rsid w:val="00C64CBA"/>
    <w:rsid w:val="00CA32F1"/>
    <w:rsid w:val="00CA37E6"/>
    <w:rsid w:val="00CB6BA5"/>
    <w:rsid w:val="00CF38A8"/>
    <w:rsid w:val="00D31B00"/>
    <w:rsid w:val="00D508C9"/>
    <w:rsid w:val="00D56DEC"/>
    <w:rsid w:val="00D65548"/>
    <w:rsid w:val="00D77539"/>
    <w:rsid w:val="00D81D7D"/>
    <w:rsid w:val="00D86C71"/>
    <w:rsid w:val="00DA2947"/>
    <w:rsid w:val="00DB1898"/>
    <w:rsid w:val="00DD4AEB"/>
    <w:rsid w:val="00E67AE0"/>
    <w:rsid w:val="00EA0904"/>
    <w:rsid w:val="00EA7BDA"/>
    <w:rsid w:val="00EB3465"/>
    <w:rsid w:val="00EB3504"/>
    <w:rsid w:val="00EC4D43"/>
    <w:rsid w:val="00ED0EB1"/>
    <w:rsid w:val="00ED339A"/>
    <w:rsid w:val="00F10498"/>
    <w:rsid w:val="00F127E9"/>
    <w:rsid w:val="00F32A2D"/>
    <w:rsid w:val="00F458F6"/>
    <w:rsid w:val="00FB242D"/>
    <w:rsid w:val="00FB7530"/>
    <w:rsid w:val="00FE3747"/>
    <w:rsid w:val="00FF05B2"/>
    <w:rsid w:val="00FF22AA"/>
    <w:rsid w:val="00FF48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130C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F446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720E8F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07C0F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720E8F"/>
  </w:style>
  <w:style w:type="paragraph" w:styleId="FootnoteText">
    <w:name w:val="footnote text"/>
    <w:basedOn w:val="Normal"/>
    <w:link w:val="FootnoteTextChar"/>
    <w:uiPriority w:val="99"/>
    <w:semiHidden/>
    <w:rsid w:val="00D81D7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D81D7D"/>
  </w:style>
  <w:style w:type="character" w:styleId="FootnoteReference">
    <w:name w:val="footnote reference"/>
    <w:basedOn w:val="DefaultParagraphFont"/>
    <w:uiPriority w:val="99"/>
    <w:semiHidden/>
    <w:rsid w:val="00D81D7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249</TotalTime>
  <Pages>5</Pages>
  <Words>672</Words>
  <Characters>3836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доходах,</dc:title>
  <dc:subject/>
  <dc:creator>Admin</dc:creator>
  <cp:keywords/>
  <dc:description/>
  <cp:lastModifiedBy>User</cp:lastModifiedBy>
  <cp:revision>9</cp:revision>
  <dcterms:created xsi:type="dcterms:W3CDTF">2016-04-25T08:36:00Z</dcterms:created>
  <dcterms:modified xsi:type="dcterms:W3CDTF">2016-05-20T11:30:00Z</dcterms:modified>
</cp:coreProperties>
</file>